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pPr w:leftFromText="142" w:rightFromText="142" w:vertAnchor="page" w:tblpY="1986"/>
        <w:tblOverlap w:val="never"/>
        <w:tblW w:w="8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7"/>
        <w:gridCol w:w="3397"/>
      </w:tblGrid>
      <w:tr w:rsidR="00344D11" w14:paraId="46EFC217" w14:textId="77777777" w:rsidTr="00C005FB">
        <w:trPr>
          <w:trHeight w:val="2052"/>
        </w:trPr>
        <w:tc>
          <w:tcPr>
            <w:tcW w:w="4987" w:type="dxa"/>
          </w:tcPr>
          <w:sdt>
            <w:sdtPr>
              <w:alias w:val="Avdelning"/>
              <w:tag w:val="cntAvdelning/chk/standard=regAvdelning/prechecked"/>
              <w:id w:val="132846849"/>
              <w:placeholder>
                <w:docPart w:val="742D9B3F663B4B6C99AF6D61DEB47C96"/>
              </w:placeholder>
            </w:sdtPr>
            <w:sdtEndPr/>
            <w:sdtContent>
              <w:p w14:paraId="092B453C" w14:textId="6B7C9F03" w:rsidR="00344D11" w:rsidRDefault="007142D6" w:rsidP="00307099">
                <w:pPr>
                  <w:pStyle w:val="Adress-brev"/>
                  <w:framePr w:w="0" w:hRule="auto" w:hSpace="0" w:wrap="auto" w:hAnchor="text" w:xAlign="left" w:yAlign="inline"/>
                </w:pPr>
                <w:r>
                  <w:t>Statens Inköpscentral</w:t>
                </w:r>
              </w:p>
            </w:sdtContent>
          </w:sdt>
          <w:p w14:paraId="47D9EB6A" w14:textId="77777777" w:rsidR="007142D6" w:rsidRDefault="007C1CBA" w:rsidP="007142D6">
            <w:pPr>
              <w:pStyle w:val="Adress-brev"/>
              <w:framePr w:w="0" w:hRule="auto" w:hSpace="0" w:wrap="auto" w:hAnchor="text" w:xAlign="left" w:yAlign="inline"/>
            </w:pPr>
            <w:sdt>
              <w:sdtPr>
                <w:alias w:val="Avsändare"/>
                <w:tag w:val="cntAvsändare/chk/standard=regNamn/prechecked"/>
                <w:id w:val="-395130454"/>
                <w:placeholder>
                  <w:docPart w:val="A56FD983242E479D9C77592927E05737"/>
                </w:placeholder>
              </w:sdtPr>
              <w:sdtEndPr/>
              <w:sdtContent>
                <w:r w:rsidR="007142D6">
                  <w:t>Adam Poellinger</w:t>
                </w:r>
              </w:sdtContent>
            </w:sdt>
          </w:p>
          <w:p w14:paraId="2F9C7965" w14:textId="57D7905A" w:rsidR="00D65A17" w:rsidRPr="007142D6" w:rsidRDefault="007C1CBA" w:rsidP="007142D6">
            <w:pPr>
              <w:pStyle w:val="Adress-brev"/>
              <w:framePr w:w="0" w:hRule="auto" w:hSpace="0" w:wrap="auto" w:hAnchor="text" w:xAlign="left" w:yAlign="inline"/>
            </w:pPr>
            <w:sdt>
              <w:sdtPr>
                <w:alias w:val="e-postadress"/>
                <w:tag w:val="cntEpost/chk/standard=regEpost/prechecked"/>
                <w:id w:val="713625438"/>
                <w:placeholder>
                  <w:docPart w:val="92440831713C4A6EB787785F6D1D647E"/>
                </w:placeholder>
              </w:sdtPr>
              <w:sdtEndPr/>
              <w:sdtContent>
                <w:r w:rsidR="007142D6">
                  <w:t>adam.poellinger@kammarkollegiet.se</w:t>
                </w:r>
              </w:sdtContent>
            </w:sdt>
          </w:p>
        </w:tc>
        <w:tc>
          <w:tcPr>
            <w:tcW w:w="3397" w:type="dxa"/>
          </w:tcPr>
          <w:p w14:paraId="20E9DDD4" w14:textId="77777777" w:rsidR="00344D11" w:rsidRDefault="00344D11" w:rsidP="00D65A17">
            <w:pPr>
              <w:pStyle w:val="Adress-brev"/>
              <w:framePr w:w="0" w:hRule="auto" w:hSpace="0" w:wrap="auto" w:hAnchor="text" w:xAlign="left" w:yAlign="inline"/>
            </w:pPr>
          </w:p>
        </w:tc>
      </w:tr>
      <w:tr w:rsidR="008A4435" w14:paraId="0542F4C3" w14:textId="77777777" w:rsidTr="00C005FB">
        <w:trPr>
          <w:trHeight w:hRule="exact" w:val="209"/>
        </w:trPr>
        <w:tc>
          <w:tcPr>
            <w:tcW w:w="4987" w:type="dxa"/>
          </w:tcPr>
          <w:p w14:paraId="76F5CF68" w14:textId="77777777" w:rsidR="008A4435" w:rsidRPr="008A4435" w:rsidRDefault="008A4435" w:rsidP="00307099">
            <w:pPr>
              <w:pStyle w:val="Adress-brev"/>
              <w:framePr w:w="0" w:hRule="auto" w:hSpace="0" w:wrap="auto" w:hAnchor="text" w:xAlign="left" w:yAlign="inline"/>
            </w:pPr>
          </w:p>
        </w:tc>
        <w:tc>
          <w:tcPr>
            <w:tcW w:w="3397" w:type="dxa"/>
          </w:tcPr>
          <w:p w14:paraId="4F22CDEE" w14:textId="77777777" w:rsidR="008A4435" w:rsidRDefault="008A4435" w:rsidP="00307099">
            <w:pPr>
              <w:pStyle w:val="Adress-brev"/>
              <w:framePr w:w="0" w:hRule="auto" w:hSpace="0" w:wrap="auto" w:hAnchor="text" w:xAlign="left" w:yAlign="inline"/>
            </w:pPr>
          </w:p>
        </w:tc>
      </w:tr>
    </w:tbl>
    <w:p w14:paraId="74B49362" w14:textId="77777777" w:rsidR="008E7348" w:rsidRDefault="009E1A5B" w:rsidP="00B31400">
      <w:pPr>
        <w:pStyle w:val="Rubrik1"/>
      </w:pPr>
      <w:bookmarkStart w:id="0" w:name="_Toc451255572"/>
      <w:bookmarkStart w:id="1" w:name="bkmStart"/>
      <w:r>
        <w:t>I</w:t>
      </w:r>
      <w:bookmarkEnd w:id="0"/>
      <w:bookmarkEnd w:id="1"/>
      <w:r>
        <w:t>nformation om extern remiss</w:t>
      </w:r>
    </w:p>
    <w:p w14:paraId="4E871FCB" w14:textId="77777777" w:rsidR="008E7348" w:rsidRPr="00C005FB" w:rsidRDefault="008E7348" w:rsidP="008E7348">
      <w:pPr>
        <w:pStyle w:val="Rubrik2"/>
        <w:rPr>
          <w:b/>
        </w:rPr>
      </w:pPr>
      <w:r w:rsidRPr="00C005FB">
        <w:rPr>
          <w:b/>
        </w:rPr>
        <w:t>Inbjudan</w:t>
      </w:r>
    </w:p>
    <w:p w14:paraId="30DB9F11" w14:textId="353C5F74" w:rsidR="008E7348" w:rsidRDefault="008E7348" w:rsidP="008E7348">
      <w:pPr>
        <w:rPr>
          <w:sz w:val="24"/>
        </w:rPr>
      </w:pPr>
      <w:r w:rsidRPr="008E7348">
        <w:rPr>
          <w:sz w:val="24"/>
        </w:rPr>
        <w:t>Välkom</w:t>
      </w:r>
      <w:r w:rsidR="00B31400">
        <w:rPr>
          <w:sz w:val="24"/>
        </w:rPr>
        <w:t>na att inkomma med synpunkter och upplysningar inför kommande upphandling av ett statligt ramavtal fö</w:t>
      </w:r>
      <w:r w:rsidR="002102C2">
        <w:rPr>
          <w:sz w:val="24"/>
        </w:rPr>
        <w:t xml:space="preserve">r </w:t>
      </w:r>
      <w:sdt>
        <w:sdtPr>
          <w:rPr>
            <w:sz w:val="24"/>
          </w:rPr>
          <w:id w:val="1923520019"/>
          <w:placeholder>
            <w:docPart w:val="D21791B6E7AC4E1ABA69309FC4F66E65"/>
          </w:placeholder>
        </w:sdtPr>
        <w:sdtEndPr/>
        <w:sdtContent>
          <w:r w:rsidR="00C80CB7">
            <w:rPr>
              <w:sz w:val="24"/>
            </w:rPr>
            <w:t>Skrivare</w:t>
          </w:r>
        </w:sdtContent>
      </w:sdt>
      <w:r w:rsidR="002102C2">
        <w:rPr>
          <w:sz w:val="24"/>
        </w:rPr>
        <w:t>.</w:t>
      </w:r>
    </w:p>
    <w:p w14:paraId="74720D5D" w14:textId="77777777" w:rsidR="00B31400" w:rsidRPr="008E7348" w:rsidRDefault="00B31400" w:rsidP="008E7348">
      <w:pPr>
        <w:rPr>
          <w:sz w:val="24"/>
        </w:rPr>
      </w:pPr>
      <w:r>
        <w:rPr>
          <w:sz w:val="24"/>
        </w:rPr>
        <w:t xml:space="preserve">Syftet med den externa remissen är att underlätta för Kammarkollegiet att genomföra en så bra upphandling som möjligt. </w:t>
      </w:r>
    </w:p>
    <w:p w14:paraId="56779FD8" w14:textId="3697E3A2" w:rsidR="008E7348" w:rsidRPr="00AC5E4B" w:rsidRDefault="00B31400" w:rsidP="009A1EA3">
      <w:pPr>
        <w:rPr>
          <w:color w:val="808080" w:themeColor="background1" w:themeShade="80"/>
          <w:sz w:val="22"/>
        </w:rPr>
      </w:pPr>
      <w:r w:rsidRPr="00B31400">
        <w:rPr>
          <w:sz w:val="24"/>
        </w:rPr>
        <w:t xml:space="preserve">Den </w:t>
      </w:r>
      <w:r>
        <w:rPr>
          <w:sz w:val="24"/>
        </w:rPr>
        <w:t>externa remissen finns tillgänglig via:</w:t>
      </w:r>
      <w:r w:rsidR="002102C2">
        <w:rPr>
          <w:sz w:val="24"/>
        </w:rPr>
        <w:t xml:space="preserve"> </w:t>
      </w:r>
      <w:sdt>
        <w:sdtPr>
          <w:rPr>
            <w:color w:val="808080" w:themeColor="background1" w:themeShade="80"/>
            <w:sz w:val="24"/>
          </w:rPr>
          <w:id w:val="-1357192664"/>
          <w:placeholder>
            <w:docPart w:val="D21791B6E7AC4E1ABA69309FC4F66E65"/>
          </w:placeholder>
        </w:sdtPr>
        <w:sdtEndPr>
          <w:rPr>
            <w:sz w:val="22"/>
          </w:rPr>
        </w:sdtEndPr>
        <w:sdtContent>
          <w:hyperlink r:id="rId9" w:history="1">
            <w:r w:rsidR="00365EFF" w:rsidRPr="00AE6DE2">
              <w:rPr>
                <w:rStyle w:val="Hyperlnk"/>
              </w:rPr>
              <w:t>https://www.avropa.se/upphandlingar/skrivare/</w:t>
            </w:r>
          </w:hyperlink>
        </w:sdtContent>
      </w:sdt>
    </w:p>
    <w:p w14:paraId="463C136F" w14:textId="5ADC8106" w:rsidR="009E1A5B" w:rsidRPr="00BB1FFE" w:rsidRDefault="00B31400" w:rsidP="009A1EA3">
      <w:pPr>
        <w:rPr>
          <w:color w:val="808080" w:themeColor="background1" w:themeShade="80"/>
        </w:rPr>
      </w:pPr>
      <w:r>
        <w:rPr>
          <w:sz w:val="24"/>
        </w:rPr>
        <w:t>Synpunkter och upplysningar bifogas via e-post till</w:t>
      </w:r>
      <w:r w:rsidR="00BB1FFE">
        <w:rPr>
          <w:sz w:val="24"/>
        </w:rPr>
        <w:t xml:space="preserve"> </w:t>
      </w:r>
      <w:sdt>
        <w:sdtPr>
          <w:rPr>
            <w:color w:val="808080" w:themeColor="background1" w:themeShade="80"/>
          </w:rPr>
          <w:id w:val="-677496812"/>
          <w:placeholder>
            <w:docPart w:val="DefaultPlaceholder_-1854013440"/>
          </w:placeholder>
          <w:text/>
        </w:sdtPr>
        <w:sdtEndPr/>
        <w:sdtContent>
          <w:r w:rsidR="00C80CB7">
            <w:rPr>
              <w:color w:val="808080" w:themeColor="background1" w:themeShade="80"/>
            </w:rPr>
            <w:t>adam.poellinger@kammarkollegiet.se</w:t>
          </w:r>
        </w:sdtContent>
      </w:sdt>
      <w:r w:rsidRPr="00BB1FFE">
        <w:rPr>
          <w:color w:val="808080" w:themeColor="background1" w:themeShade="80"/>
        </w:rPr>
        <w:t>.</w:t>
      </w:r>
    </w:p>
    <w:p w14:paraId="09C26DBB" w14:textId="5BF30E97" w:rsidR="00B31400" w:rsidRPr="00B31400" w:rsidRDefault="00B31400" w:rsidP="009A1EA3">
      <w:pPr>
        <w:rPr>
          <w:sz w:val="24"/>
        </w:rPr>
      </w:pPr>
      <w:r>
        <w:rPr>
          <w:sz w:val="24"/>
        </w:rPr>
        <w:t xml:space="preserve">Vänligen inkom med svar senast </w:t>
      </w:r>
      <w:sdt>
        <w:sdtPr>
          <w:rPr>
            <w:sz w:val="24"/>
          </w:rPr>
          <w:id w:val="-1637174705"/>
          <w:placeholder>
            <w:docPart w:val="B6E4B1F91A8A45819700C17D11073F58"/>
          </w:placeholder>
          <w:date w:fullDate="2025-09-12T00:00:00Z">
            <w:dateFormat w:val="yyyy-MM-dd"/>
            <w:lid w:val="sv-SE"/>
            <w:storeMappedDataAs w:val="dateTime"/>
            <w:calendar w:val="gregorian"/>
          </w:date>
        </w:sdtPr>
        <w:sdtEndPr/>
        <w:sdtContent>
          <w:r w:rsidR="00C80CB7" w:rsidRPr="00365EFF">
            <w:rPr>
              <w:sz w:val="24"/>
            </w:rPr>
            <w:t>2025-09-12</w:t>
          </w:r>
        </w:sdtContent>
      </w:sdt>
      <w:r w:rsidR="002102C2">
        <w:rPr>
          <w:sz w:val="24"/>
        </w:rPr>
        <w:t xml:space="preserve"> </w:t>
      </w:r>
      <w:r w:rsidR="00C005FB">
        <w:rPr>
          <w:sz w:val="24"/>
        </w:rPr>
        <w:t>enligt instruktionerna nedan</w:t>
      </w:r>
      <w:r>
        <w:rPr>
          <w:sz w:val="24"/>
        </w:rPr>
        <w:t>.</w:t>
      </w:r>
    </w:p>
    <w:p w14:paraId="02F861B3" w14:textId="77777777" w:rsidR="009E1A5B" w:rsidRPr="00C005FB" w:rsidRDefault="00B31400" w:rsidP="00B31400">
      <w:pPr>
        <w:pStyle w:val="Rubrik2"/>
        <w:rPr>
          <w:b/>
        </w:rPr>
      </w:pPr>
      <w:r w:rsidRPr="00C005FB">
        <w:rPr>
          <w:b/>
        </w:rPr>
        <w:t>Information</w:t>
      </w:r>
    </w:p>
    <w:p w14:paraId="0DC8BD70" w14:textId="05C6CBCD" w:rsidR="00B31400" w:rsidRDefault="00984A75" w:rsidP="00B31400">
      <w:pPr>
        <w:rPr>
          <w:sz w:val="24"/>
        </w:rPr>
      </w:pPr>
      <w:r>
        <w:rPr>
          <w:sz w:val="24"/>
        </w:rPr>
        <w:t>Den externa remissen</w:t>
      </w:r>
      <w:r w:rsidR="00B31400" w:rsidRPr="00B31400">
        <w:rPr>
          <w:sz w:val="24"/>
        </w:rPr>
        <w:t xml:space="preserve"> </w:t>
      </w:r>
      <w:r>
        <w:rPr>
          <w:sz w:val="24"/>
        </w:rPr>
        <w:t xml:space="preserve">är </w:t>
      </w:r>
      <w:r w:rsidR="00B31400" w:rsidRPr="00B31400">
        <w:rPr>
          <w:sz w:val="24"/>
        </w:rPr>
        <w:t>ett bra tillfälle för leverantörer och andra intressenter att komma med synpunkter och upplysningar</w:t>
      </w:r>
      <w:r>
        <w:rPr>
          <w:sz w:val="24"/>
        </w:rPr>
        <w:t xml:space="preserve"> inför kommande upphandling</w:t>
      </w:r>
      <w:r w:rsidR="00FA7F28">
        <w:rPr>
          <w:sz w:val="24"/>
        </w:rPr>
        <w:t>.</w:t>
      </w:r>
    </w:p>
    <w:p w14:paraId="21A7A7F9" w14:textId="5FA9F0D9" w:rsidR="002A6593" w:rsidRPr="002A6593" w:rsidRDefault="002A6593" w:rsidP="00B31400">
      <w:pPr>
        <w:rPr>
          <w:sz w:val="24"/>
        </w:rPr>
      </w:pPr>
      <w:r>
        <w:rPr>
          <w:sz w:val="24"/>
        </w:rPr>
        <w:t xml:space="preserve">Avsnitten </w:t>
      </w:r>
      <w:r w:rsidRPr="002A6593">
        <w:rPr>
          <w:i/>
          <w:iCs/>
          <w:sz w:val="24"/>
        </w:rPr>
        <w:t>7.24</w:t>
      </w:r>
      <w:r>
        <w:rPr>
          <w:sz w:val="24"/>
        </w:rPr>
        <w:t xml:space="preserve"> </w:t>
      </w:r>
      <w:r w:rsidRPr="002A6593">
        <w:rPr>
          <w:i/>
          <w:iCs/>
          <w:sz w:val="24"/>
        </w:rPr>
        <w:t>Service och Support</w:t>
      </w:r>
      <w:r>
        <w:rPr>
          <w:sz w:val="24"/>
        </w:rPr>
        <w:t xml:space="preserve"> och </w:t>
      </w:r>
      <w:r w:rsidRPr="002A6593">
        <w:rPr>
          <w:i/>
          <w:iCs/>
          <w:sz w:val="24"/>
        </w:rPr>
        <w:t>7.27.4.9</w:t>
      </w:r>
      <w:r>
        <w:rPr>
          <w:sz w:val="24"/>
        </w:rPr>
        <w:t xml:space="preserve"> </w:t>
      </w:r>
      <w:r>
        <w:rPr>
          <w:i/>
          <w:iCs/>
          <w:sz w:val="24"/>
        </w:rPr>
        <w:t>Servicenivåer (SLA) och servicenivåviten</w:t>
      </w:r>
      <w:r>
        <w:rPr>
          <w:sz w:val="24"/>
        </w:rPr>
        <w:t xml:space="preserve"> är för närvarande utan innehåll. Kammarkollegiet är </w:t>
      </w:r>
      <w:r w:rsidR="00770487">
        <w:rPr>
          <w:sz w:val="24"/>
        </w:rPr>
        <w:t xml:space="preserve">särskilt </w:t>
      </w:r>
      <w:r>
        <w:rPr>
          <w:sz w:val="24"/>
        </w:rPr>
        <w:t xml:space="preserve">intresserade av att ta del av </w:t>
      </w:r>
      <w:r w:rsidR="00770487">
        <w:rPr>
          <w:sz w:val="24"/>
        </w:rPr>
        <w:t>leverantörers förslag och synpunkter kring hur avsnitten kan utformas</w:t>
      </w:r>
      <w:r>
        <w:rPr>
          <w:sz w:val="24"/>
        </w:rPr>
        <w:t>.</w:t>
      </w:r>
    </w:p>
    <w:p w14:paraId="5EC3E004" w14:textId="368534C4" w:rsidR="00B31400" w:rsidRPr="00FA7F28" w:rsidRDefault="00B31400" w:rsidP="00FA7F28">
      <w:pPr>
        <w:rPr>
          <w:sz w:val="24"/>
        </w:rPr>
      </w:pPr>
      <w:r w:rsidRPr="00B31400">
        <w:rPr>
          <w:sz w:val="24"/>
        </w:rPr>
        <w:t xml:space="preserve">Vänligen observera att underlaget i denna externa remiss enbart är </w:t>
      </w:r>
      <w:r w:rsidRPr="00B31400">
        <w:rPr>
          <w:sz w:val="24"/>
          <w:u w:val="single"/>
        </w:rPr>
        <w:t>utkast</w:t>
      </w:r>
      <w:r w:rsidRPr="00B31400">
        <w:rPr>
          <w:sz w:val="24"/>
        </w:rPr>
        <w:t xml:space="preserve"> och endast omfattar en del av ett kommande underlag. Ändringar av underlaget kan komma att göras innan annonsering sker. </w:t>
      </w:r>
      <w:r w:rsidR="00C005FB">
        <w:rPr>
          <w:sz w:val="24"/>
        </w:rPr>
        <w:t>Kammarkollegiet</w:t>
      </w:r>
      <w:r w:rsidRPr="00B31400">
        <w:rPr>
          <w:sz w:val="24"/>
        </w:rPr>
        <w:t xml:space="preserve"> har inte heller någon skyldighet att göra </w:t>
      </w:r>
      <w:r w:rsidRPr="00B31400">
        <w:rPr>
          <w:sz w:val="24"/>
        </w:rPr>
        <w:lastRenderedPageBreak/>
        <w:t xml:space="preserve">förändringar i underlaget </w:t>
      </w:r>
      <w:r w:rsidR="00C005FB">
        <w:rPr>
          <w:sz w:val="24"/>
        </w:rPr>
        <w:t>utifrån</w:t>
      </w:r>
      <w:r w:rsidRPr="00B31400">
        <w:rPr>
          <w:sz w:val="24"/>
        </w:rPr>
        <w:t xml:space="preserve"> de synpunkter</w:t>
      </w:r>
      <w:r w:rsidR="00C005FB">
        <w:rPr>
          <w:sz w:val="24"/>
        </w:rPr>
        <w:t xml:space="preserve"> och upplysningar</w:t>
      </w:r>
      <w:r w:rsidRPr="00B31400">
        <w:rPr>
          <w:sz w:val="24"/>
        </w:rPr>
        <w:t xml:space="preserve"> som inkommer. </w:t>
      </w:r>
    </w:p>
    <w:p w14:paraId="1B75ECFF" w14:textId="77777777" w:rsidR="00C005FB" w:rsidRDefault="00C005FB" w:rsidP="00C005FB">
      <w:pPr>
        <w:rPr>
          <w:sz w:val="24"/>
        </w:rPr>
      </w:pPr>
      <w:r>
        <w:rPr>
          <w:sz w:val="24"/>
        </w:rPr>
        <w:t>Kammarkollegiet</w:t>
      </w:r>
      <w:r w:rsidR="00B31400" w:rsidRPr="00C005FB">
        <w:rPr>
          <w:sz w:val="24"/>
        </w:rPr>
        <w:t xml:space="preserve"> kommer inte att ha möjlighet att ge återkoppling på inkomna synpunkter. Vidare föreligger inte någon skyldighet för </w:t>
      </w:r>
      <w:r>
        <w:rPr>
          <w:sz w:val="24"/>
        </w:rPr>
        <w:t>Kammarkollegiet</w:t>
      </w:r>
      <w:r w:rsidR="00B31400" w:rsidRPr="00C005FB">
        <w:rPr>
          <w:sz w:val="24"/>
        </w:rPr>
        <w:t xml:space="preserve"> att genomföra en upphandling i anslutning till eller efter en extern remiss. </w:t>
      </w:r>
    </w:p>
    <w:p w14:paraId="1611A990" w14:textId="77777777" w:rsidR="00B31400" w:rsidRPr="00C005FB" w:rsidRDefault="00B31400" w:rsidP="00C005FB">
      <w:pPr>
        <w:rPr>
          <w:sz w:val="24"/>
        </w:rPr>
      </w:pPr>
      <w:r w:rsidRPr="00C005FB">
        <w:rPr>
          <w:sz w:val="24"/>
        </w:rPr>
        <w:t>Någon ekonomisk ersättning utgår inte vid deltagande i denna externa remiss.</w:t>
      </w:r>
    </w:p>
    <w:p w14:paraId="3EA2B242" w14:textId="77777777" w:rsidR="00C005FB" w:rsidRPr="00C005FB" w:rsidRDefault="00C005FB" w:rsidP="00C005FB">
      <w:pPr>
        <w:rPr>
          <w:sz w:val="24"/>
        </w:rPr>
      </w:pPr>
      <w:r w:rsidRPr="00C005FB">
        <w:rPr>
          <w:sz w:val="24"/>
        </w:rPr>
        <w:t>Observera att de svar ni inkommer med är att betrakta som offentlig handling enligt 2 kap. 3 § samt 2 kap. 6 § Tryckfrihetsförordningen. Delar av svaren på denna externa remiss kan dock omfattas av kommersiell sekretess.  </w:t>
      </w:r>
      <w:r w:rsidRPr="00C005FB">
        <w:rPr>
          <w:sz w:val="24"/>
        </w:rPr>
        <w:br/>
        <w:t>  </w:t>
      </w:r>
      <w:r w:rsidRPr="00C005FB">
        <w:rPr>
          <w:sz w:val="24"/>
        </w:rPr>
        <w:br/>
        <w:t xml:space="preserve">För kommersiell sekretess till skydd för en enskilds uppgifter krävs att uppgifterna avser affärs- eller driftförhållanden för den enskilde samt att det av särskild anledning kan antas att den enskilde lider skada om uppgifterna röjs. För det fall den enskilde anser att de uppgifter som lämnats i ärendet uppfyller vad som krävs för kommersiell sekretess, kan den enskilde skriftligen inkomma med begäran om att uppgifter i svaret ska sekretessbeläggas. </w:t>
      </w:r>
    </w:p>
    <w:p w14:paraId="029D699E" w14:textId="2D6DDC58" w:rsidR="00C005FB" w:rsidRPr="00C005FB" w:rsidRDefault="00C005FB" w:rsidP="00C005FB">
      <w:pPr>
        <w:rPr>
          <w:sz w:val="24"/>
        </w:rPr>
      </w:pPr>
      <w:bookmarkStart w:id="2" w:name="_Hlk41547397"/>
      <w:r w:rsidRPr="00C005FB">
        <w:rPr>
          <w:sz w:val="24"/>
        </w:rPr>
        <w:t xml:space="preserve">Om sekretess önskas vänligen bifoga </w:t>
      </w:r>
      <w:r w:rsidR="007D4C9E" w:rsidRPr="004F43F6">
        <w:rPr>
          <w:i/>
          <w:sz w:val="24"/>
        </w:rPr>
        <w:t>bilaga</w:t>
      </w:r>
      <w:r w:rsidR="007D4C9E">
        <w:rPr>
          <w:sz w:val="24"/>
        </w:rPr>
        <w:t xml:space="preserve"> </w:t>
      </w:r>
      <w:r w:rsidR="007D4C9E" w:rsidRPr="004F43F6">
        <w:rPr>
          <w:i/>
          <w:sz w:val="24"/>
        </w:rPr>
        <w:t>B</w:t>
      </w:r>
      <w:r w:rsidRPr="004F43F6">
        <w:rPr>
          <w:i/>
          <w:sz w:val="24"/>
        </w:rPr>
        <w:t>egäran</w:t>
      </w:r>
      <w:r w:rsidR="007D4C9E" w:rsidRPr="004F43F6">
        <w:rPr>
          <w:i/>
          <w:sz w:val="24"/>
        </w:rPr>
        <w:t xml:space="preserve"> om sekretess</w:t>
      </w:r>
      <w:r w:rsidR="004F43F6" w:rsidRPr="004F43F6">
        <w:rPr>
          <w:i/>
          <w:sz w:val="24"/>
        </w:rPr>
        <w:t xml:space="preserve"> </w:t>
      </w:r>
      <w:r w:rsidR="004F43F6">
        <w:rPr>
          <w:i/>
          <w:sz w:val="24"/>
        </w:rPr>
        <w:t xml:space="preserve">i </w:t>
      </w:r>
      <w:r w:rsidR="004F43F6" w:rsidRPr="004F43F6">
        <w:rPr>
          <w:i/>
          <w:sz w:val="24"/>
        </w:rPr>
        <w:t>extern remiss</w:t>
      </w:r>
      <w:r w:rsidRPr="00C005FB">
        <w:rPr>
          <w:sz w:val="24"/>
        </w:rPr>
        <w:t xml:space="preserve"> tillsammans med svaret. Sådan begäran ska innehålla</w:t>
      </w:r>
      <w:r>
        <w:rPr>
          <w:sz w:val="24"/>
        </w:rPr>
        <w:t xml:space="preserve"> en</w:t>
      </w:r>
      <w:r w:rsidRPr="00C005FB">
        <w:rPr>
          <w:sz w:val="24"/>
        </w:rPr>
        <w:t xml:space="preserve"> precisering av vilka uppgifter som avses samt vilken skada som skulle uppkomma om uppgifter</w:t>
      </w:r>
      <w:r w:rsidR="00984A75">
        <w:rPr>
          <w:sz w:val="24"/>
        </w:rPr>
        <w:t>na</w:t>
      </w:r>
      <w:r w:rsidRPr="00C005FB">
        <w:rPr>
          <w:sz w:val="24"/>
        </w:rPr>
        <w:t xml:space="preserve"> röjs.  </w:t>
      </w:r>
      <w:r w:rsidRPr="00C005FB">
        <w:rPr>
          <w:sz w:val="24"/>
        </w:rPr>
        <w:br/>
        <w:t>    </w:t>
      </w:r>
      <w:r w:rsidRPr="00C005FB">
        <w:rPr>
          <w:sz w:val="24"/>
        </w:rPr>
        <w:br/>
      </w:r>
      <w:r>
        <w:rPr>
          <w:sz w:val="24"/>
        </w:rPr>
        <w:t>Kammarkollegiet</w:t>
      </w:r>
      <w:r w:rsidRPr="00C005FB">
        <w:rPr>
          <w:sz w:val="24"/>
        </w:rPr>
        <w:t xml:space="preserve"> kommer inte på förhand att ge besked om en viss uppgift kommer att omfattas av sekretess</w:t>
      </w:r>
      <w:r w:rsidR="00982CD1">
        <w:rPr>
          <w:sz w:val="24"/>
        </w:rPr>
        <w:t>.</w:t>
      </w:r>
      <w:r w:rsidRPr="00C005FB">
        <w:rPr>
          <w:sz w:val="24"/>
        </w:rPr>
        <w:t xml:space="preserve"> </w:t>
      </w:r>
      <w:r w:rsidR="00982CD1">
        <w:rPr>
          <w:sz w:val="24"/>
        </w:rPr>
        <w:t>S</w:t>
      </w:r>
      <w:r w:rsidRPr="00C005FB">
        <w:rPr>
          <w:sz w:val="24"/>
        </w:rPr>
        <w:t>ekretessprövning sker först i samband med att en uppgift eventuellt begärs ut. Slutlig prövning kan komma att ske i domstol.</w:t>
      </w:r>
      <w:bookmarkEnd w:id="2"/>
      <w:r w:rsidRPr="00C005FB">
        <w:rPr>
          <w:sz w:val="24"/>
        </w:rPr>
        <w:tab/>
      </w:r>
    </w:p>
    <w:p w14:paraId="6BE98B7E" w14:textId="77777777" w:rsidR="00B31400" w:rsidRPr="00C005FB" w:rsidRDefault="00C005FB" w:rsidP="00C005FB">
      <w:pPr>
        <w:pStyle w:val="Rubrik2"/>
        <w:rPr>
          <w:b/>
        </w:rPr>
      </w:pPr>
      <w:r w:rsidRPr="00C005FB">
        <w:rPr>
          <w:b/>
        </w:rPr>
        <w:t>Instruktioner</w:t>
      </w:r>
    </w:p>
    <w:p w14:paraId="79994A59" w14:textId="682E8D9A" w:rsidR="00C005FB" w:rsidRDefault="00C005FB" w:rsidP="00C005FB">
      <w:pPr>
        <w:rPr>
          <w:sz w:val="24"/>
        </w:rPr>
      </w:pPr>
      <w:r w:rsidRPr="00C005FB">
        <w:rPr>
          <w:sz w:val="24"/>
        </w:rPr>
        <w:t>Kammarkollegiet önskar att</w:t>
      </w:r>
      <w:r>
        <w:rPr>
          <w:sz w:val="24"/>
        </w:rPr>
        <w:t xml:space="preserve"> svar lämnas i den externa remissen genom att:</w:t>
      </w:r>
    </w:p>
    <w:p w14:paraId="5015D68B" w14:textId="59CBB9DC" w:rsidR="00770487" w:rsidRPr="00770487" w:rsidRDefault="00C005FB" w:rsidP="00770487">
      <w:pPr>
        <w:pStyle w:val="Liststycke"/>
        <w:numPr>
          <w:ilvl w:val="0"/>
          <w:numId w:val="11"/>
        </w:numPr>
        <w:rPr>
          <w:iCs/>
          <w:sz w:val="24"/>
        </w:rPr>
      </w:pPr>
      <w:r w:rsidRPr="00C80CB7">
        <w:rPr>
          <w:iCs/>
          <w:sz w:val="24"/>
        </w:rPr>
        <w:lastRenderedPageBreak/>
        <w:t xml:space="preserve">Inkomma med synpunkter </w:t>
      </w:r>
      <w:r w:rsidR="00C80CB7" w:rsidRPr="00C80CB7">
        <w:rPr>
          <w:iCs/>
          <w:sz w:val="24"/>
        </w:rPr>
        <w:t xml:space="preserve">som kommentarer </w:t>
      </w:r>
      <w:r w:rsidRPr="00C80CB7">
        <w:rPr>
          <w:iCs/>
          <w:sz w:val="24"/>
        </w:rPr>
        <w:t>i bilag</w:t>
      </w:r>
      <w:r w:rsidR="00C80CB7" w:rsidRPr="00C80CB7">
        <w:rPr>
          <w:iCs/>
          <w:sz w:val="24"/>
        </w:rPr>
        <w:t>orna</w:t>
      </w:r>
      <w:r w:rsidRPr="00C80CB7">
        <w:rPr>
          <w:iCs/>
          <w:sz w:val="24"/>
        </w:rPr>
        <w:t xml:space="preserve"> Utkast på </w:t>
      </w:r>
      <w:r w:rsidR="00C80CB7" w:rsidRPr="00C80CB7">
        <w:rPr>
          <w:iCs/>
          <w:sz w:val="24"/>
        </w:rPr>
        <w:t>Allmänna villkor och Utkast på finansiella villkor</w:t>
      </w:r>
      <w:r w:rsidR="00770487">
        <w:rPr>
          <w:iCs/>
          <w:sz w:val="24"/>
        </w:rPr>
        <w:t xml:space="preserve"> och bifoga dem i e-post till </w:t>
      </w:r>
      <w:hyperlink r:id="rId10" w:history="1">
        <w:r w:rsidR="00770487" w:rsidRPr="00770487">
          <w:rPr>
            <w:rStyle w:val="Hyperlnk"/>
            <w:iCs/>
            <w:sz w:val="24"/>
          </w:rPr>
          <w:t>adam.poellinger@kammarkollegiet.se</w:t>
        </w:r>
      </w:hyperlink>
      <w:r w:rsidR="00770487">
        <w:rPr>
          <w:iCs/>
          <w:sz w:val="24"/>
        </w:rPr>
        <w:t>.</w:t>
      </w:r>
    </w:p>
    <w:p w14:paraId="39DD9781" w14:textId="77777777" w:rsidR="00C005FB" w:rsidRDefault="00C005FB" w:rsidP="00C005FB">
      <w:pPr>
        <w:pStyle w:val="Rubrik2"/>
        <w:rPr>
          <w:b/>
        </w:rPr>
      </w:pPr>
      <w:r>
        <w:rPr>
          <w:b/>
        </w:rPr>
        <w:t xml:space="preserve">Bilagor </w:t>
      </w:r>
    </w:p>
    <w:p w14:paraId="0509FD31" w14:textId="0BC5BD3E" w:rsidR="00C005FB" w:rsidRPr="00C80CB7" w:rsidRDefault="00C005FB" w:rsidP="00C005FB">
      <w:pPr>
        <w:rPr>
          <w:iCs/>
        </w:rPr>
      </w:pPr>
      <w:r w:rsidRPr="00C80CB7">
        <w:rPr>
          <w:iCs/>
        </w:rPr>
        <w:t xml:space="preserve">Bilaga </w:t>
      </w:r>
      <w:r w:rsidR="004C49AB" w:rsidRPr="004C49AB">
        <w:rPr>
          <w:iCs/>
        </w:rPr>
        <w:t>Utkast på Allmänna villkor förstudie Skrivare 2027</w:t>
      </w:r>
    </w:p>
    <w:p w14:paraId="73CA54CA" w14:textId="1A60DDE6" w:rsidR="00C80CB7" w:rsidRPr="00C80CB7" w:rsidRDefault="00C80CB7" w:rsidP="00C005FB">
      <w:pPr>
        <w:rPr>
          <w:iCs/>
        </w:rPr>
      </w:pPr>
      <w:r w:rsidRPr="00C80CB7">
        <w:rPr>
          <w:iCs/>
        </w:rPr>
        <w:t xml:space="preserve">Bilaga </w:t>
      </w:r>
      <w:r w:rsidR="004C49AB" w:rsidRPr="004C49AB">
        <w:rPr>
          <w:iCs/>
        </w:rPr>
        <w:t>Utkast på Finansiella villkor förstudie Skrivare 2027</w:t>
      </w:r>
    </w:p>
    <w:p w14:paraId="053CFB77" w14:textId="77777777" w:rsidR="007D4C9E" w:rsidRPr="00A23E99" w:rsidRDefault="007D4C9E" w:rsidP="00F62167">
      <w:pPr>
        <w:rPr>
          <w:iCs/>
        </w:rPr>
      </w:pPr>
      <w:r w:rsidRPr="00A23E99">
        <w:rPr>
          <w:iCs/>
        </w:rPr>
        <w:t>Bilaga Begäran om sekretess</w:t>
      </w:r>
      <w:r w:rsidR="004F43F6" w:rsidRPr="00A23E99">
        <w:rPr>
          <w:iCs/>
        </w:rPr>
        <w:t xml:space="preserve"> i extern remiss</w:t>
      </w:r>
    </w:p>
    <w:sectPr w:rsidR="007D4C9E" w:rsidRPr="00A23E99" w:rsidSect="004C2C1B">
      <w:headerReference w:type="even" r:id="rId11"/>
      <w:headerReference w:type="default" r:id="rId12"/>
      <w:footerReference w:type="even" r:id="rId13"/>
      <w:footerReference w:type="default" r:id="rId14"/>
      <w:headerReference w:type="first" r:id="rId15"/>
      <w:footerReference w:type="first" r:id="rId16"/>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126C7" w14:textId="77777777" w:rsidR="00C830B3" w:rsidRDefault="00C830B3" w:rsidP="0005368C">
      <w:r>
        <w:separator/>
      </w:r>
    </w:p>
  </w:endnote>
  <w:endnote w:type="continuationSeparator" w:id="0">
    <w:p w14:paraId="258ED487" w14:textId="77777777" w:rsidR="00C830B3" w:rsidRDefault="00C830B3"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727D" w14:textId="77777777" w:rsidR="002A6593" w:rsidRDefault="002A659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658"/>
      <w:gridCol w:w="2800"/>
      <w:gridCol w:w="2729"/>
    </w:tblGrid>
    <w:tr w:rsidR="00CC6914" w:rsidRPr="00B35BEC" w14:paraId="2C5E0D70" w14:textId="77777777" w:rsidTr="00A108E8">
      <w:tc>
        <w:tcPr>
          <w:tcW w:w="2729" w:type="dxa"/>
        </w:tcPr>
        <w:sdt>
          <w:sdtPr>
            <w:tag w:val="compPos1"/>
            <w:id w:val="202609327"/>
          </w:sdtPr>
          <w:sdtEndPr/>
          <w:sdtContent>
            <w:p w14:paraId="673DD392" w14:textId="77777777" w:rsidR="000A4FC8" w:rsidRPr="00B35BEC" w:rsidRDefault="007A37FF" w:rsidP="00CC6914">
              <w:pPr>
                <w:pStyle w:val="Sidfot"/>
                <w:rPr>
                  <w:lang w:val="en-US"/>
                </w:rPr>
              </w:pPr>
              <w:r>
                <w:t>Box 2218, 103 15 Stockholm</w:t>
              </w:r>
            </w:p>
          </w:sdtContent>
        </w:sdt>
      </w:tc>
      <w:sdt>
        <w:sdtPr>
          <w:rPr>
            <w:lang w:val="en-US"/>
          </w:rPr>
          <w:tag w:val="compPos3"/>
          <w:id w:val="-712572528"/>
        </w:sdtPr>
        <w:sdtEndPr/>
        <w:sdtContent>
          <w:tc>
            <w:tcPr>
              <w:tcW w:w="2658" w:type="dxa"/>
            </w:tcPr>
            <w:p w14:paraId="49EA6DDE" w14:textId="53EE853E" w:rsidR="005B68C5" w:rsidRPr="00B35BEC" w:rsidRDefault="00F20E3E" w:rsidP="00CC6914">
              <w:pPr>
                <w:pStyle w:val="Sidfot"/>
              </w:pPr>
              <w:r>
                <w:rPr>
                  <w:lang w:val="en-US"/>
                </w:rPr>
                <w:t>www.kammarkollegiet.se</w:t>
              </w:r>
            </w:p>
          </w:tc>
        </w:sdtContent>
      </w:sdt>
      <w:tc>
        <w:tcPr>
          <w:tcW w:w="2800" w:type="dxa"/>
        </w:tcPr>
        <w:p w14:paraId="4185B1B8" w14:textId="77777777" w:rsidR="00CC6914" w:rsidRPr="00B35BEC" w:rsidRDefault="007C1CBA" w:rsidP="00B35BEC">
          <w:pPr>
            <w:pStyle w:val="Sidfot"/>
            <w:rPr>
              <w:lang w:val="en-US"/>
            </w:rPr>
          </w:pPr>
          <w:sdt>
            <w:sdtPr>
              <w:tag w:val="compPos5"/>
              <w:id w:val="-1385179964"/>
            </w:sdtPr>
            <w:sdtEndPr/>
            <w:sdtContent>
              <w:r w:rsidR="007A37FF">
                <w:t>Telefon 08-700 08 00</w:t>
              </w:r>
            </w:sdtContent>
          </w:sdt>
        </w:p>
      </w:tc>
      <w:sdt>
        <w:sdtPr>
          <w:tag w:val="compPos7"/>
          <w:id w:val="-1145810387"/>
        </w:sdtPr>
        <w:sdtEndPr/>
        <w:sdtContent>
          <w:tc>
            <w:tcPr>
              <w:tcW w:w="2729" w:type="dxa"/>
            </w:tcPr>
            <w:p w14:paraId="40FFB20A" w14:textId="77777777" w:rsidR="00CC6914" w:rsidRPr="00B35BEC" w:rsidRDefault="007A37FF" w:rsidP="00B35BEC">
              <w:pPr>
                <w:pStyle w:val="Sidfot"/>
              </w:pPr>
              <w:r>
                <w:t xml:space="preserve">Organisationsnummer </w:t>
              </w:r>
              <w:proofErr w:type="gramStart"/>
              <w:r>
                <w:t>202100-0829</w:t>
              </w:r>
              <w:proofErr w:type="gramEnd"/>
            </w:p>
          </w:tc>
        </w:sdtContent>
      </w:sdt>
    </w:tr>
    <w:tr w:rsidR="00B35BEC" w:rsidRPr="00D007E1" w14:paraId="2D50CA95" w14:textId="77777777" w:rsidTr="00A108E8">
      <w:tc>
        <w:tcPr>
          <w:tcW w:w="2729" w:type="dxa"/>
        </w:tcPr>
        <w:sdt>
          <w:sdtPr>
            <w:tag w:val="compPos2"/>
            <w:id w:val="-1216509372"/>
          </w:sdtPr>
          <w:sdtEndPr/>
          <w:sdtContent>
            <w:p w14:paraId="2F36596E" w14:textId="44370CD3" w:rsidR="00B35BEC" w:rsidRPr="00D007E1" w:rsidRDefault="00993BC1" w:rsidP="00B30B1D">
              <w:pPr>
                <w:pStyle w:val="Sidfot"/>
                <w:rPr>
                  <w:rFonts w:asciiTheme="minorHAnsi" w:hAnsiTheme="minorHAnsi"/>
                  <w:sz w:val="20"/>
                  <w:lang w:val="en-US"/>
                </w:rPr>
              </w:pPr>
              <w:r>
                <w:t>Slottsbacken 6</w:t>
              </w:r>
              <w:r w:rsidR="007A37FF">
                <w:t>, Stockholm</w:t>
              </w:r>
            </w:p>
          </w:sdtContent>
        </w:sdt>
      </w:tc>
      <w:sdt>
        <w:sdtPr>
          <w:tag w:val="compPos4"/>
          <w:id w:val="-104581185"/>
        </w:sdtPr>
        <w:sdtEndPr/>
        <w:sdtContent>
          <w:tc>
            <w:tcPr>
              <w:tcW w:w="2658" w:type="dxa"/>
            </w:tcPr>
            <w:p w14:paraId="53119F56" w14:textId="2938D6A3" w:rsidR="00B35BEC" w:rsidRPr="00B35BEC" w:rsidRDefault="00F20E3E" w:rsidP="00CC6914">
              <w:pPr>
                <w:pStyle w:val="Sidfot"/>
              </w:pPr>
              <w:r>
                <w:t>www.avropa.se</w:t>
              </w:r>
            </w:p>
          </w:tc>
        </w:sdtContent>
      </w:sdt>
      <w:tc>
        <w:tcPr>
          <w:tcW w:w="2800" w:type="dxa"/>
        </w:tcPr>
        <w:p w14:paraId="661A7FEE" w14:textId="055A7FDE" w:rsidR="00B35BEC" w:rsidRPr="00B35BEC" w:rsidRDefault="00B35BEC" w:rsidP="00B35BEC">
          <w:pPr>
            <w:pStyle w:val="Sidfot"/>
            <w:rPr>
              <w:lang w:val="en-US"/>
            </w:rPr>
          </w:pPr>
        </w:p>
      </w:tc>
      <w:tc>
        <w:tcPr>
          <w:tcW w:w="2729" w:type="dxa"/>
        </w:tcPr>
        <w:p w14:paraId="21AAB790" w14:textId="77777777" w:rsidR="00B35BEC" w:rsidRPr="00B35BEC" w:rsidRDefault="00B35BEC" w:rsidP="00CC6914">
          <w:pPr>
            <w:pStyle w:val="Sidfot"/>
            <w:rPr>
              <w:lang w:val="en-US"/>
            </w:rPr>
          </w:pPr>
        </w:p>
      </w:tc>
    </w:tr>
  </w:tbl>
  <w:p w14:paraId="0F78839C" w14:textId="77777777" w:rsidR="00D558F8" w:rsidRPr="00B35BEC" w:rsidRDefault="00D558F8"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A510" w14:textId="77777777" w:rsidR="002A6593" w:rsidRDefault="002A65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9BBA6" w14:textId="77777777" w:rsidR="00C830B3" w:rsidRDefault="00C830B3" w:rsidP="0005368C">
      <w:r>
        <w:separator/>
      </w:r>
    </w:p>
  </w:footnote>
  <w:footnote w:type="continuationSeparator" w:id="0">
    <w:p w14:paraId="7133F1B4" w14:textId="77777777" w:rsidR="00C830B3" w:rsidRDefault="00C830B3"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5F22" w14:textId="77777777" w:rsidR="002A6593" w:rsidRDefault="002A659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3DC5A560" w14:textId="77777777" w:rsidTr="00DC114D">
      <w:tc>
        <w:tcPr>
          <w:tcW w:w="4111" w:type="dxa"/>
          <w:vMerge w:val="restart"/>
        </w:tcPr>
        <w:p w14:paraId="56081789" w14:textId="77777777" w:rsidR="002B6C99" w:rsidRPr="002B6C99" w:rsidRDefault="007C1CBA" w:rsidP="0070667B">
          <w:pPr>
            <w:pStyle w:val="Sidhuvud"/>
            <w:tabs>
              <w:tab w:val="clear" w:pos="3119"/>
              <w:tab w:val="clear" w:pos="4718"/>
              <w:tab w:val="clear" w:pos="9299"/>
            </w:tabs>
            <w:ind w:left="0"/>
          </w:pPr>
          <w:sdt>
            <w:sdtPr>
              <w:tag w:val="logo"/>
              <w:id w:val="2113924352"/>
              <w:placeholder>
                <w:docPart w:val="DefaultPlaceholder_-1854013437"/>
              </w:placeholder>
            </w:sdtPr>
            <w:sdtEndPr/>
            <w:sdtContent>
              <w:r w:rsidR="007A37FF">
                <w:rPr>
                  <w:noProof/>
                </w:rPr>
                <w:drawing>
                  <wp:inline distT="0" distB="0" distL="0" distR="0" wp14:anchorId="02B3E439" wp14:editId="7663427E">
                    <wp:extent cx="2610485" cy="509270"/>
                    <wp:effectExtent l="0" t="0" r="0" b="5080"/>
                    <wp:docPr id="1" name="Bildobjek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10485" cy="509270"/>
                            </a:xfrm>
                            <a:prstGeom prst="rect">
                              <a:avLst/>
                            </a:prstGeom>
                          </pic:spPr>
                        </pic:pic>
                      </a:graphicData>
                    </a:graphic>
                  </wp:inline>
                </w:drawing>
              </w:r>
            </w:sdtContent>
          </w:sdt>
        </w:p>
      </w:tc>
      <w:tc>
        <w:tcPr>
          <w:tcW w:w="1897" w:type="dxa"/>
        </w:tcPr>
        <w:p w14:paraId="0F7BBAAA" w14:textId="77777777" w:rsidR="002B6C99" w:rsidRPr="002B6C99" w:rsidRDefault="002B6C99" w:rsidP="0070667B">
          <w:pPr>
            <w:pStyle w:val="Sidhuvud"/>
            <w:tabs>
              <w:tab w:val="clear" w:pos="3119"/>
              <w:tab w:val="clear" w:pos="4718"/>
              <w:tab w:val="clear" w:pos="9299"/>
            </w:tabs>
            <w:ind w:left="0"/>
          </w:pPr>
        </w:p>
      </w:tc>
      <w:tc>
        <w:tcPr>
          <w:tcW w:w="2498" w:type="dxa"/>
        </w:tcPr>
        <w:p w14:paraId="18B4C1B5"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69780E33"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D007E1">
            <w:rPr>
              <w:noProof/>
            </w:rPr>
            <w:t>1</w:t>
          </w:r>
          <w:r w:rsidRPr="002B6C99">
            <w:fldChar w:fldCharType="end"/>
          </w:r>
          <w:r w:rsidRPr="002B6C99">
            <w:t xml:space="preserve"> (</w:t>
          </w:r>
          <w:fldSimple w:instr="NUMPAGES  \* Arabic  \* MERGEFORMAT">
            <w:r w:rsidR="00D007E1">
              <w:rPr>
                <w:noProof/>
              </w:rPr>
              <w:t>1</w:t>
            </w:r>
          </w:fldSimple>
          <w:r w:rsidRPr="002B6C99">
            <w:t>)</w:t>
          </w:r>
        </w:p>
      </w:tc>
    </w:tr>
    <w:tr w:rsidR="002B6C99" w:rsidRPr="002B6C99" w14:paraId="0ECCABCB" w14:textId="77777777" w:rsidTr="00DC114D">
      <w:tc>
        <w:tcPr>
          <w:tcW w:w="4111" w:type="dxa"/>
          <w:vMerge/>
        </w:tcPr>
        <w:p w14:paraId="62662E76" w14:textId="77777777" w:rsidR="002B6C99" w:rsidRPr="002B6C99" w:rsidRDefault="002B6C99" w:rsidP="0070667B">
          <w:pPr>
            <w:pStyle w:val="Sidhuvud"/>
            <w:tabs>
              <w:tab w:val="clear" w:pos="3119"/>
              <w:tab w:val="clear" w:pos="4718"/>
              <w:tab w:val="clear" w:pos="9299"/>
            </w:tabs>
            <w:ind w:left="0"/>
          </w:pPr>
        </w:p>
      </w:tc>
      <w:tc>
        <w:tcPr>
          <w:tcW w:w="1897" w:type="dxa"/>
        </w:tcPr>
        <w:p w14:paraId="051155DD" w14:textId="77777777" w:rsidR="002B6C99" w:rsidRPr="002B6C99" w:rsidRDefault="002B6C99" w:rsidP="00FE0A3F">
          <w:pPr>
            <w:pStyle w:val="Sidhuvud"/>
            <w:tabs>
              <w:tab w:val="clear" w:pos="3119"/>
              <w:tab w:val="clear" w:pos="4718"/>
              <w:tab w:val="clear" w:pos="9299"/>
            </w:tabs>
            <w:ind w:left="0"/>
          </w:pPr>
        </w:p>
      </w:tc>
      <w:sdt>
        <w:sdtPr>
          <w:id w:val="2012014658"/>
          <w:placeholder>
            <w:docPart w:val="B6E4B1F91A8A45819700C17D11073F58"/>
          </w:placeholder>
          <w:date w:fullDate="2025-08-28T00:00:00Z">
            <w:dateFormat w:val="yyyy-MM-dd"/>
            <w:lid w:val="sv-SE"/>
            <w:storeMappedDataAs w:val="dateTime"/>
            <w:calendar w:val="gregorian"/>
          </w:date>
        </w:sdtPr>
        <w:sdtEndPr/>
        <w:sdtContent>
          <w:tc>
            <w:tcPr>
              <w:tcW w:w="2498" w:type="dxa"/>
            </w:tcPr>
            <w:p w14:paraId="0517AF78" w14:textId="61E11C46" w:rsidR="002B6C99" w:rsidRPr="002B6C99" w:rsidRDefault="007142D6" w:rsidP="0070667B">
              <w:pPr>
                <w:pStyle w:val="Sidhuvud"/>
                <w:tabs>
                  <w:tab w:val="clear" w:pos="3119"/>
                  <w:tab w:val="clear" w:pos="4718"/>
                  <w:tab w:val="clear" w:pos="9299"/>
                </w:tabs>
                <w:ind w:left="0"/>
              </w:pPr>
              <w:r>
                <w:t>2025-08-28</w:t>
              </w:r>
            </w:p>
          </w:tc>
        </w:sdtContent>
      </w:sdt>
      <w:tc>
        <w:tcPr>
          <w:tcW w:w="2288" w:type="dxa"/>
        </w:tcPr>
        <w:p w14:paraId="78B33A33" w14:textId="5F677F02"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663B3C3ACD03462994C09AE0FFB0E63E"/>
              </w:placeholder>
            </w:sdtPr>
            <w:sdtEndPr/>
            <w:sdtContent>
              <w:r w:rsidR="007142D6" w:rsidRPr="007142D6">
                <w:t>23.2-4278-2025</w:t>
              </w:r>
            </w:sdtContent>
          </w:sdt>
        </w:p>
      </w:tc>
    </w:tr>
    <w:tr w:rsidR="002B6C99" w:rsidRPr="002B6C99" w14:paraId="517B234E" w14:textId="77777777" w:rsidTr="00DC114D">
      <w:tc>
        <w:tcPr>
          <w:tcW w:w="4111" w:type="dxa"/>
          <w:vMerge/>
        </w:tcPr>
        <w:p w14:paraId="5CE7488F" w14:textId="77777777" w:rsidR="002B6C99" w:rsidRPr="002B6C99" w:rsidRDefault="002B6C99" w:rsidP="0070667B">
          <w:pPr>
            <w:pStyle w:val="Sidhuvud"/>
            <w:tabs>
              <w:tab w:val="clear" w:pos="3119"/>
              <w:tab w:val="clear" w:pos="4718"/>
              <w:tab w:val="clear" w:pos="9299"/>
            </w:tabs>
            <w:ind w:left="0"/>
          </w:pPr>
        </w:p>
      </w:tc>
      <w:tc>
        <w:tcPr>
          <w:tcW w:w="1897" w:type="dxa"/>
        </w:tcPr>
        <w:p w14:paraId="2FD79089" w14:textId="77777777" w:rsidR="002B6C99" w:rsidRPr="002B6C99" w:rsidRDefault="002B6C99" w:rsidP="0070667B">
          <w:pPr>
            <w:pStyle w:val="Sidhuvud"/>
            <w:tabs>
              <w:tab w:val="clear" w:pos="3119"/>
              <w:tab w:val="clear" w:pos="4718"/>
              <w:tab w:val="clear" w:pos="9299"/>
            </w:tabs>
            <w:ind w:left="0"/>
          </w:pPr>
        </w:p>
      </w:tc>
      <w:tc>
        <w:tcPr>
          <w:tcW w:w="2498" w:type="dxa"/>
        </w:tcPr>
        <w:p w14:paraId="7BD09189" w14:textId="77777777" w:rsidR="002B6C99" w:rsidRPr="002B6C99" w:rsidRDefault="002B6C99" w:rsidP="0070667B">
          <w:pPr>
            <w:pStyle w:val="Sidhuvud"/>
            <w:tabs>
              <w:tab w:val="clear" w:pos="3119"/>
              <w:tab w:val="clear" w:pos="4718"/>
              <w:tab w:val="clear" w:pos="9299"/>
            </w:tabs>
            <w:ind w:left="0"/>
          </w:pPr>
        </w:p>
      </w:tc>
      <w:tc>
        <w:tcPr>
          <w:tcW w:w="2288" w:type="dxa"/>
        </w:tcPr>
        <w:p w14:paraId="0B6C36B3" w14:textId="77777777" w:rsidR="00196235" w:rsidRPr="002B6C99" w:rsidRDefault="00196235" w:rsidP="002B6C99">
          <w:pPr>
            <w:pStyle w:val="Sidhuvud"/>
            <w:tabs>
              <w:tab w:val="clear" w:pos="3119"/>
              <w:tab w:val="clear" w:pos="4718"/>
              <w:tab w:val="clear" w:pos="9299"/>
            </w:tabs>
            <w:ind w:left="0"/>
            <w:jc w:val="right"/>
          </w:pPr>
        </w:p>
      </w:tc>
    </w:tr>
    <w:tr w:rsidR="002B6C99" w14:paraId="33BBB7D2" w14:textId="77777777" w:rsidTr="00DC114D">
      <w:tc>
        <w:tcPr>
          <w:tcW w:w="4111" w:type="dxa"/>
          <w:vMerge/>
        </w:tcPr>
        <w:p w14:paraId="7C063C9A" w14:textId="77777777" w:rsidR="002B6C99" w:rsidRPr="002B6C99" w:rsidRDefault="002B6C99" w:rsidP="0070667B">
          <w:pPr>
            <w:pStyle w:val="Sidhuvud"/>
            <w:tabs>
              <w:tab w:val="clear" w:pos="3119"/>
              <w:tab w:val="clear" w:pos="4718"/>
              <w:tab w:val="clear" w:pos="9299"/>
            </w:tabs>
            <w:ind w:left="0"/>
          </w:pPr>
        </w:p>
      </w:tc>
      <w:tc>
        <w:tcPr>
          <w:tcW w:w="1897" w:type="dxa"/>
        </w:tcPr>
        <w:p w14:paraId="164FD4E9" w14:textId="77777777" w:rsidR="002B6C99" w:rsidRPr="002B6C99" w:rsidRDefault="002B6C99" w:rsidP="0070667B">
          <w:pPr>
            <w:pStyle w:val="Sidhuvud"/>
            <w:tabs>
              <w:tab w:val="clear" w:pos="3119"/>
              <w:tab w:val="clear" w:pos="4718"/>
              <w:tab w:val="clear" w:pos="9299"/>
            </w:tabs>
            <w:ind w:left="0"/>
          </w:pPr>
        </w:p>
      </w:tc>
      <w:sdt>
        <w:sdtPr>
          <w:alias w:val="Dokumenttitel"/>
          <w:tag w:val="cntDokumenttitel"/>
          <w:id w:val="1377589204"/>
        </w:sdtPr>
        <w:sdtEndPr/>
        <w:sdtContent>
          <w:tc>
            <w:tcPr>
              <w:tcW w:w="2498" w:type="dxa"/>
            </w:tcPr>
            <w:p w14:paraId="0FA7B6F4" w14:textId="77777777" w:rsidR="002B6C99" w:rsidRPr="002B6C99" w:rsidRDefault="00C005FB" w:rsidP="00453D6B">
              <w:pPr>
                <w:pStyle w:val="Sidhuvud"/>
                <w:tabs>
                  <w:tab w:val="clear" w:pos="3119"/>
                  <w:tab w:val="clear" w:pos="4718"/>
                  <w:tab w:val="clear" w:pos="9299"/>
                </w:tabs>
                <w:ind w:left="0"/>
              </w:pPr>
              <w:r>
                <w:t>Information om extern remiss</w:t>
              </w:r>
            </w:p>
          </w:tc>
        </w:sdtContent>
      </w:sdt>
      <w:tc>
        <w:tcPr>
          <w:tcW w:w="2288" w:type="dxa"/>
        </w:tcPr>
        <w:p w14:paraId="30226CFB" w14:textId="77777777" w:rsidR="002B6C99" w:rsidRDefault="002B6C99" w:rsidP="002B6C99">
          <w:pPr>
            <w:pStyle w:val="Sidhuvud"/>
            <w:tabs>
              <w:tab w:val="clear" w:pos="3119"/>
              <w:tab w:val="clear" w:pos="4718"/>
              <w:tab w:val="clear" w:pos="9299"/>
            </w:tabs>
            <w:ind w:left="0"/>
            <w:jc w:val="right"/>
          </w:pPr>
        </w:p>
      </w:tc>
    </w:tr>
  </w:tbl>
  <w:p w14:paraId="4387B693" w14:textId="77777777" w:rsidR="00F27B33" w:rsidRDefault="00F27B33"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6110" w14:textId="77777777" w:rsidR="002A6593" w:rsidRDefault="002A65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ECA4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50D07C81"/>
    <w:multiLevelType w:val="hybridMultilevel"/>
    <w:tmpl w:val="45C64F7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640374814">
    <w:abstractNumId w:val="9"/>
  </w:num>
  <w:num w:numId="2" w16cid:durableId="1721245177">
    <w:abstractNumId w:val="7"/>
  </w:num>
  <w:num w:numId="3" w16cid:durableId="956302957">
    <w:abstractNumId w:val="6"/>
  </w:num>
  <w:num w:numId="4" w16cid:durableId="1633945838">
    <w:abstractNumId w:val="5"/>
  </w:num>
  <w:num w:numId="5" w16cid:durableId="348600958">
    <w:abstractNumId w:val="4"/>
  </w:num>
  <w:num w:numId="6" w16cid:durableId="55398751">
    <w:abstractNumId w:val="8"/>
  </w:num>
  <w:num w:numId="7" w16cid:durableId="2101292270">
    <w:abstractNumId w:val="3"/>
  </w:num>
  <w:num w:numId="8" w16cid:durableId="1653291293">
    <w:abstractNumId w:val="2"/>
  </w:num>
  <w:num w:numId="9" w16cid:durableId="800077775">
    <w:abstractNumId w:val="1"/>
  </w:num>
  <w:num w:numId="10" w16cid:durableId="1395659921">
    <w:abstractNumId w:val="0"/>
  </w:num>
  <w:num w:numId="11" w16cid:durableId="766653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AC5E4B"/>
    <w:rsid w:val="00033A7B"/>
    <w:rsid w:val="00042014"/>
    <w:rsid w:val="0005104C"/>
    <w:rsid w:val="0005368C"/>
    <w:rsid w:val="00072497"/>
    <w:rsid w:val="00076726"/>
    <w:rsid w:val="00095950"/>
    <w:rsid w:val="000A4FC8"/>
    <w:rsid w:val="000A4FE4"/>
    <w:rsid w:val="000B7913"/>
    <w:rsid w:val="000C4808"/>
    <w:rsid w:val="000D0157"/>
    <w:rsid w:val="000D5555"/>
    <w:rsid w:val="000E55D6"/>
    <w:rsid w:val="000F30B9"/>
    <w:rsid w:val="0010264E"/>
    <w:rsid w:val="001133A1"/>
    <w:rsid w:val="00114CAA"/>
    <w:rsid w:val="0012452B"/>
    <w:rsid w:val="001271E3"/>
    <w:rsid w:val="00142026"/>
    <w:rsid w:val="00164136"/>
    <w:rsid w:val="00166173"/>
    <w:rsid w:val="00167702"/>
    <w:rsid w:val="001836A4"/>
    <w:rsid w:val="00196235"/>
    <w:rsid w:val="001C1819"/>
    <w:rsid w:val="001D47DE"/>
    <w:rsid w:val="001E6111"/>
    <w:rsid w:val="00201099"/>
    <w:rsid w:val="002067B2"/>
    <w:rsid w:val="002102C2"/>
    <w:rsid w:val="0023234A"/>
    <w:rsid w:val="0023609B"/>
    <w:rsid w:val="00240B27"/>
    <w:rsid w:val="0025671D"/>
    <w:rsid w:val="00260EA4"/>
    <w:rsid w:val="0026253A"/>
    <w:rsid w:val="0026604B"/>
    <w:rsid w:val="00293095"/>
    <w:rsid w:val="002A07A9"/>
    <w:rsid w:val="002A6593"/>
    <w:rsid w:val="002B6C99"/>
    <w:rsid w:val="002C4B11"/>
    <w:rsid w:val="002C791E"/>
    <w:rsid w:val="002D3524"/>
    <w:rsid w:val="002D7047"/>
    <w:rsid w:val="002F11A5"/>
    <w:rsid w:val="002F3C43"/>
    <w:rsid w:val="002F54F6"/>
    <w:rsid w:val="003001E6"/>
    <w:rsid w:val="00300DF4"/>
    <w:rsid w:val="00307099"/>
    <w:rsid w:val="00312C4D"/>
    <w:rsid w:val="003366CA"/>
    <w:rsid w:val="00344D11"/>
    <w:rsid w:val="00345AE0"/>
    <w:rsid w:val="00353CAB"/>
    <w:rsid w:val="00365EFF"/>
    <w:rsid w:val="003802BD"/>
    <w:rsid w:val="003C0935"/>
    <w:rsid w:val="003E6252"/>
    <w:rsid w:val="003F089E"/>
    <w:rsid w:val="0040311F"/>
    <w:rsid w:val="004118F9"/>
    <w:rsid w:val="00411F53"/>
    <w:rsid w:val="00413776"/>
    <w:rsid w:val="00451278"/>
    <w:rsid w:val="00452499"/>
    <w:rsid w:val="00453D6B"/>
    <w:rsid w:val="004575A9"/>
    <w:rsid w:val="004763A1"/>
    <w:rsid w:val="004813AC"/>
    <w:rsid w:val="0048673B"/>
    <w:rsid w:val="004A094E"/>
    <w:rsid w:val="004B46D4"/>
    <w:rsid w:val="004B5F2A"/>
    <w:rsid w:val="004C2C1B"/>
    <w:rsid w:val="004C49AB"/>
    <w:rsid w:val="004D154B"/>
    <w:rsid w:val="004D4832"/>
    <w:rsid w:val="004E5139"/>
    <w:rsid w:val="004F43F6"/>
    <w:rsid w:val="00505BCD"/>
    <w:rsid w:val="00516E8F"/>
    <w:rsid w:val="00523B75"/>
    <w:rsid w:val="005417B6"/>
    <w:rsid w:val="0054361A"/>
    <w:rsid w:val="005649CC"/>
    <w:rsid w:val="00591119"/>
    <w:rsid w:val="005A2186"/>
    <w:rsid w:val="005B68C5"/>
    <w:rsid w:val="005C5628"/>
    <w:rsid w:val="005E604A"/>
    <w:rsid w:val="00613B55"/>
    <w:rsid w:val="00626B93"/>
    <w:rsid w:val="00647096"/>
    <w:rsid w:val="006571A0"/>
    <w:rsid w:val="0066074C"/>
    <w:rsid w:val="00662BC7"/>
    <w:rsid w:val="006711CB"/>
    <w:rsid w:val="00692DE4"/>
    <w:rsid w:val="006A56FD"/>
    <w:rsid w:val="006B149A"/>
    <w:rsid w:val="006C3483"/>
    <w:rsid w:val="006D7606"/>
    <w:rsid w:val="006E3D6E"/>
    <w:rsid w:val="006F043C"/>
    <w:rsid w:val="006F1F07"/>
    <w:rsid w:val="006F22F5"/>
    <w:rsid w:val="006F3A7E"/>
    <w:rsid w:val="007142D6"/>
    <w:rsid w:val="0072098F"/>
    <w:rsid w:val="00723CA1"/>
    <w:rsid w:val="00744FDA"/>
    <w:rsid w:val="00764422"/>
    <w:rsid w:val="00770487"/>
    <w:rsid w:val="007711FB"/>
    <w:rsid w:val="00795F64"/>
    <w:rsid w:val="007A37FF"/>
    <w:rsid w:val="007B20F9"/>
    <w:rsid w:val="007C1CBA"/>
    <w:rsid w:val="007C4C92"/>
    <w:rsid w:val="007C55F2"/>
    <w:rsid w:val="007D44AC"/>
    <w:rsid w:val="007D4C9E"/>
    <w:rsid w:val="00801009"/>
    <w:rsid w:val="00815F0C"/>
    <w:rsid w:val="00827701"/>
    <w:rsid w:val="00831FDC"/>
    <w:rsid w:val="00837CC2"/>
    <w:rsid w:val="00842AC4"/>
    <w:rsid w:val="00845EE2"/>
    <w:rsid w:val="00851B85"/>
    <w:rsid w:val="00855705"/>
    <w:rsid w:val="00862DF3"/>
    <w:rsid w:val="00883923"/>
    <w:rsid w:val="008905AB"/>
    <w:rsid w:val="0089473C"/>
    <w:rsid w:val="008A4435"/>
    <w:rsid w:val="008E07DA"/>
    <w:rsid w:val="008E536F"/>
    <w:rsid w:val="008E7348"/>
    <w:rsid w:val="009141AA"/>
    <w:rsid w:val="00922560"/>
    <w:rsid w:val="00943715"/>
    <w:rsid w:val="009763CC"/>
    <w:rsid w:val="00981CB5"/>
    <w:rsid w:val="00982CD1"/>
    <w:rsid w:val="00984A75"/>
    <w:rsid w:val="009909F3"/>
    <w:rsid w:val="00993BC1"/>
    <w:rsid w:val="009A1EA3"/>
    <w:rsid w:val="009B2C32"/>
    <w:rsid w:val="009B5E6A"/>
    <w:rsid w:val="009C4B5C"/>
    <w:rsid w:val="009D5F26"/>
    <w:rsid w:val="009E1A5B"/>
    <w:rsid w:val="009F6DE8"/>
    <w:rsid w:val="00A05F79"/>
    <w:rsid w:val="00A108E8"/>
    <w:rsid w:val="00A23E99"/>
    <w:rsid w:val="00A242D0"/>
    <w:rsid w:val="00A269CB"/>
    <w:rsid w:val="00A3420D"/>
    <w:rsid w:val="00A4160C"/>
    <w:rsid w:val="00A45A46"/>
    <w:rsid w:val="00A5476F"/>
    <w:rsid w:val="00A6683C"/>
    <w:rsid w:val="00A72A74"/>
    <w:rsid w:val="00A74782"/>
    <w:rsid w:val="00A76172"/>
    <w:rsid w:val="00A92275"/>
    <w:rsid w:val="00A95F05"/>
    <w:rsid w:val="00AC13DF"/>
    <w:rsid w:val="00AC5E4B"/>
    <w:rsid w:val="00AC6698"/>
    <w:rsid w:val="00AD1799"/>
    <w:rsid w:val="00AD7513"/>
    <w:rsid w:val="00AE6DE2"/>
    <w:rsid w:val="00AF680F"/>
    <w:rsid w:val="00B05D9A"/>
    <w:rsid w:val="00B07913"/>
    <w:rsid w:val="00B07D96"/>
    <w:rsid w:val="00B23ADC"/>
    <w:rsid w:val="00B27362"/>
    <w:rsid w:val="00B31400"/>
    <w:rsid w:val="00B35BEC"/>
    <w:rsid w:val="00B407A1"/>
    <w:rsid w:val="00B8726A"/>
    <w:rsid w:val="00BB1FFE"/>
    <w:rsid w:val="00BF68B9"/>
    <w:rsid w:val="00C005FB"/>
    <w:rsid w:val="00C05894"/>
    <w:rsid w:val="00C05F5B"/>
    <w:rsid w:val="00C115DF"/>
    <w:rsid w:val="00C1635F"/>
    <w:rsid w:val="00C31864"/>
    <w:rsid w:val="00C34E95"/>
    <w:rsid w:val="00C57F8C"/>
    <w:rsid w:val="00C80CB7"/>
    <w:rsid w:val="00C830B3"/>
    <w:rsid w:val="00C83A83"/>
    <w:rsid w:val="00C92486"/>
    <w:rsid w:val="00C972F7"/>
    <w:rsid w:val="00CA7BE4"/>
    <w:rsid w:val="00CB5CB3"/>
    <w:rsid w:val="00CC6624"/>
    <w:rsid w:val="00CC6914"/>
    <w:rsid w:val="00CE38B9"/>
    <w:rsid w:val="00D007E1"/>
    <w:rsid w:val="00D03E87"/>
    <w:rsid w:val="00D1278D"/>
    <w:rsid w:val="00D16E37"/>
    <w:rsid w:val="00D17115"/>
    <w:rsid w:val="00D17A69"/>
    <w:rsid w:val="00D436A6"/>
    <w:rsid w:val="00D439F6"/>
    <w:rsid w:val="00D558F8"/>
    <w:rsid w:val="00D62983"/>
    <w:rsid w:val="00D62ED8"/>
    <w:rsid w:val="00D65A17"/>
    <w:rsid w:val="00D863F6"/>
    <w:rsid w:val="00D977FD"/>
    <w:rsid w:val="00DC114D"/>
    <w:rsid w:val="00DC4856"/>
    <w:rsid w:val="00E02108"/>
    <w:rsid w:val="00E022AF"/>
    <w:rsid w:val="00E176EE"/>
    <w:rsid w:val="00E17F01"/>
    <w:rsid w:val="00E21757"/>
    <w:rsid w:val="00E224F6"/>
    <w:rsid w:val="00E229CD"/>
    <w:rsid w:val="00E3583F"/>
    <w:rsid w:val="00E41D75"/>
    <w:rsid w:val="00E51F5E"/>
    <w:rsid w:val="00E52B54"/>
    <w:rsid w:val="00E53A33"/>
    <w:rsid w:val="00E916F2"/>
    <w:rsid w:val="00E92715"/>
    <w:rsid w:val="00E9292A"/>
    <w:rsid w:val="00E95D53"/>
    <w:rsid w:val="00EB2540"/>
    <w:rsid w:val="00EC15BB"/>
    <w:rsid w:val="00ED52AA"/>
    <w:rsid w:val="00EF661B"/>
    <w:rsid w:val="00F20E3E"/>
    <w:rsid w:val="00F26B44"/>
    <w:rsid w:val="00F27B33"/>
    <w:rsid w:val="00F31913"/>
    <w:rsid w:val="00F576E8"/>
    <w:rsid w:val="00F62167"/>
    <w:rsid w:val="00F73147"/>
    <w:rsid w:val="00F73AB3"/>
    <w:rsid w:val="00F86265"/>
    <w:rsid w:val="00FA11CC"/>
    <w:rsid w:val="00FA7F28"/>
    <w:rsid w:val="00FB4279"/>
    <w:rsid w:val="00FB43E2"/>
    <w:rsid w:val="00FB7D70"/>
    <w:rsid w:val="00FC248C"/>
    <w:rsid w:val="00FC4BB0"/>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FE5C"/>
  <w15:docId w15:val="{82E80FCD-DC4D-480F-BB95-3C827A1A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customStyle="1" w:styleId="label-standard">
    <w:name w:val="label-standard"/>
    <w:rsid w:val="00C005FB"/>
  </w:style>
  <w:style w:type="character" w:styleId="Kommentarsreferens">
    <w:name w:val="annotation reference"/>
    <w:basedOn w:val="Standardstycketeckensnitt"/>
    <w:uiPriority w:val="99"/>
    <w:semiHidden/>
    <w:unhideWhenUsed/>
    <w:rsid w:val="00851B85"/>
    <w:rPr>
      <w:sz w:val="16"/>
      <w:szCs w:val="16"/>
    </w:rPr>
  </w:style>
  <w:style w:type="paragraph" w:styleId="Kommentarer">
    <w:name w:val="annotation text"/>
    <w:basedOn w:val="Normal"/>
    <w:link w:val="KommentarerChar"/>
    <w:uiPriority w:val="99"/>
    <w:semiHidden/>
    <w:unhideWhenUsed/>
    <w:rsid w:val="00851B85"/>
    <w:pPr>
      <w:spacing w:line="240" w:lineRule="auto"/>
    </w:pPr>
  </w:style>
  <w:style w:type="character" w:customStyle="1" w:styleId="KommentarerChar">
    <w:name w:val="Kommentarer Char"/>
    <w:basedOn w:val="Standardstycketeckensnitt"/>
    <w:link w:val="Kommentarer"/>
    <w:uiPriority w:val="99"/>
    <w:semiHidden/>
    <w:rsid w:val="00851B85"/>
  </w:style>
  <w:style w:type="paragraph" w:styleId="Kommentarsmne">
    <w:name w:val="annotation subject"/>
    <w:basedOn w:val="Kommentarer"/>
    <w:next w:val="Kommentarer"/>
    <w:link w:val="KommentarsmneChar"/>
    <w:uiPriority w:val="99"/>
    <w:semiHidden/>
    <w:unhideWhenUsed/>
    <w:rsid w:val="00851B85"/>
    <w:rPr>
      <w:b/>
      <w:bCs/>
    </w:rPr>
  </w:style>
  <w:style w:type="character" w:customStyle="1" w:styleId="KommentarsmneChar">
    <w:name w:val="Kommentarsämne Char"/>
    <w:basedOn w:val="KommentarerChar"/>
    <w:link w:val="Kommentarsmne"/>
    <w:uiPriority w:val="99"/>
    <w:semiHidden/>
    <w:rsid w:val="00851B85"/>
    <w:rPr>
      <w:b/>
      <w:bCs/>
    </w:rPr>
  </w:style>
  <w:style w:type="character" w:styleId="Olstomnmnande">
    <w:name w:val="Unresolved Mention"/>
    <w:basedOn w:val="Standardstycketeckensnitt"/>
    <w:uiPriority w:val="99"/>
    <w:semiHidden/>
    <w:unhideWhenUsed/>
    <w:rsid w:val="00AE6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am.poellinger@kammarkollegiet.se?subject=Extern%20remiss%20f&#246;rstudie%20Skrivare%20202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vropa.se/upphandlingar/skrivar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undbe\AppData\Local\Microsoft\Windows\INetCache\Content.Outlook\4IIW7K2W\Information%20om%20extern%20remi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2D9B3F663B4B6C99AF6D61DEB47C96"/>
        <w:category>
          <w:name w:val="Allmänt"/>
          <w:gallery w:val="placeholder"/>
        </w:category>
        <w:types>
          <w:type w:val="bbPlcHdr"/>
        </w:types>
        <w:behaviors>
          <w:behavior w:val="content"/>
        </w:behaviors>
        <w:guid w:val="{C1D492CE-D96C-48A9-81F8-0C8B88084D42}"/>
      </w:docPartPr>
      <w:docPartBody>
        <w:p w:rsidR="00B70669" w:rsidRDefault="008070C8" w:rsidP="008070C8">
          <w:pPr>
            <w:pStyle w:val="742D9B3F663B4B6C99AF6D61DEB47C963"/>
            <w:framePr w:wrap="auto"/>
          </w:pPr>
          <w:r w:rsidRPr="00A15AE6">
            <w:rPr>
              <w:rStyle w:val="Platshllartext"/>
            </w:rPr>
            <w:t xml:space="preserve">Klicka här för att ange </w:t>
          </w:r>
          <w:r>
            <w:rPr>
              <w:rStyle w:val="Platshllartext"/>
            </w:rPr>
            <w:t>avdelning.</w:t>
          </w:r>
        </w:p>
      </w:docPartBody>
    </w:docPart>
    <w:docPart>
      <w:docPartPr>
        <w:name w:val="A56FD983242E479D9C77592927E05737"/>
        <w:category>
          <w:name w:val="Allmänt"/>
          <w:gallery w:val="placeholder"/>
        </w:category>
        <w:types>
          <w:type w:val="bbPlcHdr"/>
        </w:types>
        <w:behaviors>
          <w:behavior w:val="content"/>
        </w:behaviors>
        <w:guid w:val="{4D02283D-87D4-4223-A1E2-D460F31C2449}"/>
      </w:docPartPr>
      <w:docPartBody>
        <w:p w:rsidR="00B70669" w:rsidRDefault="008070C8" w:rsidP="008070C8">
          <w:pPr>
            <w:pStyle w:val="A56FD983242E479D9C77592927E057373"/>
            <w:framePr w:wrap="auto"/>
          </w:pPr>
          <w:r w:rsidRPr="008D5C8B">
            <w:rPr>
              <w:rStyle w:val="Platshllartext"/>
            </w:rPr>
            <w:t xml:space="preserve">Klicka här för att ange </w:t>
          </w:r>
          <w:r>
            <w:rPr>
              <w:rStyle w:val="Platshllartext"/>
            </w:rPr>
            <w:t>ev avsändare.</w:t>
          </w:r>
        </w:p>
      </w:docPartBody>
    </w:docPart>
    <w:docPart>
      <w:docPartPr>
        <w:name w:val="92440831713C4A6EB787785F6D1D647E"/>
        <w:category>
          <w:name w:val="Allmänt"/>
          <w:gallery w:val="placeholder"/>
        </w:category>
        <w:types>
          <w:type w:val="bbPlcHdr"/>
        </w:types>
        <w:behaviors>
          <w:behavior w:val="content"/>
        </w:behaviors>
        <w:guid w:val="{54CCAA9B-9734-4B86-A449-9E2FF2CA8FDB}"/>
      </w:docPartPr>
      <w:docPartBody>
        <w:p w:rsidR="00B70669" w:rsidRDefault="008070C8" w:rsidP="008070C8">
          <w:pPr>
            <w:pStyle w:val="92440831713C4A6EB787785F6D1D647E3"/>
            <w:framePr w:wrap="auto"/>
          </w:pPr>
          <w:r w:rsidRPr="008D5C8B">
            <w:rPr>
              <w:rStyle w:val="Platshllartext"/>
            </w:rPr>
            <w:t xml:space="preserve">Klicka här för att ange </w:t>
          </w:r>
          <w:r>
            <w:rPr>
              <w:rStyle w:val="Platshllartext"/>
            </w:rPr>
            <w:t>e-postadress namn.efternamn@kammarkollegiet.se.</w:t>
          </w:r>
        </w:p>
      </w:docPartBody>
    </w:docPart>
    <w:docPart>
      <w:docPartPr>
        <w:name w:val="D21791B6E7AC4E1ABA69309FC4F66E65"/>
        <w:category>
          <w:name w:val="Allmänt"/>
          <w:gallery w:val="placeholder"/>
        </w:category>
        <w:types>
          <w:type w:val="bbPlcHdr"/>
        </w:types>
        <w:behaviors>
          <w:behavior w:val="content"/>
        </w:behaviors>
        <w:guid w:val="{5D50D7A2-4A03-4CEA-8313-3B7A7C86D4D4}"/>
      </w:docPartPr>
      <w:docPartBody>
        <w:p w:rsidR="00B70669" w:rsidRDefault="008070C8" w:rsidP="008070C8">
          <w:pPr>
            <w:pStyle w:val="D21791B6E7AC4E1ABA69309FC4F66E653"/>
          </w:pPr>
          <w:r>
            <w:rPr>
              <w:sz w:val="24"/>
            </w:rPr>
            <w:t>ange ramavtalsområde</w:t>
          </w:r>
        </w:p>
      </w:docPartBody>
    </w:docPart>
    <w:docPart>
      <w:docPartPr>
        <w:name w:val="B6E4B1F91A8A45819700C17D11073F58"/>
        <w:category>
          <w:name w:val="Allmänt"/>
          <w:gallery w:val="placeholder"/>
        </w:category>
        <w:types>
          <w:type w:val="bbPlcHdr"/>
        </w:types>
        <w:behaviors>
          <w:behavior w:val="content"/>
        </w:behaviors>
        <w:guid w:val="{A1C5A32B-A8CA-4048-94CA-F5FF0F2D1B1A}"/>
      </w:docPartPr>
      <w:docPartBody>
        <w:p w:rsidR="00B70669" w:rsidRDefault="008070C8" w:rsidP="008070C8">
          <w:pPr>
            <w:pStyle w:val="B6E4B1F91A8A45819700C17D11073F583"/>
          </w:pPr>
          <w:r w:rsidRPr="002102C2">
            <w:rPr>
              <w:rStyle w:val="Platshllartext"/>
            </w:rPr>
            <w:t>Klicka eller tryck här för att ange datum.</w:t>
          </w:r>
        </w:p>
      </w:docPartBody>
    </w:docPart>
    <w:docPart>
      <w:docPartPr>
        <w:name w:val="DefaultPlaceholder_-1854013437"/>
        <w:category>
          <w:name w:val="Allmänt"/>
          <w:gallery w:val="placeholder"/>
        </w:category>
        <w:types>
          <w:type w:val="bbPlcHdr"/>
        </w:types>
        <w:behaviors>
          <w:behavior w:val="content"/>
        </w:behaviors>
        <w:guid w:val="{704F51D9-B23D-497C-8B2B-3C3DBF2C559E}"/>
      </w:docPartPr>
      <w:docPartBody>
        <w:p w:rsidR="00B70669" w:rsidRDefault="008070C8">
          <w:r w:rsidRPr="00483B28">
            <w:rPr>
              <w:rStyle w:val="Platshllartext"/>
            </w:rPr>
            <w:t>Klicka eller tryck här för att ange datum.</w:t>
          </w:r>
        </w:p>
      </w:docPartBody>
    </w:docPart>
    <w:docPart>
      <w:docPartPr>
        <w:name w:val="663B3C3ACD03462994C09AE0FFB0E63E"/>
        <w:category>
          <w:name w:val="Allmänt"/>
          <w:gallery w:val="placeholder"/>
        </w:category>
        <w:types>
          <w:type w:val="bbPlcHdr"/>
        </w:types>
        <w:behaviors>
          <w:behavior w:val="content"/>
        </w:behaviors>
        <w:guid w:val="{6A513A90-C63F-44F4-992C-CC4DC36827D1}"/>
      </w:docPartPr>
      <w:docPartBody>
        <w:p w:rsidR="00B70669" w:rsidRDefault="008070C8" w:rsidP="008070C8">
          <w:pPr>
            <w:pStyle w:val="663B3C3ACD03462994C09AE0FFB0E63E2"/>
          </w:pPr>
          <w:r w:rsidRPr="002B6C99">
            <w:rPr>
              <w:rStyle w:val="Platshllartext"/>
            </w:rPr>
            <w:t xml:space="preserve">Ange </w:t>
          </w:r>
          <w:r>
            <w:rPr>
              <w:rStyle w:val="Platshllartext"/>
            </w:rPr>
            <w:t>Dnr</w:t>
          </w:r>
        </w:p>
      </w:docPartBody>
    </w:docPart>
    <w:docPart>
      <w:docPartPr>
        <w:name w:val="DefaultPlaceholder_-1854013440"/>
        <w:category>
          <w:name w:val="Allmänt"/>
          <w:gallery w:val="placeholder"/>
        </w:category>
        <w:types>
          <w:type w:val="bbPlcHdr"/>
        </w:types>
        <w:behaviors>
          <w:behavior w:val="content"/>
        </w:behaviors>
        <w:guid w:val="{1523A52B-1879-414E-990F-93DAD74EFC37}"/>
      </w:docPartPr>
      <w:docPartBody>
        <w:p w:rsidR="002B46FE" w:rsidRDefault="00B70669">
          <w:r w:rsidRPr="0094193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8"/>
    <w:rsid w:val="00141413"/>
    <w:rsid w:val="00207D78"/>
    <w:rsid w:val="0023234A"/>
    <w:rsid w:val="002B46FE"/>
    <w:rsid w:val="003E6252"/>
    <w:rsid w:val="003F2513"/>
    <w:rsid w:val="0047463C"/>
    <w:rsid w:val="00611BFA"/>
    <w:rsid w:val="006F6A32"/>
    <w:rsid w:val="007B76CA"/>
    <w:rsid w:val="007C1640"/>
    <w:rsid w:val="008070C8"/>
    <w:rsid w:val="00855705"/>
    <w:rsid w:val="009763CC"/>
    <w:rsid w:val="00A14638"/>
    <w:rsid w:val="00AF0798"/>
    <w:rsid w:val="00B70669"/>
    <w:rsid w:val="00D439F6"/>
    <w:rsid w:val="00E863F0"/>
    <w:rsid w:val="00F862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B70669"/>
    <w:rPr>
      <w:color w:val="808080"/>
    </w:rPr>
  </w:style>
  <w:style w:type="paragraph" w:customStyle="1" w:styleId="742D9B3F663B4B6C99AF6D61DEB47C963">
    <w:name w:val="742D9B3F663B4B6C99AF6D61DEB47C96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A56FD983242E479D9C77592927E057373">
    <w:name w:val="A56FD983242E479D9C77592927E05737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92440831713C4A6EB787785F6D1D647E3">
    <w:name w:val="92440831713C4A6EB787785F6D1D647E3"/>
    <w:rsid w:val="008070C8"/>
    <w:pPr>
      <w:framePr w:w="7938" w:h="1984" w:hRule="exact" w:hSpace="141" w:wrap="auto" w:hAnchor="page" w:xAlign="center" w:yAlign="bottom"/>
      <w:spacing w:after="0" w:line="220" w:lineRule="atLeast"/>
    </w:pPr>
    <w:rPr>
      <w:rFonts w:asciiTheme="majorHAnsi" w:eastAsiaTheme="majorEastAsia" w:hAnsiTheme="majorHAnsi" w:cstheme="majorBidi"/>
      <w:sz w:val="20"/>
      <w:szCs w:val="24"/>
      <w:lang w:eastAsia="en-US"/>
    </w:rPr>
  </w:style>
  <w:style w:type="paragraph" w:customStyle="1" w:styleId="D21791B6E7AC4E1ABA69309FC4F66E653">
    <w:name w:val="D21791B6E7AC4E1ABA69309FC4F66E653"/>
    <w:rsid w:val="008070C8"/>
    <w:pPr>
      <w:spacing w:after="260" w:line="260" w:lineRule="atLeast"/>
    </w:pPr>
    <w:rPr>
      <w:sz w:val="20"/>
      <w:szCs w:val="20"/>
      <w:lang w:eastAsia="en-US"/>
    </w:rPr>
  </w:style>
  <w:style w:type="paragraph" w:customStyle="1" w:styleId="B6E4B1F91A8A45819700C17D11073F583">
    <w:name w:val="B6E4B1F91A8A45819700C17D11073F583"/>
    <w:rsid w:val="008070C8"/>
    <w:pPr>
      <w:spacing w:after="260" w:line="260" w:lineRule="atLeast"/>
    </w:pPr>
    <w:rPr>
      <w:sz w:val="20"/>
      <w:szCs w:val="20"/>
      <w:lang w:eastAsia="en-US"/>
    </w:rPr>
  </w:style>
  <w:style w:type="paragraph" w:customStyle="1" w:styleId="663B3C3ACD03462994C09AE0FFB0E63E2">
    <w:name w:val="663B3C3ACD03462994C09AE0FFB0E63E2"/>
    <w:rsid w:val="008070C8"/>
    <w:pPr>
      <w:tabs>
        <w:tab w:val="left" w:pos="3119"/>
        <w:tab w:val="left" w:pos="4718"/>
        <w:tab w:val="right" w:pos="9299"/>
      </w:tabs>
      <w:spacing w:after="0" w:line="240" w:lineRule="auto"/>
      <w:ind w:left="-1276"/>
    </w:pPr>
    <w:rPr>
      <w:rFonts w:asciiTheme="majorHAnsi" w:hAnsiTheme="maj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cntDokumenttitel</Name>
      <Switch/>
      <Type>txt</Type>
      <Position>3_1</Position>
      <Title>Dokumenttitel</Title>
      <TabOrder>2</TabOrder>
    </Control>
    <Control>
      <Name>cntAvdelning</Name>
      <Switch/>
      <Type>chk</Type>
      <Position>6_1</Position>
      <Title>Avdelning</Title>
      <TabOrder>4</TabOrder>
    </Control>
    <Control>
      <Name>cntAvsändare</Name>
      <Switch/>
      <Type>chk</Type>
      <Position>6_2</Position>
      <Title>Avsändare</Title>
      <TabOrder>5</TabOrder>
    </Control>
    <Control>
      <Name>cntEpost</Name>
      <Switch/>
      <Type>chk</Type>
      <Position>7_2</Position>
      <Title>e-postadress</Title>
      <TabOrder>7</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A48F-C226-4C77-A671-E4DFCD5ECDD1}">
  <ds:schemaRefs/>
</ds:datastoreItem>
</file>

<file path=customXml/itemProps2.xml><?xml version="1.0" encoding="utf-8"?>
<ds:datastoreItem xmlns:ds="http://schemas.openxmlformats.org/officeDocument/2006/customXml" ds:itemID="{E80243DD-E674-48AF-A14C-35A86DF1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om extern remiss.dotx</Template>
  <TotalTime>109</TotalTime>
  <Pages>3</Pages>
  <Words>545</Words>
  <Characters>2890</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M0156 Information om extern remiss</vt: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M0156 Information om extern remiss</dc:title>
  <dc:creator>William Friberg</dc:creator>
  <cp:lastModifiedBy>Adam Poellinger</cp:lastModifiedBy>
  <cp:revision>15</cp:revision>
  <cp:lastPrinted>2021-01-19T12:49:00Z</cp:lastPrinted>
  <dcterms:created xsi:type="dcterms:W3CDTF">2024-05-21T08:48:00Z</dcterms:created>
  <dcterms:modified xsi:type="dcterms:W3CDTF">2025-08-28T12:47:00Z</dcterms:modified>
</cp:coreProperties>
</file>