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D0D5" w14:textId="5FBDAD61" w:rsidR="009A1EA3" w:rsidRDefault="00193098" w:rsidP="009A1EA3">
      <w:pPr>
        <w:pStyle w:val="Rubrik1"/>
      </w:pPr>
      <w:r>
        <w:t>Begäran om sekretess i extern remiss</w:t>
      </w:r>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lastRenderedPageBreak/>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45617A"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45617A"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45617A"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45617A"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default" r:id="rId9"/>
      <w:footerReference w:type="default" r:id="rId10"/>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345" w14:textId="77777777" w:rsidR="00D558F8" w:rsidRPr="00927336" w:rsidRDefault="00D558F8"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45617A"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0136F3D8" w:rsidR="002B6C99" w:rsidRPr="002B6C99" w:rsidRDefault="002B6C99" w:rsidP="0070667B">
          <w:pPr>
            <w:pStyle w:val="Sidhuvud"/>
            <w:tabs>
              <w:tab w:val="clear" w:pos="3119"/>
              <w:tab w:val="clear" w:pos="4718"/>
              <w:tab w:val="clear" w:pos="9299"/>
            </w:tabs>
            <w:ind w:left="0"/>
          </w:pPr>
        </w:p>
      </w:tc>
      <w:tc>
        <w:tcPr>
          <w:tcW w:w="2288" w:type="dxa"/>
        </w:tcPr>
        <w:p w14:paraId="1DE95745" w14:textId="711809D1"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r w:rsidR="003A5121">
                <w:t>23.3-</w:t>
              </w:r>
              <w:r w:rsidR="0045617A">
                <w:t>5890</w:t>
              </w:r>
              <w:r w:rsidR="003A5121">
                <w:t>-202</w:t>
              </w:r>
              <w:r w:rsidR="0045617A">
                <w:t>3</w:t>
              </w:r>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F753BFA" w:rsidR="002B6C99" w:rsidRPr="002B6C99" w:rsidRDefault="00193098" w:rsidP="00AC6698">
          <w:pPr>
            <w:pStyle w:val="Sidhuvud"/>
            <w:tabs>
              <w:tab w:val="clear" w:pos="3119"/>
              <w:tab w:val="clear" w:pos="4718"/>
              <w:tab w:val="clear" w:pos="9299"/>
            </w:tabs>
            <w:ind w:left="0"/>
          </w:pPr>
          <w:r>
            <w:t>Begäran om sekretess i extern remiss</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7972674">
    <w:abstractNumId w:val="9"/>
  </w:num>
  <w:num w:numId="2" w16cid:durableId="1762754509">
    <w:abstractNumId w:val="7"/>
  </w:num>
  <w:num w:numId="3" w16cid:durableId="1912734647">
    <w:abstractNumId w:val="6"/>
  </w:num>
  <w:num w:numId="4" w16cid:durableId="199826648">
    <w:abstractNumId w:val="5"/>
  </w:num>
  <w:num w:numId="5" w16cid:durableId="1003583944">
    <w:abstractNumId w:val="4"/>
  </w:num>
  <w:num w:numId="6" w16cid:durableId="1567759260">
    <w:abstractNumId w:val="8"/>
  </w:num>
  <w:num w:numId="7" w16cid:durableId="1714647591">
    <w:abstractNumId w:val="3"/>
  </w:num>
  <w:num w:numId="8" w16cid:durableId="1670525013">
    <w:abstractNumId w:val="2"/>
  </w:num>
  <w:num w:numId="9" w16cid:durableId="981810609">
    <w:abstractNumId w:val="1"/>
  </w:num>
  <w:num w:numId="10" w16cid:durableId="1333801518">
    <w:abstractNumId w:val="0"/>
  </w:num>
  <w:num w:numId="11" w16cid:durableId="649097113">
    <w:abstractNumId w:val="8"/>
    <w:lvlOverride w:ilvl="0">
      <w:startOverride w:val="1"/>
    </w:lvlOverride>
  </w:num>
  <w:num w:numId="12" w16cid:durableId="436095990">
    <w:abstractNumId w:val="8"/>
    <w:lvlOverride w:ilvl="0">
      <w:startOverride w:val="1"/>
    </w:lvlOverride>
  </w:num>
  <w:num w:numId="13" w16cid:durableId="1202982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95950"/>
    <w:rsid w:val="000A4FC8"/>
    <w:rsid w:val="000A4FE4"/>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802BD"/>
    <w:rsid w:val="003A5121"/>
    <w:rsid w:val="003C0935"/>
    <w:rsid w:val="0040311F"/>
    <w:rsid w:val="004118F9"/>
    <w:rsid w:val="00411F53"/>
    <w:rsid w:val="00452499"/>
    <w:rsid w:val="0045617A"/>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604A"/>
    <w:rsid w:val="00613B55"/>
    <w:rsid w:val="00626B93"/>
    <w:rsid w:val="00647096"/>
    <w:rsid w:val="00647DAE"/>
    <w:rsid w:val="00657D8E"/>
    <w:rsid w:val="0066074C"/>
    <w:rsid w:val="006711CB"/>
    <w:rsid w:val="00692DE4"/>
    <w:rsid w:val="006B149A"/>
    <w:rsid w:val="006D7606"/>
    <w:rsid w:val="006F1899"/>
    <w:rsid w:val="006F3A7E"/>
    <w:rsid w:val="00704471"/>
    <w:rsid w:val="0072098F"/>
    <w:rsid w:val="00736A7D"/>
    <w:rsid w:val="00744FDA"/>
    <w:rsid w:val="00764422"/>
    <w:rsid w:val="00795F64"/>
    <w:rsid w:val="007B20F9"/>
    <w:rsid w:val="007C4C92"/>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7047"/>
    <w:rsid w:val="00B8726A"/>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06A9A"/>
    <w:rsid w:val="00D1278D"/>
    <w:rsid w:val="00D16E37"/>
    <w:rsid w:val="00D17A69"/>
    <w:rsid w:val="00D32F4C"/>
    <w:rsid w:val="00D45026"/>
    <w:rsid w:val="00D558F8"/>
    <w:rsid w:val="00D65A17"/>
    <w:rsid w:val="00D977FD"/>
    <w:rsid w:val="00DC114D"/>
    <w:rsid w:val="00DC4856"/>
    <w:rsid w:val="00DC6EF0"/>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736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slun\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4C6335"/>
    <w:rsid w:val="007F11DF"/>
    <w:rsid w:val="009031DB"/>
    <w:rsid w:val="00B01248"/>
    <w:rsid w:val="00C7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6335"/>
    <w:rPr>
      <w:color w:val="808080"/>
    </w:rPr>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9</NoControls>
    <Rows>8</Rows>
    <Columns>2</Columns>
    <Width>80</Width>
  </Settings>
  <Controls>
    <Control>
      <Name>cntDnr</Name>
      <Switch/>
      <Type>txt</Type>
      <Position>1_1</Position>
      <Title>Diarienummer</Title>
      <TabOrder>0</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3345-1F30-4C98-BDC8-C620E966A391}">
  <ds:schemaRefs/>
</ds:datastoreItem>
</file>

<file path=customXml/itemProps2.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Beslut.dotx</Template>
  <TotalTime>5</TotalTime>
  <Pages>2</Pages>
  <Words>440</Words>
  <Characters>2332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David Näslund</cp:lastModifiedBy>
  <cp:revision>4</cp:revision>
  <cp:lastPrinted>2015-06-15T12:51:00Z</cp:lastPrinted>
  <dcterms:created xsi:type="dcterms:W3CDTF">2023-03-15T09:28:00Z</dcterms:created>
  <dcterms:modified xsi:type="dcterms:W3CDTF">2023-08-09T13:32:00Z</dcterms:modified>
</cp:coreProperties>
</file>