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14:paraId="323679F2"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509D00DA"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30DC6E20"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EF10F14" w14:textId="77777777" w:rsidR="0035522A" w:rsidRDefault="00705416" w:rsidP="00705416">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Mall för avropsförfrågan</w:t>
                    </w:r>
                  </w:p>
                </w:tc>
              </w:sdtContent>
            </w:sdt>
          </w:tr>
          <w:tr w:rsidR="0035522A" w14:paraId="3703E74E"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3797ED8" w14:textId="77777777" w:rsidR="0035522A" w:rsidRDefault="0035522A" w:rsidP="00C64B4C">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Programvaror och tjänster – Vård Skola Omsorg</w:t>
                    </w:r>
                  </w:p>
                </w:tc>
              </w:sdtContent>
            </w:sdt>
          </w:tr>
          <w:tr w:rsidR="0035522A" w14:paraId="04378F79" w14:textId="77777777" w:rsidTr="00C64B4C">
            <w:trPr>
              <w:trHeight w:val="360"/>
            </w:trPr>
            <w:tc>
              <w:tcPr>
                <w:tcW w:w="5000" w:type="pct"/>
                <w:vAlign w:val="center"/>
              </w:tcPr>
              <w:p w14:paraId="2BCD7613" w14:textId="77777777" w:rsidR="0035522A" w:rsidRDefault="0035522A" w:rsidP="00C64B4C">
                <w:pPr>
                  <w:pStyle w:val="Ingetavstnd"/>
                  <w:jc w:val="center"/>
                </w:pPr>
              </w:p>
            </w:tc>
          </w:tr>
          <w:tr w:rsidR="0035522A" w14:paraId="0C666FEA" w14:textId="77777777" w:rsidTr="00C64B4C">
            <w:trPr>
              <w:trHeight w:val="360"/>
            </w:trPr>
            <w:tc>
              <w:tcPr>
                <w:tcW w:w="5000" w:type="pct"/>
                <w:vAlign w:val="center"/>
              </w:tcPr>
              <w:p w14:paraId="6287BCE4" w14:textId="77777777" w:rsidR="0035522A" w:rsidRDefault="0035522A" w:rsidP="00C64B4C">
                <w:pPr>
                  <w:pStyle w:val="Ingetavstnd"/>
                  <w:jc w:val="center"/>
                  <w:rPr>
                    <w:b/>
                    <w:bCs/>
                  </w:rPr>
                </w:pPr>
              </w:p>
            </w:tc>
          </w:tr>
          <w:tr w:rsidR="0035522A" w14:paraId="42FF9E8B" w14:textId="77777777" w:rsidTr="00C64B4C">
            <w:trPr>
              <w:trHeight w:val="360"/>
            </w:trPr>
            <w:tc>
              <w:tcPr>
                <w:tcW w:w="5000" w:type="pct"/>
                <w:vAlign w:val="center"/>
              </w:tcPr>
              <w:p w14:paraId="50E02BDD"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14:paraId="292FC82D"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63720B7E" w14:textId="77777777" w:rsidR="00C64B4C" w:rsidRDefault="00FB01E4" w:rsidP="00870B88">
                    <w:pPr>
                      <w:pStyle w:val="Ingetavstnd"/>
                      <w:spacing w:line="276" w:lineRule="auto"/>
                      <w:jc w:val="both"/>
                    </w:pPr>
                    <w:r>
                      <w:t xml:space="preserve">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avropsförfrågan skickas ut.  </w:t>
                    </w:r>
                    <w:r w:rsidR="005616AD">
                      <w:t>Begreppet ”</w:t>
                    </w:r>
                    <w:r w:rsidR="008506E5">
                      <w:t>a</w:t>
                    </w:r>
                    <w:r>
                      <w:t xml:space="preserve">vropande </w:t>
                    </w:r>
                    <w:r w:rsidR="001520A3">
                      <w:t>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291F334D" w14:textId="77777777" w:rsidR="0035522A" w:rsidRDefault="0035522A"/>
        <w:p w14:paraId="29E6D9BB" w14:textId="77777777" w:rsidR="0035522A" w:rsidRDefault="0035522A"/>
        <w:p w14:paraId="183BB5AD" w14:textId="77777777" w:rsidR="0035522A" w:rsidRDefault="004903A2"/>
      </w:sdtContent>
    </w:sdt>
    <w:p w14:paraId="45B5600D" w14:textId="77777777" w:rsidR="007A3328" w:rsidRDefault="00FD4457" w:rsidP="00592D6E">
      <w:r>
        <w:t xml:space="preserve">  </w:t>
      </w:r>
    </w:p>
    <w:p w14:paraId="5A32A105" w14:textId="77777777" w:rsidR="0035522A" w:rsidRDefault="0035522A" w:rsidP="004F70F0">
      <w:pPr>
        <w:pStyle w:val="Rubrik"/>
        <w:jc w:val="center"/>
      </w:pPr>
    </w:p>
    <w:p w14:paraId="635835E6" w14:textId="77777777" w:rsidR="00390BA4" w:rsidRDefault="004F70F0" w:rsidP="004F70F0">
      <w:pPr>
        <w:pStyle w:val="Rubrik"/>
        <w:jc w:val="center"/>
      </w:pPr>
      <w:r>
        <w:t>Avropsförfrågan</w:t>
      </w:r>
    </w:p>
    <w:p w14:paraId="4A18A6C6" w14:textId="77777777" w:rsidR="004F70F0" w:rsidRPr="004F70F0" w:rsidRDefault="004F70F0" w:rsidP="004F70F0">
      <w:pPr>
        <w:pStyle w:val="Underrubrik"/>
        <w:jc w:val="center"/>
        <w:rPr>
          <w:sz w:val="40"/>
          <w:szCs w:val="40"/>
        </w:rPr>
      </w:pPr>
      <w:r w:rsidRPr="004F70F0">
        <w:rPr>
          <w:sz w:val="40"/>
          <w:szCs w:val="40"/>
        </w:rPr>
        <w:t>Programvaror och tjänster</w:t>
      </w:r>
    </w:p>
    <w:p w14:paraId="2EC2DB30" w14:textId="77777777" w:rsidR="004F70F0" w:rsidRPr="004F70F0" w:rsidRDefault="004F70F0" w:rsidP="004F70F0">
      <w:pPr>
        <w:pStyle w:val="Underrubrik"/>
        <w:jc w:val="center"/>
        <w:rPr>
          <w:sz w:val="40"/>
          <w:szCs w:val="40"/>
        </w:rPr>
      </w:pPr>
      <w:r w:rsidRPr="004F70F0">
        <w:rPr>
          <w:sz w:val="40"/>
          <w:szCs w:val="40"/>
        </w:rPr>
        <w:t>Vård Skola Omsorg</w:t>
      </w:r>
    </w:p>
    <w:p w14:paraId="045F9170" w14:textId="77777777" w:rsidR="004F70F0" w:rsidRPr="004F70F0" w:rsidRDefault="004F70F0" w:rsidP="004F70F0"/>
    <w:p w14:paraId="615B36B9" w14:textId="77777777" w:rsidR="0072676D" w:rsidRPr="0072676D" w:rsidRDefault="0072676D" w:rsidP="0072676D"/>
    <w:p w14:paraId="034F4A87"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13EABF10" w14:textId="77777777" w:rsidR="00B367A7" w:rsidRPr="0032614D" w:rsidRDefault="00B367A7" w:rsidP="007F11F8">
          <w:pPr>
            <w:pStyle w:val="Innehllsfrteckningsrubrik"/>
            <w:rPr>
              <w:sz w:val="24"/>
              <w:szCs w:val="24"/>
            </w:rPr>
          </w:pPr>
          <w:r w:rsidRPr="00BB7CD8">
            <w:rPr>
              <w:sz w:val="32"/>
              <w:szCs w:val="32"/>
            </w:rPr>
            <w:t>Innehåll</w:t>
          </w:r>
        </w:p>
        <w:p w14:paraId="2FB08E20" w14:textId="77777777" w:rsidR="007E2A6F"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278386" w:history="1">
            <w:r w:rsidR="007E2A6F" w:rsidRPr="00E8782D">
              <w:rPr>
                <w:rStyle w:val="Hyperlnk"/>
                <w:noProof/>
              </w:rPr>
              <w:t>1 Avropande organisation</w:t>
            </w:r>
            <w:r w:rsidR="007E2A6F">
              <w:rPr>
                <w:noProof/>
                <w:webHidden/>
              </w:rPr>
              <w:tab/>
            </w:r>
            <w:r w:rsidR="007E2A6F">
              <w:rPr>
                <w:noProof/>
                <w:webHidden/>
              </w:rPr>
              <w:fldChar w:fldCharType="begin"/>
            </w:r>
            <w:r w:rsidR="007E2A6F">
              <w:rPr>
                <w:noProof/>
                <w:webHidden/>
              </w:rPr>
              <w:instrText xml:space="preserve"> PAGEREF _Toc5278386 \h </w:instrText>
            </w:r>
            <w:r w:rsidR="007E2A6F">
              <w:rPr>
                <w:noProof/>
                <w:webHidden/>
              </w:rPr>
            </w:r>
            <w:r w:rsidR="007E2A6F">
              <w:rPr>
                <w:noProof/>
                <w:webHidden/>
              </w:rPr>
              <w:fldChar w:fldCharType="separate"/>
            </w:r>
            <w:r w:rsidR="007E2A6F">
              <w:rPr>
                <w:noProof/>
                <w:webHidden/>
              </w:rPr>
              <w:t>4</w:t>
            </w:r>
            <w:r w:rsidR="007E2A6F">
              <w:rPr>
                <w:noProof/>
                <w:webHidden/>
              </w:rPr>
              <w:fldChar w:fldCharType="end"/>
            </w:r>
          </w:hyperlink>
        </w:p>
        <w:p w14:paraId="23492CC8" w14:textId="77777777" w:rsidR="007E2A6F" w:rsidRDefault="004903A2">
          <w:pPr>
            <w:pStyle w:val="Innehll1"/>
            <w:tabs>
              <w:tab w:val="right" w:leader="dot" w:pos="8494"/>
            </w:tabs>
            <w:rPr>
              <w:rFonts w:asciiTheme="minorHAnsi" w:hAnsiTheme="minorHAnsi"/>
              <w:noProof/>
              <w:sz w:val="22"/>
              <w:szCs w:val="22"/>
              <w:lang w:eastAsia="sv-SE"/>
            </w:rPr>
          </w:pPr>
          <w:hyperlink w:anchor="_Toc5278387" w:history="1">
            <w:r w:rsidR="007E2A6F" w:rsidRPr="00E8782D">
              <w:rPr>
                <w:rStyle w:val="Hyperlnk"/>
                <w:noProof/>
              </w:rPr>
              <w:t>2 Ramavtal</w:t>
            </w:r>
            <w:r w:rsidR="007E2A6F">
              <w:rPr>
                <w:noProof/>
                <w:webHidden/>
              </w:rPr>
              <w:tab/>
            </w:r>
            <w:r w:rsidR="007E2A6F">
              <w:rPr>
                <w:noProof/>
                <w:webHidden/>
              </w:rPr>
              <w:fldChar w:fldCharType="begin"/>
            </w:r>
            <w:r w:rsidR="007E2A6F">
              <w:rPr>
                <w:noProof/>
                <w:webHidden/>
              </w:rPr>
              <w:instrText xml:space="preserve"> PAGEREF _Toc5278387 \h </w:instrText>
            </w:r>
            <w:r w:rsidR="007E2A6F">
              <w:rPr>
                <w:noProof/>
                <w:webHidden/>
              </w:rPr>
            </w:r>
            <w:r w:rsidR="007E2A6F">
              <w:rPr>
                <w:noProof/>
                <w:webHidden/>
              </w:rPr>
              <w:fldChar w:fldCharType="separate"/>
            </w:r>
            <w:r w:rsidR="007E2A6F">
              <w:rPr>
                <w:noProof/>
                <w:webHidden/>
              </w:rPr>
              <w:t>4</w:t>
            </w:r>
            <w:r w:rsidR="007E2A6F">
              <w:rPr>
                <w:noProof/>
                <w:webHidden/>
              </w:rPr>
              <w:fldChar w:fldCharType="end"/>
            </w:r>
          </w:hyperlink>
        </w:p>
        <w:p w14:paraId="4947AF40" w14:textId="77777777" w:rsidR="007E2A6F" w:rsidRDefault="004903A2">
          <w:pPr>
            <w:pStyle w:val="Innehll1"/>
            <w:tabs>
              <w:tab w:val="right" w:leader="dot" w:pos="8494"/>
            </w:tabs>
            <w:rPr>
              <w:rFonts w:asciiTheme="minorHAnsi" w:hAnsiTheme="minorHAnsi"/>
              <w:noProof/>
              <w:sz w:val="22"/>
              <w:szCs w:val="22"/>
              <w:lang w:eastAsia="sv-SE"/>
            </w:rPr>
          </w:pPr>
          <w:hyperlink w:anchor="_Toc5278388" w:history="1">
            <w:r w:rsidR="007E2A6F" w:rsidRPr="00E8782D">
              <w:rPr>
                <w:rStyle w:val="Hyperlnk"/>
                <w:noProof/>
              </w:rPr>
              <w:t>3 Syfte med avropet</w:t>
            </w:r>
            <w:r w:rsidR="007E2A6F">
              <w:rPr>
                <w:noProof/>
                <w:webHidden/>
              </w:rPr>
              <w:tab/>
            </w:r>
            <w:r w:rsidR="007E2A6F">
              <w:rPr>
                <w:noProof/>
                <w:webHidden/>
              </w:rPr>
              <w:fldChar w:fldCharType="begin"/>
            </w:r>
            <w:r w:rsidR="007E2A6F">
              <w:rPr>
                <w:noProof/>
                <w:webHidden/>
              </w:rPr>
              <w:instrText xml:space="preserve"> PAGEREF _Toc5278388 \h </w:instrText>
            </w:r>
            <w:r w:rsidR="007E2A6F">
              <w:rPr>
                <w:noProof/>
                <w:webHidden/>
              </w:rPr>
            </w:r>
            <w:r w:rsidR="007E2A6F">
              <w:rPr>
                <w:noProof/>
                <w:webHidden/>
              </w:rPr>
              <w:fldChar w:fldCharType="separate"/>
            </w:r>
            <w:r w:rsidR="007E2A6F">
              <w:rPr>
                <w:noProof/>
                <w:webHidden/>
              </w:rPr>
              <w:t>4</w:t>
            </w:r>
            <w:r w:rsidR="007E2A6F">
              <w:rPr>
                <w:noProof/>
                <w:webHidden/>
              </w:rPr>
              <w:fldChar w:fldCharType="end"/>
            </w:r>
          </w:hyperlink>
        </w:p>
        <w:p w14:paraId="5E1B05BC" w14:textId="77777777" w:rsidR="007E2A6F" w:rsidRDefault="004903A2">
          <w:pPr>
            <w:pStyle w:val="Innehll1"/>
            <w:tabs>
              <w:tab w:val="right" w:leader="dot" w:pos="8494"/>
            </w:tabs>
            <w:rPr>
              <w:rFonts w:asciiTheme="minorHAnsi" w:hAnsiTheme="minorHAnsi"/>
              <w:noProof/>
              <w:sz w:val="22"/>
              <w:szCs w:val="22"/>
              <w:lang w:eastAsia="sv-SE"/>
            </w:rPr>
          </w:pPr>
          <w:hyperlink w:anchor="_Toc5278389" w:history="1">
            <w:r w:rsidR="007E2A6F" w:rsidRPr="00E8782D">
              <w:rPr>
                <w:rStyle w:val="Hyperlnk"/>
                <w:noProof/>
              </w:rPr>
              <w:t>4 Kontraktets giltighetstid</w:t>
            </w:r>
            <w:r w:rsidR="007E2A6F">
              <w:rPr>
                <w:noProof/>
                <w:webHidden/>
              </w:rPr>
              <w:tab/>
            </w:r>
            <w:r w:rsidR="007E2A6F">
              <w:rPr>
                <w:noProof/>
                <w:webHidden/>
              </w:rPr>
              <w:fldChar w:fldCharType="begin"/>
            </w:r>
            <w:r w:rsidR="007E2A6F">
              <w:rPr>
                <w:noProof/>
                <w:webHidden/>
              </w:rPr>
              <w:instrText xml:space="preserve"> PAGEREF _Toc5278389 \h </w:instrText>
            </w:r>
            <w:r w:rsidR="007E2A6F">
              <w:rPr>
                <w:noProof/>
                <w:webHidden/>
              </w:rPr>
            </w:r>
            <w:r w:rsidR="007E2A6F">
              <w:rPr>
                <w:noProof/>
                <w:webHidden/>
              </w:rPr>
              <w:fldChar w:fldCharType="separate"/>
            </w:r>
            <w:r w:rsidR="007E2A6F">
              <w:rPr>
                <w:noProof/>
                <w:webHidden/>
              </w:rPr>
              <w:t>4</w:t>
            </w:r>
            <w:r w:rsidR="007E2A6F">
              <w:rPr>
                <w:noProof/>
                <w:webHidden/>
              </w:rPr>
              <w:fldChar w:fldCharType="end"/>
            </w:r>
          </w:hyperlink>
        </w:p>
        <w:p w14:paraId="4DB7F52E" w14:textId="77777777" w:rsidR="007E2A6F" w:rsidRDefault="004903A2">
          <w:pPr>
            <w:pStyle w:val="Innehll1"/>
            <w:tabs>
              <w:tab w:val="right" w:leader="dot" w:pos="8494"/>
            </w:tabs>
            <w:rPr>
              <w:rFonts w:asciiTheme="minorHAnsi" w:hAnsiTheme="minorHAnsi"/>
              <w:noProof/>
              <w:sz w:val="22"/>
              <w:szCs w:val="22"/>
              <w:lang w:eastAsia="sv-SE"/>
            </w:rPr>
          </w:pPr>
          <w:hyperlink w:anchor="_Toc5278390" w:history="1">
            <w:r w:rsidR="007E2A6F" w:rsidRPr="00E8782D">
              <w:rPr>
                <w:rStyle w:val="Hyperlnk"/>
                <w:noProof/>
              </w:rPr>
              <w:t>5 Beskrivning av avropande organisation</w:t>
            </w:r>
            <w:r w:rsidR="007E2A6F">
              <w:rPr>
                <w:noProof/>
                <w:webHidden/>
              </w:rPr>
              <w:tab/>
            </w:r>
            <w:r w:rsidR="007E2A6F">
              <w:rPr>
                <w:noProof/>
                <w:webHidden/>
              </w:rPr>
              <w:fldChar w:fldCharType="begin"/>
            </w:r>
            <w:r w:rsidR="007E2A6F">
              <w:rPr>
                <w:noProof/>
                <w:webHidden/>
              </w:rPr>
              <w:instrText xml:space="preserve"> PAGEREF _Toc5278390 \h </w:instrText>
            </w:r>
            <w:r w:rsidR="007E2A6F">
              <w:rPr>
                <w:noProof/>
                <w:webHidden/>
              </w:rPr>
            </w:r>
            <w:r w:rsidR="007E2A6F">
              <w:rPr>
                <w:noProof/>
                <w:webHidden/>
              </w:rPr>
              <w:fldChar w:fldCharType="separate"/>
            </w:r>
            <w:r w:rsidR="007E2A6F">
              <w:rPr>
                <w:noProof/>
                <w:webHidden/>
              </w:rPr>
              <w:t>4</w:t>
            </w:r>
            <w:r w:rsidR="007E2A6F">
              <w:rPr>
                <w:noProof/>
                <w:webHidden/>
              </w:rPr>
              <w:fldChar w:fldCharType="end"/>
            </w:r>
          </w:hyperlink>
        </w:p>
        <w:p w14:paraId="2545D787" w14:textId="77777777" w:rsidR="007E2A6F" w:rsidRDefault="004903A2">
          <w:pPr>
            <w:pStyle w:val="Innehll1"/>
            <w:tabs>
              <w:tab w:val="right" w:leader="dot" w:pos="8494"/>
            </w:tabs>
            <w:rPr>
              <w:rFonts w:asciiTheme="minorHAnsi" w:hAnsiTheme="minorHAnsi"/>
              <w:noProof/>
              <w:sz w:val="22"/>
              <w:szCs w:val="22"/>
              <w:lang w:eastAsia="sv-SE"/>
            </w:rPr>
          </w:pPr>
          <w:hyperlink w:anchor="_Toc5278391" w:history="1">
            <w:r w:rsidR="007E2A6F" w:rsidRPr="00E8782D">
              <w:rPr>
                <w:rStyle w:val="Hyperlnk"/>
                <w:noProof/>
              </w:rPr>
              <w:t>6 Beskrivning av nuvarande it-miljö</w:t>
            </w:r>
            <w:r w:rsidR="007E2A6F">
              <w:rPr>
                <w:noProof/>
                <w:webHidden/>
              </w:rPr>
              <w:tab/>
            </w:r>
            <w:r w:rsidR="007E2A6F">
              <w:rPr>
                <w:noProof/>
                <w:webHidden/>
              </w:rPr>
              <w:fldChar w:fldCharType="begin"/>
            </w:r>
            <w:r w:rsidR="007E2A6F">
              <w:rPr>
                <w:noProof/>
                <w:webHidden/>
              </w:rPr>
              <w:instrText xml:space="preserve"> PAGEREF _Toc5278391 \h </w:instrText>
            </w:r>
            <w:r w:rsidR="007E2A6F">
              <w:rPr>
                <w:noProof/>
                <w:webHidden/>
              </w:rPr>
            </w:r>
            <w:r w:rsidR="007E2A6F">
              <w:rPr>
                <w:noProof/>
                <w:webHidden/>
              </w:rPr>
              <w:fldChar w:fldCharType="separate"/>
            </w:r>
            <w:r w:rsidR="007E2A6F">
              <w:rPr>
                <w:noProof/>
                <w:webHidden/>
              </w:rPr>
              <w:t>4</w:t>
            </w:r>
            <w:r w:rsidR="007E2A6F">
              <w:rPr>
                <w:noProof/>
                <w:webHidden/>
              </w:rPr>
              <w:fldChar w:fldCharType="end"/>
            </w:r>
          </w:hyperlink>
        </w:p>
        <w:p w14:paraId="036A2C84" w14:textId="77777777" w:rsidR="007E2A6F" w:rsidRDefault="004903A2">
          <w:pPr>
            <w:pStyle w:val="Innehll1"/>
            <w:tabs>
              <w:tab w:val="right" w:leader="dot" w:pos="8494"/>
            </w:tabs>
            <w:rPr>
              <w:rFonts w:asciiTheme="minorHAnsi" w:hAnsiTheme="minorHAnsi"/>
              <w:noProof/>
              <w:sz w:val="22"/>
              <w:szCs w:val="22"/>
              <w:lang w:eastAsia="sv-SE"/>
            </w:rPr>
          </w:pPr>
          <w:hyperlink w:anchor="_Toc5278392" w:history="1">
            <w:r w:rsidR="007E2A6F" w:rsidRPr="00E8782D">
              <w:rPr>
                <w:rStyle w:val="Hyperlnk"/>
                <w:noProof/>
              </w:rPr>
              <w:t>7 Behov och volymer</w:t>
            </w:r>
            <w:r w:rsidR="007E2A6F">
              <w:rPr>
                <w:noProof/>
                <w:webHidden/>
              </w:rPr>
              <w:tab/>
            </w:r>
            <w:r w:rsidR="007E2A6F">
              <w:rPr>
                <w:noProof/>
                <w:webHidden/>
              </w:rPr>
              <w:fldChar w:fldCharType="begin"/>
            </w:r>
            <w:r w:rsidR="007E2A6F">
              <w:rPr>
                <w:noProof/>
                <w:webHidden/>
              </w:rPr>
              <w:instrText xml:space="preserve"> PAGEREF _Toc5278392 \h </w:instrText>
            </w:r>
            <w:r w:rsidR="007E2A6F">
              <w:rPr>
                <w:noProof/>
                <w:webHidden/>
              </w:rPr>
            </w:r>
            <w:r w:rsidR="007E2A6F">
              <w:rPr>
                <w:noProof/>
                <w:webHidden/>
              </w:rPr>
              <w:fldChar w:fldCharType="separate"/>
            </w:r>
            <w:r w:rsidR="007E2A6F">
              <w:rPr>
                <w:noProof/>
                <w:webHidden/>
              </w:rPr>
              <w:t>5</w:t>
            </w:r>
            <w:r w:rsidR="007E2A6F">
              <w:rPr>
                <w:noProof/>
                <w:webHidden/>
              </w:rPr>
              <w:fldChar w:fldCharType="end"/>
            </w:r>
          </w:hyperlink>
        </w:p>
        <w:p w14:paraId="1B3A6898" w14:textId="77777777" w:rsidR="007E2A6F" w:rsidRDefault="004903A2">
          <w:pPr>
            <w:pStyle w:val="Innehll1"/>
            <w:tabs>
              <w:tab w:val="right" w:leader="dot" w:pos="8494"/>
            </w:tabs>
            <w:rPr>
              <w:rFonts w:asciiTheme="minorHAnsi" w:hAnsiTheme="minorHAnsi"/>
              <w:noProof/>
              <w:sz w:val="22"/>
              <w:szCs w:val="22"/>
              <w:lang w:eastAsia="sv-SE"/>
            </w:rPr>
          </w:pPr>
          <w:hyperlink w:anchor="_Toc5278393" w:history="1">
            <w:r w:rsidR="007E2A6F" w:rsidRPr="00E8782D">
              <w:rPr>
                <w:rStyle w:val="Hyperlnk"/>
                <w:noProof/>
              </w:rPr>
              <w:t>8 Kravspecifikation</w:t>
            </w:r>
            <w:r w:rsidR="007E2A6F">
              <w:rPr>
                <w:noProof/>
                <w:webHidden/>
              </w:rPr>
              <w:tab/>
            </w:r>
            <w:r w:rsidR="007E2A6F">
              <w:rPr>
                <w:noProof/>
                <w:webHidden/>
              </w:rPr>
              <w:fldChar w:fldCharType="begin"/>
            </w:r>
            <w:r w:rsidR="007E2A6F">
              <w:rPr>
                <w:noProof/>
                <w:webHidden/>
              </w:rPr>
              <w:instrText xml:space="preserve"> PAGEREF _Toc5278393 \h </w:instrText>
            </w:r>
            <w:r w:rsidR="007E2A6F">
              <w:rPr>
                <w:noProof/>
                <w:webHidden/>
              </w:rPr>
            </w:r>
            <w:r w:rsidR="007E2A6F">
              <w:rPr>
                <w:noProof/>
                <w:webHidden/>
              </w:rPr>
              <w:fldChar w:fldCharType="separate"/>
            </w:r>
            <w:r w:rsidR="007E2A6F">
              <w:rPr>
                <w:noProof/>
                <w:webHidden/>
              </w:rPr>
              <w:t>5</w:t>
            </w:r>
            <w:r w:rsidR="007E2A6F">
              <w:rPr>
                <w:noProof/>
                <w:webHidden/>
              </w:rPr>
              <w:fldChar w:fldCharType="end"/>
            </w:r>
          </w:hyperlink>
        </w:p>
        <w:p w14:paraId="2ACB623E" w14:textId="77777777" w:rsidR="007E2A6F" w:rsidRDefault="004903A2">
          <w:pPr>
            <w:pStyle w:val="Innehll1"/>
            <w:tabs>
              <w:tab w:val="right" w:leader="dot" w:pos="8494"/>
            </w:tabs>
            <w:rPr>
              <w:rFonts w:asciiTheme="minorHAnsi" w:hAnsiTheme="minorHAnsi"/>
              <w:noProof/>
              <w:sz w:val="22"/>
              <w:szCs w:val="22"/>
              <w:lang w:eastAsia="sv-SE"/>
            </w:rPr>
          </w:pPr>
          <w:hyperlink w:anchor="_Toc5278394" w:history="1">
            <w:r w:rsidR="007E2A6F" w:rsidRPr="00E8782D">
              <w:rPr>
                <w:rStyle w:val="Hyperlnk"/>
                <w:noProof/>
              </w:rPr>
              <w:t>9 Precisering av villkor</w:t>
            </w:r>
            <w:r w:rsidR="007E2A6F">
              <w:rPr>
                <w:noProof/>
                <w:webHidden/>
              </w:rPr>
              <w:tab/>
            </w:r>
            <w:r w:rsidR="007E2A6F">
              <w:rPr>
                <w:noProof/>
                <w:webHidden/>
              </w:rPr>
              <w:fldChar w:fldCharType="begin"/>
            </w:r>
            <w:r w:rsidR="007E2A6F">
              <w:rPr>
                <w:noProof/>
                <w:webHidden/>
              </w:rPr>
              <w:instrText xml:space="preserve"> PAGEREF _Toc5278394 \h </w:instrText>
            </w:r>
            <w:r w:rsidR="007E2A6F">
              <w:rPr>
                <w:noProof/>
                <w:webHidden/>
              </w:rPr>
            </w:r>
            <w:r w:rsidR="007E2A6F">
              <w:rPr>
                <w:noProof/>
                <w:webHidden/>
              </w:rPr>
              <w:fldChar w:fldCharType="separate"/>
            </w:r>
            <w:r w:rsidR="007E2A6F">
              <w:rPr>
                <w:noProof/>
                <w:webHidden/>
              </w:rPr>
              <w:t>6</w:t>
            </w:r>
            <w:r w:rsidR="007E2A6F">
              <w:rPr>
                <w:noProof/>
                <w:webHidden/>
              </w:rPr>
              <w:fldChar w:fldCharType="end"/>
            </w:r>
          </w:hyperlink>
        </w:p>
        <w:p w14:paraId="5784A1E3" w14:textId="77777777" w:rsidR="007E2A6F" w:rsidRDefault="004903A2">
          <w:pPr>
            <w:pStyle w:val="Innehll1"/>
            <w:tabs>
              <w:tab w:val="right" w:leader="dot" w:pos="8494"/>
            </w:tabs>
            <w:rPr>
              <w:rFonts w:asciiTheme="minorHAnsi" w:hAnsiTheme="minorHAnsi"/>
              <w:noProof/>
              <w:sz w:val="22"/>
              <w:szCs w:val="22"/>
              <w:lang w:eastAsia="sv-SE"/>
            </w:rPr>
          </w:pPr>
          <w:hyperlink w:anchor="_Toc5278395" w:history="1">
            <w:r w:rsidR="007E2A6F" w:rsidRPr="00E8782D">
              <w:rPr>
                <w:rStyle w:val="Hyperlnk"/>
                <w:noProof/>
              </w:rPr>
              <w:t>10 Leverans och tidplan</w:t>
            </w:r>
            <w:r w:rsidR="007E2A6F">
              <w:rPr>
                <w:noProof/>
                <w:webHidden/>
              </w:rPr>
              <w:tab/>
            </w:r>
            <w:r w:rsidR="007E2A6F">
              <w:rPr>
                <w:noProof/>
                <w:webHidden/>
              </w:rPr>
              <w:fldChar w:fldCharType="begin"/>
            </w:r>
            <w:r w:rsidR="007E2A6F">
              <w:rPr>
                <w:noProof/>
                <w:webHidden/>
              </w:rPr>
              <w:instrText xml:space="preserve"> PAGEREF _Toc5278395 \h </w:instrText>
            </w:r>
            <w:r w:rsidR="007E2A6F">
              <w:rPr>
                <w:noProof/>
                <w:webHidden/>
              </w:rPr>
            </w:r>
            <w:r w:rsidR="007E2A6F">
              <w:rPr>
                <w:noProof/>
                <w:webHidden/>
              </w:rPr>
              <w:fldChar w:fldCharType="separate"/>
            </w:r>
            <w:r w:rsidR="007E2A6F">
              <w:rPr>
                <w:noProof/>
                <w:webHidden/>
              </w:rPr>
              <w:t>6</w:t>
            </w:r>
            <w:r w:rsidR="007E2A6F">
              <w:rPr>
                <w:noProof/>
                <w:webHidden/>
              </w:rPr>
              <w:fldChar w:fldCharType="end"/>
            </w:r>
          </w:hyperlink>
        </w:p>
        <w:p w14:paraId="1643789B" w14:textId="77777777" w:rsidR="007E2A6F" w:rsidRDefault="004903A2">
          <w:pPr>
            <w:pStyle w:val="Innehll1"/>
            <w:tabs>
              <w:tab w:val="right" w:leader="dot" w:pos="8494"/>
            </w:tabs>
            <w:rPr>
              <w:rFonts w:asciiTheme="minorHAnsi" w:hAnsiTheme="minorHAnsi"/>
              <w:noProof/>
              <w:sz w:val="22"/>
              <w:szCs w:val="22"/>
              <w:lang w:eastAsia="sv-SE"/>
            </w:rPr>
          </w:pPr>
          <w:hyperlink w:anchor="_Toc5278396" w:history="1">
            <w:r w:rsidR="007E2A6F" w:rsidRPr="00E8782D">
              <w:rPr>
                <w:rStyle w:val="Hyperlnk"/>
                <w:noProof/>
              </w:rPr>
              <w:t>11 Leveranskontroll</w:t>
            </w:r>
            <w:r w:rsidR="007E2A6F">
              <w:rPr>
                <w:noProof/>
                <w:webHidden/>
              </w:rPr>
              <w:tab/>
            </w:r>
            <w:r w:rsidR="007E2A6F">
              <w:rPr>
                <w:noProof/>
                <w:webHidden/>
              </w:rPr>
              <w:fldChar w:fldCharType="begin"/>
            </w:r>
            <w:r w:rsidR="007E2A6F">
              <w:rPr>
                <w:noProof/>
                <w:webHidden/>
              </w:rPr>
              <w:instrText xml:space="preserve"> PAGEREF _Toc5278396 \h </w:instrText>
            </w:r>
            <w:r w:rsidR="007E2A6F">
              <w:rPr>
                <w:noProof/>
                <w:webHidden/>
              </w:rPr>
            </w:r>
            <w:r w:rsidR="007E2A6F">
              <w:rPr>
                <w:noProof/>
                <w:webHidden/>
              </w:rPr>
              <w:fldChar w:fldCharType="separate"/>
            </w:r>
            <w:r w:rsidR="007E2A6F">
              <w:rPr>
                <w:noProof/>
                <w:webHidden/>
              </w:rPr>
              <w:t>6</w:t>
            </w:r>
            <w:r w:rsidR="007E2A6F">
              <w:rPr>
                <w:noProof/>
                <w:webHidden/>
              </w:rPr>
              <w:fldChar w:fldCharType="end"/>
            </w:r>
          </w:hyperlink>
        </w:p>
        <w:p w14:paraId="35767E71" w14:textId="77777777" w:rsidR="007E2A6F" w:rsidRDefault="004903A2">
          <w:pPr>
            <w:pStyle w:val="Innehll1"/>
            <w:tabs>
              <w:tab w:val="right" w:leader="dot" w:pos="8494"/>
            </w:tabs>
            <w:rPr>
              <w:rFonts w:asciiTheme="minorHAnsi" w:hAnsiTheme="minorHAnsi"/>
              <w:noProof/>
              <w:sz w:val="22"/>
              <w:szCs w:val="22"/>
              <w:lang w:eastAsia="sv-SE"/>
            </w:rPr>
          </w:pPr>
          <w:hyperlink w:anchor="_Toc5278397" w:history="1">
            <w:r w:rsidR="007E2A6F" w:rsidRPr="00E8782D">
              <w:rPr>
                <w:rStyle w:val="Hyperlnk"/>
                <w:noProof/>
              </w:rPr>
              <w:t>12 Införande och uppföljning</w:t>
            </w:r>
            <w:r w:rsidR="007E2A6F">
              <w:rPr>
                <w:noProof/>
                <w:webHidden/>
              </w:rPr>
              <w:tab/>
            </w:r>
            <w:r w:rsidR="007E2A6F">
              <w:rPr>
                <w:noProof/>
                <w:webHidden/>
              </w:rPr>
              <w:fldChar w:fldCharType="begin"/>
            </w:r>
            <w:r w:rsidR="007E2A6F">
              <w:rPr>
                <w:noProof/>
                <w:webHidden/>
              </w:rPr>
              <w:instrText xml:space="preserve"> PAGEREF _Toc5278397 \h </w:instrText>
            </w:r>
            <w:r w:rsidR="007E2A6F">
              <w:rPr>
                <w:noProof/>
                <w:webHidden/>
              </w:rPr>
            </w:r>
            <w:r w:rsidR="007E2A6F">
              <w:rPr>
                <w:noProof/>
                <w:webHidden/>
              </w:rPr>
              <w:fldChar w:fldCharType="separate"/>
            </w:r>
            <w:r w:rsidR="007E2A6F">
              <w:rPr>
                <w:noProof/>
                <w:webHidden/>
              </w:rPr>
              <w:t>6</w:t>
            </w:r>
            <w:r w:rsidR="007E2A6F">
              <w:rPr>
                <w:noProof/>
                <w:webHidden/>
              </w:rPr>
              <w:fldChar w:fldCharType="end"/>
            </w:r>
          </w:hyperlink>
        </w:p>
        <w:p w14:paraId="1DDD8E5E" w14:textId="77777777" w:rsidR="007E2A6F" w:rsidRDefault="004903A2">
          <w:pPr>
            <w:pStyle w:val="Innehll1"/>
            <w:tabs>
              <w:tab w:val="right" w:leader="dot" w:pos="8494"/>
            </w:tabs>
            <w:rPr>
              <w:rFonts w:asciiTheme="minorHAnsi" w:hAnsiTheme="minorHAnsi"/>
              <w:noProof/>
              <w:sz w:val="22"/>
              <w:szCs w:val="22"/>
              <w:lang w:eastAsia="sv-SE"/>
            </w:rPr>
          </w:pPr>
          <w:hyperlink w:anchor="_Toc5278398" w:history="1">
            <w:r w:rsidR="007E2A6F" w:rsidRPr="00E8782D">
              <w:rPr>
                <w:rStyle w:val="Hyperlnk"/>
                <w:noProof/>
              </w:rPr>
              <w:t>13 Fakturering</w:t>
            </w:r>
            <w:r w:rsidR="007E2A6F">
              <w:rPr>
                <w:noProof/>
                <w:webHidden/>
              </w:rPr>
              <w:tab/>
            </w:r>
            <w:r w:rsidR="007E2A6F">
              <w:rPr>
                <w:noProof/>
                <w:webHidden/>
              </w:rPr>
              <w:fldChar w:fldCharType="begin"/>
            </w:r>
            <w:r w:rsidR="007E2A6F">
              <w:rPr>
                <w:noProof/>
                <w:webHidden/>
              </w:rPr>
              <w:instrText xml:space="preserve"> PAGEREF _Toc5278398 \h </w:instrText>
            </w:r>
            <w:r w:rsidR="007E2A6F">
              <w:rPr>
                <w:noProof/>
                <w:webHidden/>
              </w:rPr>
            </w:r>
            <w:r w:rsidR="007E2A6F">
              <w:rPr>
                <w:noProof/>
                <w:webHidden/>
              </w:rPr>
              <w:fldChar w:fldCharType="separate"/>
            </w:r>
            <w:r w:rsidR="007E2A6F">
              <w:rPr>
                <w:noProof/>
                <w:webHidden/>
              </w:rPr>
              <w:t>6</w:t>
            </w:r>
            <w:r w:rsidR="007E2A6F">
              <w:rPr>
                <w:noProof/>
                <w:webHidden/>
              </w:rPr>
              <w:fldChar w:fldCharType="end"/>
            </w:r>
          </w:hyperlink>
        </w:p>
        <w:p w14:paraId="57AB7367" w14:textId="77777777" w:rsidR="007E2A6F" w:rsidRDefault="004903A2">
          <w:pPr>
            <w:pStyle w:val="Innehll1"/>
            <w:tabs>
              <w:tab w:val="right" w:leader="dot" w:pos="8494"/>
            </w:tabs>
            <w:rPr>
              <w:rFonts w:asciiTheme="minorHAnsi" w:hAnsiTheme="minorHAnsi"/>
              <w:noProof/>
              <w:sz w:val="22"/>
              <w:szCs w:val="22"/>
              <w:lang w:eastAsia="sv-SE"/>
            </w:rPr>
          </w:pPr>
          <w:hyperlink w:anchor="_Toc5278399" w:history="1">
            <w:r w:rsidR="007E2A6F" w:rsidRPr="00E8782D">
              <w:rPr>
                <w:rStyle w:val="Hyperlnk"/>
                <w:noProof/>
              </w:rPr>
              <w:t>14 Krav på redovisning i anbudet</w:t>
            </w:r>
            <w:r w:rsidR="007E2A6F">
              <w:rPr>
                <w:noProof/>
                <w:webHidden/>
              </w:rPr>
              <w:tab/>
            </w:r>
            <w:r w:rsidR="007E2A6F">
              <w:rPr>
                <w:noProof/>
                <w:webHidden/>
              </w:rPr>
              <w:fldChar w:fldCharType="begin"/>
            </w:r>
            <w:r w:rsidR="007E2A6F">
              <w:rPr>
                <w:noProof/>
                <w:webHidden/>
              </w:rPr>
              <w:instrText xml:space="preserve"> PAGEREF _Toc5278399 \h </w:instrText>
            </w:r>
            <w:r w:rsidR="007E2A6F">
              <w:rPr>
                <w:noProof/>
                <w:webHidden/>
              </w:rPr>
            </w:r>
            <w:r w:rsidR="007E2A6F">
              <w:rPr>
                <w:noProof/>
                <w:webHidden/>
              </w:rPr>
              <w:fldChar w:fldCharType="separate"/>
            </w:r>
            <w:r w:rsidR="007E2A6F">
              <w:rPr>
                <w:noProof/>
                <w:webHidden/>
              </w:rPr>
              <w:t>7</w:t>
            </w:r>
            <w:r w:rsidR="007E2A6F">
              <w:rPr>
                <w:noProof/>
                <w:webHidden/>
              </w:rPr>
              <w:fldChar w:fldCharType="end"/>
            </w:r>
          </w:hyperlink>
        </w:p>
        <w:p w14:paraId="67772CA7" w14:textId="77777777" w:rsidR="007E2A6F" w:rsidRDefault="004903A2">
          <w:pPr>
            <w:pStyle w:val="Innehll1"/>
            <w:tabs>
              <w:tab w:val="right" w:leader="dot" w:pos="8494"/>
            </w:tabs>
            <w:rPr>
              <w:rFonts w:asciiTheme="minorHAnsi" w:hAnsiTheme="minorHAnsi"/>
              <w:noProof/>
              <w:sz w:val="22"/>
              <w:szCs w:val="22"/>
              <w:lang w:eastAsia="sv-SE"/>
            </w:rPr>
          </w:pPr>
          <w:hyperlink w:anchor="_Toc5278400" w:history="1">
            <w:r w:rsidR="007E2A6F" w:rsidRPr="00E8782D">
              <w:rPr>
                <w:rStyle w:val="Hyperlnk"/>
                <w:noProof/>
              </w:rPr>
              <w:t>15 Förnyad kontroll av leverantörskrav (ESPD)</w:t>
            </w:r>
            <w:r w:rsidR="007E2A6F">
              <w:rPr>
                <w:noProof/>
                <w:webHidden/>
              </w:rPr>
              <w:tab/>
            </w:r>
            <w:r w:rsidR="007E2A6F">
              <w:rPr>
                <w:noProof/>
                <w:webHidden/>
              </w:rPr>
              <w:fldChar w:fldCharType="begin"/>
            </w:r>
            <w:r w:rsidR="007E2A6F">
              <w:rPr>
                <w:noProof/>
                <w:webHidden/>
              </w:rPr>
              <w:instrText xml:space="preserve"> PAGEREF _Toc5278400 \h </w:instrText>
            </w:r>
            <w:r w:rsidR="007E2A6F">
              <w:rPr>
                <w:noProof/>
                <w:webHidden/>
              </w:rPr>
            </w:r>
            <w:r w:rsidR="007E2A6F">
              <w:rPr>
                <w:noProof/>
                <w:webHidden/>
              </w:rPr>
              <w:fldChar w:fldCharType="separate"/>
            </w:r>
            <w:r w:rsidR="007E2A6F">
              <w:rPr>
                <w:noProof/>
                <w:webHidden/>
              </w:rPr>
              <w:t>7</w:t>
            </w:r>
            <w:r w:rsidR="007E2A6F">
              <w:rPr>
                <w:noProof/>
                <w:webHidden/>
              </w:rPr>
              <w:fldChar w:fldCharType="end"/>
            </w:r>
          </w:hyperlink>
        </w:p>
        <w:p w14:paraId="61F8F4A2" w14:textId="77777777" w:rsidR="007E2A6F" w:rsidRDefault="004903A2">
          <w:pPr>
            <w:pStyle w:val="Innehll1"/>
            <w:tabs>
              <w:tab w:val="right" w:leader="dot" w:pos="8494"/>
            </w:tabs>
            <w:rPr>
              <w:rFonts w:asciiTheme="minorHAnsi" w:hAnsiTheme="minorHAnsi"/>
              <w:noProof/>
              <w:sz w:val="22"/>
              <w:szCs w:val="22"/>
              <w:lang w:eastAsia="sv-SE"/>
            </w:rPr>
          </w:pPr>
          <w:hyperlink w:anchor="_Toc5278401" w:history="1">
            <w:r w:rsidR="007E2A6F" w:rsidRPr="00E8782D">
              <w:rPr>
                <w:rStyle w:val="Hyperlnk"/>
                <w:noProof/>
              </w:rPr>
              <w:t>16 Uppgift om underleverantörer</w:t>
            </w:r>
            <w:r w:rsidR="007E2A6F">
              <w:rPr>
                <w:noProof/>
                <w:webHidden/>
              </w:rPr>
              <w:tab/>
            </w:r>
            <w:r w:rsidR="007E2A6F">
              <w:rPr>
                <w:noProof/>
                <w:webHidden/>
              </w:rPr>
              <w:fldChar w:fldCharType="begin"/>
            </w:r>
            <w:r w:rsidR="007E2A6F">
              <w:rPr>
                <w:noProof/>
                <w:webHidden/>
              </w:rPr>
              <w:instrText xml:space="preserve"> PAGEREF _Toc5278401 \h </w:instrText>
            </w:r>
            <w:r w:rsidR="007E2A6F">
              <w:rPr>
                <w:noProof/>
                <w:webHidden/>
              </w:rPr>
            </w:r>
            <w:r w:rsidR="007E2A6F">
              <w:rPr>
                <w:noProof/>
                <w:webHidden/>
              </w:rPr>
              <w:fldChar w:fldCharType="separate"/>
            </w:r>
            <w:r w:rsidR="007E2A6F">
              <w:rPr>
                <w:noProof/>
                <w:webHidden/>
              </w:rPr>
              <w:t>7</w:t>
            </w:r>
            <w:r w:rsidR="007E2A6F">
              <w:rPr>
                <w:noProof/>
                <w:webHidden/>
              </w:rPr>
              <w:fldChar w:fldCharType="end"/>
            </w:r>
          </w:hyperlink>
        </w:p>
        <w:p w14:paraId="26CDCF42" w14:textId="77777777" w:rsidR="007E2A6F" w:rsidRDefault="004903A2">
          <w:pPr>
            <w:pStyle w:val="Innehll1"/>
            <w:tabs>
              <w:tab w:val="right" w:leader="dot" w:pos="8494"/>
            </w:tabs>
            <w:rPr>
              <w:rFonts w:asciiTheme="minorHAnsi" w:hAnsiTheme="minorHAnsi"/>
              <w:noProof/>
              <w:sz w:val="22"/>
              <w:szCs w:val="22"/>
              <w:lang w:eastAsia="sv-SE"/>
            </w:rPr>
          </w:pPr>
          <w:hyperlink w:anchor="_Toc5278402" w:history="1">
            <w:r w:rsidR="007E2A6F" w:rsidRPr="00E8782D">
              <w:rPr>
                <w:rStyle w:val="Hyperlnk"/>
                <w:noProof/>
              </w:rPr>
              <w:t>17 Priser</w:t>
            </w:r>
            <w:r w:rsidR="007E2A6F">
              <w:rPr>
                <w:noProof/>
                <w:webHidden/>
              </w:rPr>
              <w:tab/>
            </w:r>
            <w:r w:rsidR="007E2A6F">
              <w:rPr>
                <w:noProof/>
                <w:webHidden/>
              </w:rPr>
              <w:fldChar w:fldCharType="begin"/>
            </w:r>
            <w:r w:rsidR="007E2A6F">
              <w:rPr>
                <w:noProof/>
                <w:webHidden/>
              </w:rPr>
              <w:instrText xml:space="preserve"> PAGEREF _Toc5278402 \h </w:instrText>
            </w:r>
            <w:r w:rsidR="007E2A6F">
              <w:rPr>
                <w:noProof/>
                <w:webHidden/>
              </w:rPr>
            </w:r>
            <w:r w:rsidR="007E2A6F">
              <w:rPr>
                <w:noProof/>
                <w:webHidden/>
              </w:rPr>
              <w:fldChar w:fldCharType="separate"/>
            </w:r>
            <w:r w:rsidR="007E2A6F">
              <w:rPr>
                <w:noProof/>
                <w:webHidden/>
              </w:rPr>
              <w:t>7</w:t>
            </w:r>
            <w:r w:rsidR="007E2A6F">
              <w:rPr>
                <w:noProof/>
                <w:webHidden/>
              </w:rPr>
              <w:fldChar w:fldCharType="end"/>
            </w:r>
          </w:hyperlink>
        </w:p>
        <w:p w14:paraId="4094D9BD" w14:textId="77777777" w:rsidR="007E2A6F" w:rsidRDefault="004903A2">
          <w:pPr>
            <w:pStyle w:val="Innehll1"/>
            <w:tabs>
              <w:tab w:val="right" w:leader="dot" w:pos="8494"/>
            </w:tabs>
            <w:rPr>
              <w:rFonts w:asciiTheme="minorHAnsi" w:hAnsiTheme="minorHAnsi"/>
              <w:noProof/>
              <w:sz w:val="22"/>
              <w:szCs w:val="22"/>
              <w:lang w:eastAsia="sv-SE"/>
            </w:rPr>
          </w:pPr>
          <w:hyperlink w:anchor="_Toc5278403" w:history="1">
            <w:r w:rsidR="007E2A6F" w:rsidRPr="00E8782D">
              <w:rPr>
                <w:rStyle w:val="Hyperlnk"/>
                <w:noProof/>
              </w:rPr>
              <w:t>18 Tidpunkter och frågor</w:t>
            </w:r>
            <w:r w:rsidR="007E2A6F">
              <w:rPr>
                <w:noProof/>
                <w:webHidden/>
              </w:rPr>
              <w:tab/>
            </w:r>
            <w:r w:rsidR="007E2A6F">
              <w:rPr>
                <w:noProof/>
                <w:webHidden/>
              </w:rPr>
              <w:fldChar w:fldCharType="begin"/>
            </w:r>
            <w:r w:rsidR="007E2A6F">
              <w:rPr>
                <w:noProof/>
                <w:webHidden/>
              </w:rPr>
              <w:instrText xml:space="preserve"> PAGEREF _Toc5278403 \h </w:instrText>
            </w:r>
            <w:r w:rsidR="007E2A6F">
              <w:rPr>
                <w:noProof/>
                <w:webHidden/>
              </w:rPr>
            </w:r>
            <w:r w:rsidR="007E2A6F">
              <w:rPr>
                <w:noProof/>
                <w:webHidden/>
              </w:rPr>
              <w:fldChar w:fldCharType="separate"/>
            </w:r>
            <w:r w:rsidR="007E2A6F">
              <w:rPr>
                <w:noProof/>
                <w:webHidden/>
              </w:rPr>
              <w:t>8</w:t>
            </w:r>
            <w:r w:rsidR="007E2A6F">
              <w:rPr>
                <w:noProof/>
                <w:webHidden/>
              </w:rPr>
              <w:fldChar w:fldCharType="end"/>
            </w:r>
          </w:hyperlink>
        </w:p>
        <w:p w14:paraId="2971FB6F" w14:textId="77777777" w:rsidR="007E2A6F" w:rsidRDefault="004903A2">
          <w:pPr>
            <w:pStyle w:val="Innehll1"/>
            <w:tabs>
              <w:tab w:val="right" w:leader="dot" w:pos="8494"/>
            </w:tabs>
            <w:rPr>
              <w:rFonts w:asciiTheme="minorHAnsi" w:hAnsiTheme="minorHAnsi"/>
              <w:noProof/>
              <w:sz w:val="22"/>
              <w:szCs w:val="22"/>
              <w:lang w:eastAsia="sv-SE"/>
            </w:rPr>
          </w:pPr>
          <w:hyperlink w:anchor="_Toc5278404" w:history="1">
            <w:r w:rsidR="007E2A6F" w:rsidRPr="00E8782D">
              <w:rPr>
                <w:rStyle w:val="Hyperlnk"/>
                <w:noProof/>
              </w:rPr>
              <w:t>19 Optioner</w:t>
            </w:r>
            <w:r w:rsidR="007E2A6F">
              <w:rPr>
                <w:noProof/>
                <w:webHidden/>
              </w:rPr>
              <w:tab/>
            </w:r>
            <w:r w:rsidR="007E2A6F">
              <w:rPr>
                <w:noProof/>
                <w:webHidden/>
              </w:rPr>
              <w:fldChar w:fldCharType="begin"/>
            </w:r>
            <w:r w:rsidR="007E2A6F">
              <w:rPr>
                <w:noProof/>
                <w:webHidden/>
              </w:rPr>
              <w:instrText xml:space="preserve"> PAGEREF _Toc5278404 \h </w:instrText>
            </w:r>
            <w:r w:rsidR="007E2A6F">
              <w:rPr>
                <w:noProof/>
                <w:webHidden/>
              </w:rPr>
            </w:r>
            <w:r w:rsidR="007E2A6F">
              <w:rPr>
                <w:noProof/>
                <w:webHidden/>
              </w:rPr>
              <w:fldChar w:fldCharType="separate"/>
            </w:r>
            <w:r w:rsidR="007E2A6F">
              <w:rPr>
                <w:noProof/>
                <w:webHidden/>
              </w:rPr>
              <w:t>8</w:t>
            </w:r>
            <w:r w:rsidR="007E2A6F">
              <w:rPr>
                <w:noProof/>
                <w:webHidden/>
              </w:rPr>
              <w:fldChar w:fldCharType="end"/>
            </w:r>
          </w:hyperlink>
        </w:p>
        <w:p w14:paraId="14C787A6" w14:textId="77777777" w:rsidR="007E2A6F" w:rsidRDefault="004903A2">
          <w:pPr>
            <w:pStyle w:val="Innehll1"/>
            <w:tabs>
              <w:tab w:val="right" w:leader="dot" w:pos="8494"/>
            </w:tabs>
            <w:rPr>
              <w:rFonts w:asciiTheme="minorHAnsi" w:hAnsiTheme="minorHAnsi"/>
              <w:noProof/>
              <w:sz w:val="22"/>
              <w:szCs w:val="22"/>
              <w:lang w:eastAsia="sv-SE"/>
            </w:rPr>
          </w:pPr>
          <w:hyperlink w:anchor="_Toc5278405" w:history="1">
            <w:r w:rsidR="007E2A6F" w:rsidRPr="00E8782D">
              <w:rPr>
                <w:rStyle w:val="Hyperlnk"/>
                <w:noProof/>
              </w:rPr>
              <w:t>20 Kvalificering och utvärdering</w:t>
            </w:r>
            <w:r w:rsidR="007E2A6F">
              <w:rPr>
                <w:noProof/>
                <w:webHidden/>
              </w:rPr>
              <w:tab/>
            </w:r>
            <w:r w:rsidR="007E2A6F">
              <w:rPr>
                <w:noProof/>
                <w:webHidden/>
              </w:rPr>
              <w:fldChar w:fldCharType="begin"/>
            </w:r>
            <w:r w:rsidR="007E2A6F">
              <w:rPr>
                <w:noProof/>
                <w:webHidden/>
              </w:rPr>
              <w:instrText xml:space="preserve"> PAGEREF _Toc5278405 \h </w:instrText>
            </w:r>
            <w:r w:rsidR="007E2A6F">
              <w:rPr>
                <w:noProof/>
                <w:webHidden/>
              </w:rPr>
            </w:r>
            <w:r w:rsidR="007E2A6F">
              <w:rPr>
                <w:noProof/>
                <w:webHidden/>
              </w:rPr>
              <w:fldChar w:fldCharType="separate"/>
            </w:r>
            <w:r w:rsidR="007E2A6F">
              <w:rPr>
                <w:noProof/>
                <w:webHidden/>
              </w:rPr>
              <w:t>8</w:t>
            </w:r>
            <w:r w:rsidR="007E2A6F">
              <w:rPr>
                <w:noProof/>
                <w:webHidden/>
              </w:rPr>
              <w:fldChar w:fldCharType="end"/>
            </w:r>
          </w:hyperlink>
        </w:p>
        <w:p w14:paraId="45ABB93B" w14:textId="77777777" w:rsidR="007E2A6F" w:rsidRDefault="004903A2">
          <w:pPr>
            <w:pStyle w:val="Innehll1"/>
            <w:tabs>
              <w:tab w:val="right" w:leader="dot" w:pos="8494"/>
            </w:tabs>
            <w:rPr>
              <w:rFonts w:asciiTheme="minorHAnsi" w:hAnsiTheme="minorHAnsi"/>
              <w:noProof/>
              <w:sz w:val="22"/>
              <w:szCs w:val="22"/>
              <w:lang w:eastAsia="sv-SE"/>
            </w:rPr>
          </w:pPr>
          <w:hyperlink w:anchor="_Toc5278406" w:history="1">
            <w:r w:rsidR="007E2A6F" w:rsidRPr="00E8782D">
              <w:rPr>
                <w:rStyle w:val="Hyperlnk"/>
                <w:noProof/>
              </w:rPr>
              <w:t>21 Preciseringar i ramavtalets villkor</w:t>
            </w:r>
            <w:r w:rsidR="007E2A6F">
              <w:rPr>
                <w:noProof/>
                <w:webHidden/>
              </w:rPr>
              <w:tab/>
            </w:r>
            <w:r w:rsidR="007E2A6F">
              <w:rPr>
                <w:noProof/>
                <w:webHidden/>
              </w:rPr>
              <w:fldChar w:fldCharType="begin"/>
            </w:r>
            <w:r w:rsidR="007E2A6F">
              <w:rPr>
                <w:noProof/>
                <w:webHidden/>
              </w:rPr>
              <w:instrText xml:space="preserve"> PAGEREF _Toc5278406 \h </w:instrText>
            </w:r>
            <w:r w:rsidR="007E2A6F">
              <w:rPr>
                <w:noProof/>
                <w:webHidden/>
              </w:rPr>
            </w:r>
            <w:r w:rsidR="007E2A6F">
              <w:rPr>
                <w:noProof/>
                <w:webHidden/>
              </w:rPr>
              <w:fldChar w:fldCharType="separate"/>
            </w:r>
            <w:r w:rsidR="007E2A6F">
              <w:rPr>
                <w:noProof/>
                <w:webHidden/>
              </w:rPr>
              <w:t>9</w:t>
            </w:r>
            <w:r w:rsidR="007E2A6F">
              <w:rPr>
                <w:noProof/>
                <w:webHidden/>
              </w:rPr>
              <w:fldChar w:fldCharType="end"/>
            </w:r>
          </w:hyperlink>
        </w:p>
        <w:p w14:paraId="67EDE2AD" w14:textId="77777777" w:rsidR="007E2A6F" w:rsidRDefault="004903A2">
          <w:pPr>
            <w:pStyle w:val="Innehll2"/>
            <w:tabs>
              <w:tab w:val="right" w:leader="dot" w:pos="8494"/>
            </w:tabs>
            <w:rPr>
              <w:rFonts w:asciiTheme="minorHAnsi" w:hAnsiTheme="minorHAnsi"/>
              <w:noProof/>
              <w:szCs w:val="22"/>
              <w:lang w:eastAsia="sv-SE"/>
            </w:rPr>
          </w:pPr>
          <w:hyperlink w:anchor="_Toc5278407" w:history="1">
            <w:r w:rsidR="007E2A6F" w:rsidRPr="00E8782D">
              <w:rPr>
                <w:rStyle w:val="Hyperlnk"/>
                <w:noProof/>
              </w:rPr>
              <w:t>21.1 Preciseringar i Allmänna villkor</w:t>
            </w:r>
            <w:r w:rsidR="007E2A6F">
              <w:rPr>
                <w:noProof/>
                <w:webHidden/>
              </w:rPr>
              <w:tab/>
            </w:r>
            <w:r w:rsidR="007E2A6F">
              <w:rPr>
                <w:noProof/>
                <w:webHidden/>
              </w:rPr>
              <w:fldChar w:fldCharType="begin"/>
            </w:r>
            <w:r w:rsidR="007E2A6F">
              <w:rPr>
                <w:noProof/>
                <w:webHidden/>
              </w:rPr>
              <w:instrText xml:space="preserve"> PAGEREF _Toc5278407 \h </w:instrText>
            </w:r>
            <w:r w:rsidR="007E2A6F">
              <w:rPr>
                <w:noProof/>
                <w:webHidden/>
              </w:rPr>
            </w:r>
            <w:r w:rsidR="007E2A6F">
              <w:rPr>
                <w:noProof/>
                <w:webHidden/>
              </w:rPr>
              <w:fldChar w:fldCharType="separate"/>
            </w:r>
            <w:r w:rsidR="007E2A6F">
              <w:rPr>
                <w:noProof/>
                <w:webHidden/>
              </w:rPr>
              <w:t>9</w:t>
            </w:r>
            <w:r w:rsidR="007E2A6F">
              <w:rPr>
                <w:noProof/>
                <w:webHidden/>
              </w:rPr>
              <w:fldChar w:fldCharType="end"/>
            </w:r>
          </w:hyperlink>
        </w:p>
        <w:p w14:paraId="2C1DE350" w14:textId="77777777" w:rsidR="007E2A6F" w:rsidRDefault="004903A2">
          <w:pPr>
            <w:pStyle w:val="Innehll2"/>
            <w:tabs>
              <w:tab w:val="right" w:leader="dot" w:pos="8494"/>
            </w:tabs>
            <w:rPr>
              <w:rFonts w:asciiTheme="minorHAnsi" w:hAnsiTheme="minorHAnsi"/>
              <w:noProof/>
              <w:szCs w:val="22"/>
              <w:lang w:eastAsia="sv-SE"/>
            </w:rPr>
          </w:pPr>
          <w:hyperlink w:anchor="_Toc5278408" w:history="1">
            <w:r w:rsidR="007E2A6F" w:rsidRPr="00E8782D">
              <w:rPr>
                <w:rStyle w:val="Hyperlnk"/>
                <w:noProof/>
              </w:rPr>
              <w:t>21.2 Preciseringar i särskilda villkor för Konsultjänst</w:t>
            </w:r>
            <w:r w:rsidR="007E2A6F">
              <w:rPr>
                <w:noProof/>
                <w:webHidden/>
              </w:rPr>
              <w:tab/>
            </w:r>
            <w:r w:rsidR="007E2A6F">
              <w:rPr>
                <w:noProof/>
                <w:webHidden/>
              </w:rPr>
              <w:fldChar w:fldCharType="begin"/>
            </w:r>
            <w:r w:rsidR="007E2A6F">
              <w:rPr>
                <w:noProof/>
                <w:webHidden/>
              </w:rPr>
              <w:instrText xml:space="preserve"> PAGEREF _Toc5278408 \h </w:instrText>
            </w:r>
            <w:r w:rsidR="007E2A6F">
              <w:rPr>
                <w:noProof/>
                <w:webHidden/>
              </w:rPr>
            </w:r>
            <w:r w:rsidR="007E2A6F">
              <w:rPr>
                <w:noProof/>
                <w:webHidden/>
              </w:rPr>
              <w:fldChar w:fldCharType="separate"/>
            </w:r>
            <w:r w:rsidR="007E2A6F">
              <w:rPr>
                <w:noProof/>
                <w:webHidden/>
              </w:rPr>
              <w:t>11</w:t>
            </w:r>
            <w:r w:rsidR="007E2A6F">
              <w:rPr>
                <w:noProof/>
                <w:webHidden/>
              </w:rPr>
              <w:fldChar w:fldCharType="end"/>
            </w:r>
          </w:hyperlink>
        </w:p>
        <w:p w14:paraId="11A62D16" w14:textId="77777777" w:rsidR="007E2A6F" w:rsidRDefault="004903A2">
          <w:pPr>
            <w:pStyle w:val="Innehll2"/>
            <w:tabs>
              <w:tab w:val="right" w:leader="dot" w:pos="8494"/>
            </w:tabs>
            <w:rPr>
              <w:rFonts w:asciiTheme="minorHAnsi" w:hAnsiTheme="minorHAnsi"/>
              <w:noProof/>
              <w:szCs w:val="22"/>
              <w:lang w:eastAsia="sv-SE"/>
            </w:rPr>
          </w:pPr>
          <w:hyperlink w:anchor="_Toc5278409" w:history="1">
            <w:r w:rsidR="007E2A6F" w:rsidRPr="00E8782D">
              <w:rPr>
                <w:rStyle w:val="Hyperlnk"/>
                <w:noProof/>
              </w:rPr>
              <w:t>21.3 Preciseringar i Särskilda villkor för Privat molntjänst</w:t>
            </w:r>
            <w:r w:rsidR="007E2A6F">
              <w:rPr>
                <w:noProof/>
                <w:webHidden/>
              </w:rPr>
              <w:tab/>
            </w:r>
            <w:r w:rsidR="007E2A6F">
              <w:rPr>
                <w:noProof/>
                <w:webHidden/>
              </w:rPr>
              <w:fldChar w:fldCharType="begin"/>
            </w:r>
            <w:r w:rsidR="007E2A6F">
              <w:rPr>
                <w:noProof/>
                <w:webHidden/>
              </w:rPr>
              <w:instrText xml:space="preserve"> PAGEREF _Toc5278409 \h </w:instrText>
            </w:r>
            <w:r w:rsidR="007E2A6F">
              <w:rPr>
                <w:noProof/>
                <w:webHidden/>
              </w:rPr>
            </w:r>
            <w:r w:rsidR="007E2A6F">
              <w:rPr>
                <w:noProof/>
                <w:webHidden/>
              </w:rPr>
              <w:fldChar w:fldCharType="separate"/>
            </w:r>
            <w:r w:rsidR="007E2A6F">
              <w:rPr>
                <w:noProof/>
                <w:webHidden/>
              </w:rPr>
              <w:t>13</w:t>
            </w:r>
            <w:r w:rsidR="007E2A6F">
              <w:rPr>
                <w:noProof/>
                <w:webHidden/>
              </w:rPr>
              <w:fldChar w:fldCharType="end"/>
            </w:r>
          </w:hyperlink>
        </w:p>
        <w:p w14:paraId="2F1C613C" w14:textId="77777777" w:rsidR="007E2A6F" w:rsidRDefault="004903A2">
          <w:pPr>
            <w:pStyle w:val="Innehll2"/>
            <w:tabs>
              <w:tab w:val="right" w:leader="dot" w:pos="8494"/>
            </w:tabs>
            <w:rPr>
              <w:rFonts w:asciiTheme="minorHAnsi" w:hAnsiTheme="minorHAnsi"/>
              <w:noProof/>
              <w:szCs w:val="22"/>
              <w:lang w:eastAsia="sv-SE"/>
            </w:rPr>
          </w:pPr>
          <w:hyperlink w:anchor="_Toc5278410" w:history="1">
            <w:r w:rsidR="007E2A6F" w:rsidRPr="00E8782D">
              <w:rPr>
                <w:rStyle w:val="Hyperlnk"/>
                <w:noProof/>
              </w:rPr>
              <w:t>21.4 Preciseringar i Särskilda villkor för proprietär programvara</w:t>
            </w:r>
            <w:r w:rsidR="007E2A6F">
              <w:rPr>
                <w:noProof/>
                <w:webHidden/>
              </w:rPr>
              <w:tab/>
            </w:r>
            <w:r w:rsidR="007E2A6F">
              <w:rPr>
                <w:noProof/>
                <w:webHidden/>
              </w:rPr>
              <w:fldChar w:fldCharType="begin"/>
            </w:r>
            <w:r w:rsidR="007E2A6F">
              <w:rPr>
                <w:noProof/>
                <w:webHidden/>
              </w:rPr>
              <w:instrText xml:space="preserve"> PAGEREF _Toc5278410 \h </w:instrText>
            </w:r>
            <w:r w:rsidR="007E2A6F">
              <w:rPr>
                <w:noProof/>
                <w:webHidden/>
              </w:rPr>
            </w:r>
            <w:r w:rsidR="007E2A6F">
              <w:rPr>
                <w:noProof/>
                <w:webHidden/>
              </w:rPr>
              <w:fldChar w:fldCharType="separate"/>
            </w:r>
            <w:r w:rsidR="007E2A6F">
              <w:rPr>
                <w:noProof/>
                <w:webHidden/>
              </w:rPr>
              <w:t>14</w:t>
            </w:r>
            <w:r w:rsidR="007E2A6F">
              <w:rPr>
                <w:noProof/>
                <w:webHidden/>
              </w:rPr>
              <w:fldChar w:fldCharType="end"/>
            </w:r>
          </w:hyperlink>
        </w:p>
        <w:p w14:paraId="6ECB1622" w14:textId="77777777" w:rsidR="007E2A6F" w:rsidRDefault="004903A2">
          <w:pPr>
            <w:pStyle w:val="Innehll2"/>
            <w:tabs>
              <w:tab w:val="right" w:leader="dot" w:pos="8494"/>
            </w:tabs>
            <w:rPr>
              <w:rFonts w:asciiTheme="minorHAnsi" w:hAnsiTheme="minorHAnsi"/>
              <w:noProof/>
              <w:szCs w:val="22"/>
              <w:lang w:eastAsia="sv-SE"/>
            </w:rPr>
          </w:pPr>
          <w:hyperlink w:anchor="_Toc5278411" w:history="1">
            <w:r w:rsidR="007E2A6F" w:rsidRPr="00E8782D">
              <w:rPr>
                <w:rStyle w:val="Hyperlnk"/>
                <w:noProof/>
              </w:rPr>
              <w:t>21.5 Preciseringar i Särskilda villkor för Publik molntjänst</w:t>
            </w:r>
            <w:r w:rsidR="007E2A6F">
              <w:rPr>
                <w:noProof/>
                <w:webHidden/>
              </w:rPr>
              <w:tab/>
            </w:r>
            <w:r w:rsidR="007E2A6F">
              <w:rPr>
                <w:noProof/>
                <w:webHidden/>
              </w:rPr>
              <w:fldChar w:fldCharType="begin"/>
            </w:r>
            <w:r w:rsidR="007E2A6F">
              <w:rPr>
                <w:noProof/>
                <w:webHidden/>
              </w:rPr>
              <w:instrText xml:space="preserve"> PAGEREF _Toc5278411 \h </w:instrText>
            </w:r>
            <w:r w:rsidR="007E2A6F">
              <w:rPr>
                <w:noProof/>
                <w:webHidden/>
              </w:rPr>
            </w:r>
            <w:r w:rsidR="007E2A6F">
              <w:rPr>
                <w:noProof/>
                <w:webHidden/>
              </w:rPr>
              <w:fldChar w:fldCharType="separate"/>
            </w:r>
            <w:r w:rsidR="007E2A6F">
              <w:rPr>
                <w:noProof/>
                <w:webHidden/>
              </w:rPr>
              <w:t>15</w:t>
            </w:r>
            <w:r w:rsidR="007E2A6F">
              <w:rPr>
                <w:noProof/>
                <w:webHidden/>
              </w:rPr>
              <w:fldChar w:fldCharType="end"/>
            </w:r>
          </w:hyperlink>
        </w:p>
        <w:p w14:paraId="001D004E" w14:textId="77777777" w:rsidR="007E2A6F" w:rsidRDefault="004903A2">
          <w:pPr>
            <w:pStyle w:val="Innehll2"/>
            <w:tabs>
              <w:tab w:val="right" w:leader="dot" w:pos="8494"/>
            </w:tabs>
            <w:rPr>
              <w:rFonts w:asciiTheme="minorHAnsi" w:hAnsiTheme="minorHAnsi"/>
              <w:noProof/>
              <w:szCs w:val="22"/>
              <w:lang w:eastAsia="sv-SE"/>
            </w:rPr>
          </w:pPr>
          <w:hyperlink w:anchor="_Toc5278412" w:history="1">
            <w:r w:rsidR="007E2A6F" w:rsidRPr="00E8782D">
              <w:rPr>
                <w:rStyle w:val="Hyperlnk"/>
                <w:noProof/>
              </w:rPr>
              <w:t>21.6 Preciseringar i Särskilda villkor för Öppen källkod</w:t>
            </w:r>
            <w:r w:rsidR="007E2A6F">
              <w:rPr>
                <w:noProof/>
                <w:webHidden/>
              </w:rPr>
              <w:tab/>
            </w:r>
            <w:r w:rsidR="007E2A6F">
              <w:rPr>
                <w:noProof/>
                <w:webHidden/>
              </w:rPr>
              <w:fldChar w:fldCharType="begin"/>
            </w:r>
            <w:r w:rsidR="007E2A6F">
              <w:rPr>
                <w:noProof/>
                <w:webHidden/>
              </w:rPr>
              <w:instrText xml:space="preserve"> PAGEREF _Toc5278412 \h </w:instrText>
            </w:r>
            <w:r w:rsidR="007E2A6F">
              <w:rPr>
                <w:noProof/>
                <w:webHidden/>
              </w:rPr>
            </w:r>
            <w:r w:rsidR="007E2A6F">
              <w:rPr>
                <w:noProof/>
                <w:webHidden/>
              </w:rPr>
              <w:fldChar w:fldCharType="separate"/>
            </w:r>
            <w:r w:rsidR="007E2A6F">
              <w:rPr>
                <w:noProof/>
                <w:webHidden/>
              </w:rPr>
              <w:t>16</w:t>
            </w:r>
            <w:r w:rsidR="007E2A6F">
              <w:rPr>
                <w:noProof/>
                <w:webHidden/>
              </w:rPr>
              <w:fldChar w:fldCharType="end"/>
            </w:r>
          </w:hyperlink>
        </w:p>
        <w:p w14:paraId="73A15DD1" w14:textId="77777777" w:rsidR="00B367A7" w:rsidRDefault="00B367A7">
          <w:r w:rsidRPr="0032614D">
            <w:rPr>
              <w:rFonts w:asciiTheme="majorHAnsi" w:hAnsiTheme="majorHAnsi"/>
              <w:sz w:val="24"/>
              <w:szCs w:val="24"/>
            </w:rPr>
            <w:fldChar w:fldCharType="end"/>
          </w:r>
        </w:p>
      </w:sdtContent>
    </w:sdt>
    <w:p w14:paraId="1098FE96" w14:textId="77777777" w:rsidR="00AB540C" w:rsidRDefault="00AB540C">
      <w:pPr>
        <w:rPr>
          <w:rFonts w:asciiTheme="majorHAnsi" w:eastAsiaTheme="majorEastAsia" w:hAnsiTheme="majorHAnsi" w:cstheme="majorBidi"/>
          <w:bCs/>
          <w:sz w:val="32"/>
          <w:szCs w:val="28"/>
        </w:rPr>
      </w:pPr>
      <w:r>
        <w:br w:type="page"/>
      </w:r>
    </w:p>
    <w:p w14:paraId="586B7251" w14:textId="77777777" w:rsidR="004F70F0" w:rsidRDefault="00786A94" w:rsidP="004F70F0">
      <w:pPr>
        <w:pStyle w:val="Rubrik1"/>
      </w:pPr>
      <w:bookmarkStart w:id="0" w:name="_Toc5278386"/>
      <w:r>
        <w:lastRenderedPageBreak/>
        <w:t xml:space="preserve">Avropande </w:t>
      </w:r>
      <w:r w:rsidR="001520A3">
        <w:t>organisation</w:t>
      </w:r>
      <w:bookmarkEnd w:id="0"/>
    </w:p>
    <w:p w14:paraId="2D0D859D" w14:textId="77777777" w:rsidR="00592D6E" w:rsidRPr="007D421B" w:rsidRDefault="00592D6E" w:rsidP="00592D6E">
      <w:pPr>
        <w:rPr>
          <w:i/>
        </w:rPr>
      </w:pPr>
      <w:r w:rsidRPr="007D421B">
        <w:rPr>
          <w:i/>
        </w:rPr>
        <w:t>[</w:t>
      </w:r>
      <w:r w:rsidR="00D67B56">
        <w:rPr>
          <w:b/>
          <w:i/>
        </w:rPr>
        <w:t>Anvisning</w:t>
      </w:r>
      <w:r w:rsidRPr="007D421B">
        <w:rPr>
          <w:i/>
        </w:rPr>
        <w:t xml:space="preserve">: ange </w:t>
      </w:r>
      <w:r w:rsidR="00786A94">
        <w:rPr>
          <w:i/>
        </w:rPr>
        <w:t xml:space="preserve">avropande </w:t>
      </w:r>
      <w:r w:rsidR="001520A3">
        <w:rPr>
          <w:i/>
        </w:rPr>
        <w:t>organisation</w:t>
      </w:r>
      <w:r w:rsidR="00786A94">
        <w:rPr>
          <w:i/>
        </w:rPr>
        <w:t>s</w:t>
      </w:r>
      <w:r w:rsidRPr="007D421B">
        <w:rPr>
          <w:i/>
        </w:rPr>
        <w:t xml:space="preserve"> namn, adress och kontaktuppgifter</w:t>
      </w:r>
      <w:r w:rsidR="00233D0F">
        <w:rPr>
          <w:i/>
        </w:rPr>
        <w:t xml:space="preserve">. </w:t>
      </w:r>
      <w:r w:rsidR="00E56A09">
        <w:rPr>
          <w:i/>
        </w:rPr>
        <w:t>Kommuner, regioner och landsting bör k</w:t>
      </w:r>
      <w:r w:rsidR="00786A94">
        <w:rPr>
          <w:i/>
        </w:rPr>
        <w:t>ontrollera att</w:t>
      </w:r>
      <w:r w:rsidR="00E56A09">
        <w:rPr>
          <w:i/>
        </w:rPr>
        <w:t xml:space="preserve"> de </w:t>
      </w:r>
      <w:r w:rsidR="00233D0F">
        <w:rPr>
          <w:i/>
        </w:rPr>
        <w:t>är avropsberättigade. Information om avropsberättigade finns på ramavtalets sida på avropa.se</w:t>
      </w:r>
      <w:r w:rsidRPr="007D421B">
        <w:rPr>
          <w:i/>
        </w:rPr>
        <w:t>]</w:t>
      </w:r>
    </w:p>
    <w:p w14:paraId="7ACB98FF" w14:textId="77777777" w:rsidR="004F70F0" w:rsidRDefault="004F70F0" w:rsidP="004F70F0">
      <w:pPr>
        <w:pStyle w:val="Rubrik1"/>
      </w:pPr>
      <w:bookmarkStart w:id="1" w:name="_Toc5278387"/>
      <w:r>
        <w:t>Ramavtal</w:t>
      </w:r>
      <w:bookmarkEnd w:id="1"/>
    </w:p>
    <w:p w14:paraId="6FB95AFB" w14:textId="77777777" w:rsidR="00592D6E" w:rsidRPr="00592D6E" w:rsidRDefault="00592D6E" w:rsidP="00592D6E">
      <w:r>
        <w:t xml:space="preserve">Detta avrop görs från ramavtal </w:t>
      </w:r>
      <w:r w:rsidR="00A403F1">
        <w:rPr>
          <w:b/>
        </w:rPr>
        <w:t>Programvaror och tjänster –</w:t>
      </w:r>
      <w:r w:rsidR="00A403F1">
        <w:t xml:space="preserve"> </w:t>
      </w:r>
      <w:r w:rsidR="00A403F1">
        <w:rPr>
          <w:b/>
        </w:rPr>
        <w:t xml:space="preserve">Vård Skola Omsorg med diarienummer </w:t>
      </w:r>
      <w:r w:rsidR="00A403F1">
        <w:rPr>
          <w:rFonts w:ascii="ArialMT" w:hAnsi="ArialMT" w:cs="ArialMT"/>
          <w:sz w:val="21"/>
          <w:szCs w:val="21"/>
        </w:rPr>
        <w:t>23.3-6188-17</w:t>
      </w:r>
      <w:r w:rsidR="00A403F1">
        <w:t>.</w:t>
      </w:r>
    </w:p>
    <w:p w14:paraId="34E44233" w14:textId="77777777" w:rsidR="004F70F0" w:rsidRDefault="004F70F0" w:rsidP="004F70F0">
      <w:pPr>
        <w:pStyle w:val="Rubrik1"/>
      </w:pPr>
      <w:bookmarkStart w:id="2" w:name="_Toc5278388"/>
      <w:r>
        <w:t>Syfte med avropet</w:t>
      </w:r>
      <w:bookmarkEnd w:id="2"/>
    </w:p>
    <w:p w14:paraId="33CC7179" w14:textId="77777777" w:rsidR="00093A0B" w:rsidRDefault="00592D6E" w:rsidP="00592D6E">
      <w:pPr>
        <w:rPr>
          <w:i/>
        </w:rPr>
      </w:pPr>
      <w:r w:rsidRPr="00B75472">
        <w:rPr>
          <w:i/>
        </w:rPr>
        <w:t>[</w:t>
      </w:r>
      <w:r w:rsidR="00093A0B">
        <w:rPr>
          <w:b/>
          <w:i/>
        </w:rPr>
        <w:t>Anvisning</w:t>
      </w:r>
      <w:r w:rsidR="00E96127" w:rsidRPr="00B75472">
        <w:rPr>
          <w:i/>
        </w:rPr>
        <w:t>: ange vad avropet syftar till så ramavtalsleverantörerna kan göra sig en bild av ert behov</w:t>
      </w:r>
      <w:r w:rsidR="00093A0B">
        <w:rPr>
          <w:i/>
        </w:rPr>
        <w:t>.</w:t>
      </w:r>
    </w:p>
    <w:p w14:paraId="452A0BB8" w14:textId="77777777" w:rsidR="00592D6E" w:rsidRPr="00B75472" w:rsidRDefault="00093A0B" w:rsidP="00592D6E">
      <w:pPr>
        <w:rPr>
          <w:i/>
        </w:rPr>
      </w:pPr>
      <w:r w:rsidRPr="00093A0B">
        <w:rPr>
          <w:i/>
        </w:rPr>
        <w:t>En allmän beskrivning av syftet med avropet hjälper till att skapa en bättre förståelse hos ramavtalsleverantörerna för vad som ska uppnås. Beskriv gärna egna effektmål för verksamheten som ni vill uppnå</w:t>
      </w:r>
      <w:r>
        <w:t>.</w:t>
      </w:r>
      <w:r w:rsidR="00592D6E" w:rsidRPr="00B75472">
        <w:rPr>
          <w:i/>
        </w:rPr>
        <w:t>]</w:t>
      </w:r>
    </w:p>
    <w:p w14:paraId="791066BC" w14:textId="77777777" w:rsidR="00F46C7B" w:rsidRDefault="00F46C7B" w:rsidP="004F70F0">
      <w:pPr>
        <w:pStyle w:val="Rubrik1"/>
      </w:pPr>
      <w:bookmarkStart w:id="3" w:name="_Toc5278389"/>
      <w:r>
        <w:t>Kontraktets giltighetstid</w:t>
      </w:r>
      <w:bookmarkEnd w:id="3"/>
    </w:p>
    <w:p w14:paraId="054232C9" w14:textId="77777777" w:rsidR="00093A0B" w:rsidRDefault="00592D6E" w:rsidP="00B75472">
      <w:pPr>
        <w:rPr>
          <w:i/>
        </w:rPr>
      </w:pPr>
      <w:r w:rsidRPr="00B75472">
        <w:rPr>
          <w:i/>
        </w:rPr>
        <w:t>[</w:t>
      </w:r>
      <w:r w:rsidR="00D67B56">
        <w:rPr>
          <w:b/>
          <w:i/>
        </w:rPr>
        <w:t>Anvisning</w:t>
      </w:r>
      <w:r w:rsidR="00E96127" w:rsidRPr="00B75472">
        <w:rPr>
          <w:i/>
        </w:rPr>
        <w:t>: ange den tidsperiod som kontrakt ska omfatta</w:t>
      </w:r>
      <w:r w:rsidR="00093A0B">
        <w:rPr>
          <w:i/>
        </w:rPr>
        <w:t>.</w:t>
      </w:r>
      <w:r w:rsidR="009F15E4">
        <w:rPr>
          <w:i/>
        </w:rPr>
        <w:t xml:space="preserve"> </w:t>
      </w:r>
    </w:p>
    <w:p w14:paraId="57A2FF7E" w14:textId="77777777" w:rsidR="00E96127" w:rsidRPr="00D67B56" w:rsidRDefault="00093A0B" w:rsidP="003C6A89">
      <w:pPr>
        <w:spacing w:after="0"/>
        <w:rPr>
          <w:i/>
        </w:rPr>
      </w:pPr>
      <w:r w:rsidRPr="00093A0B">
        <w:rPr>
          <w:i/>
        </w:rPr>
        <w:t xml:space="preserve">Kontrakts </w:t>
      </w:r>
      <w:r w:rsidR="00221656">
        <w:rPr>
          <w:i/>
        </w:rPr>
        <w:t xml:space="preserve">giltighetstid är den tid som </w:t>
      </w:r>
      <w:r w:rsidR="00A00921">
        <w:rPr>
          <w:i/>
        </w:rPr>
        <w:t xml:space="preserve">avropande </w:t>
      </w:r>
      <w:r w:rsidR="001520A3">
        <w:rPr>
          <w:i/>
        </w:rPr>
        <w:t>organisation</w:t>
      </w:r>
      <w:r w:rsidRPr="00093A0B">
        <w:rPr>
          <w:i/>
        </w:rPr>
        <w:t xml:space="preserve"> avser att kontraktet ska gälla. Den kan bestå både av en ursprunglig giltigh</w:t>
      </w:r>
      <w:r w:rsidR="00221656">
        <w:rPr>
          <w:i/>
        </w:rPr>
        <w:t>etstid och</w:t>
      </w:r>
      <w:r w:rsidRPr="00093A0B">
        <w:rPr>
          <w:i/>
        </w:rPr>
        <w:t xml:space="preserve"> en möjlighet för </w:t>
      </w:r>
      <w:r w:rsidR="003C6A89">
        <w:rPr>
          <w:i/>
        </w:rPr>
        <w:t xml:space="preserve">avropande </w:t>
      </w:r>
      <w:r w:rsidR="001520A3">
        <w:rPr>
          <w:i/>
        </w:rPr>
        <w:t>organisation</w:t>
      </w:r>
      <w:r w:rsidRPr="00093A0B">
        <w:rPr>
          <w:i/>
        </w:rPr>
        <w:t xml:space="preserve"> till förlängning.</w:t>
      </w:r>
      <w:r w:rsidR="003C6A89">
        <w:rPr>
          <w:i/>
        </w:rPr>
        <w:t xml:space="preserve"> </w:t>
      </w:r>
      <w:r w:rsidRPr="00093A0B">
        <w:rPr>
          <w:i/>
        </w:rPr>
        <w:t xml:space="preserve">Ramavtalets giltighetstid kan vara upp till 48 månader och kontrakt får endast överstiga 48 månader i det fall </w:t>
      </w:r>
      <w:r w:rsidR="00421C35">
        <w:rPr>
          <w:i/>
        </w:rPr>
        <w:t xml:space="preserve">avropande </w:t>
      </w:r>
      <w:r w:rsidR="001520A3">
        <w:rPr>
          <w:i/>
        </w:rPr>
        <w:t>organisation</w:t>
      </w:r>
      <w:r w:rsidRPr="00093A0B">
        <w:rPr>
          <w:i/>
        </w:rPr>
        <w:t xml:space="preserve"> bedömer att särskilda skäl föreligger. Att ramavtalet upphört att gälla ska inte påverka giltigheten av kontrakt som ingåtts under ramavtalets giltighetstid.</w:t>
      </w:r>
      <w:r w:rsidR="00E96127" w:rsidRPr="00B75472">
        <w:rPr>
          <w:i/>
        </w:rPr>
        <w:t>]</w:t>
      </w:r>
    </w:p>
    <w:p w14:paraId="233060A3" w14:textId="77777777" w:rsidR="004F70F0" w:rsidRDefault="004F70F0" w:rsidP="004F70F0">
      <w:pPr>
        <w:pStyle w:val="Rubrik1"/>
      </w:pPr>
      <w:bookmarkStart w:id="4" w:name="_Toc5278390"/>
      <w:r>
        <w:t xml:space="preserve">Beskrivning av </w:t>
      </w:r>
      <w:r w:rsidR="002D0F96">
        <w:t xml:space="preserve">avropande </w:t>
      </w:r>
      <w:r w:rsidR="001520A3">
        <w:t>organisation</w:t>
      </w:r>
      <w:bookmarkEnd w:id="4"/>
    </w:p>
    <w:p w14:paraId="11F81B38" w14:textId="77777777" w:rsidR="006B3BD7" w:rsidRDefault="00592D6E" w:rsidP="00592D6E">
      <w:pPr>
        <w:rPr>
          <w:i/>
        </w:rPr>
      </w:pPr>
      <w:r w:rsidRPr="00B75472">
        <w:rPr>
          <w:i/>
        </w:rPr>
        <w:t>[</w:t>
      </w:r>
      <w:r w:rsidR="00D67B56">
        <w:rPr>
          <w:b/>
          <w:i/>
        </w:rPr>
        <w:t>Anvisning</w:t>
      </w:r>
      <w:r w:rsidR="00E96127" w:rsidRPr="00B75472">
        <w:rPr>
          <w:i/>
        </w:rPr>
        <w:t>:</w:t>
      </w:r>
      <w:r w:rsidR="00A10942" w:rsidRPr="00B75472">
        <w:rPr>
          <w:i/>
        </w:rPr>
        <w:t xml:space="preserve"> </w:t>
      </w:r>
      <w:r w:rsidR="001259D7">
        <w:rPr>
          <w:i/>
        </w:rPr>
        <w:t>an</w:t>
      </w:r>
      <w:r w:rsidR="00A10942" w:rsidRPr="00B75472">
        <w:rPr>
          <w:i/>
        </w:rPr>
        <w:t xml:space="preserve">ge en allmän kortfattad beskrivning av er </w:t>
      </w:r>
      <w:r w:rsidR="001520A3">
        <w:rPr>
          <w:i/>
        </w:rPr>
        <w:t>organisation</w:t>
      </w:r>
      <w:r w:rsidR="006B3BD7">
        <w:rPr>
          <w:i/>
        </w:rPr>
        <w:t>.</w:t>
      </w:r>
    </w:p>
    <w:p w14:paraId="7638EA30" w14:textId="77777777" w:rsidR="00592D6E" w:rsidRPr="006B3BD7" w:rsidRDefault="006B3BD7" w:rsidP="006B3BD7">
      <w:pPr>
        <w:rPr>
          <w:i/>
        </w:rPr>
      </w:pPr>
      <w:r w:rsidRPr="006B3BD7">
        <w:rPr>
          <w:i/>
        </w:rPr>
        <w:t xml:space="preserve">En allmän beskrivning av er </w:t>
      </w:r>
      <w:r w:rsidR="001520A3">
        <w:rPr>
          <w:i/>
        </w:rPr>
        <w:t>organisation</w:t>
      </w:r>
      <w:r w:rsidRPr="006B3BD7">
        <w:rPr>
          <w:i/>
        </w:rPr>
        <w:t xml:space="preserve"> hjälper till att skapa en bättre förståelse hos ramavtalsleverantörerna för er som </w:t>
      </w:r>
      <w:r w:rsidR="00632AB2">
        <w:rPr>
          <w:i/>
        </w:rPr>
        <w:t xml:space="preserve">avropande </w:t>
      </w:r>
      <w:r w:rsidR="001520A3">
        <w:rPr>
          <w:i/>
        </w:rPr>
        <w:t>organisation</w:t>
      </w:r>
      <w:r w:rsidRPr="006B3BD7">
        <w:rPr>
          <w:i/>
        </w:rPr>
        <w:t>.</w:t>
      </w:r>
      <w:r w:rsidR="00592D6E" w:rsidRPr="00B75472">
        <w:rPr>
          <w:i/>
        </w:rPr>
        <w:t>]</w:t>
      </w:r>
    </w:p>
    <w:p w14:paraId="007D3225" w14:textId="77777777" w:rsidR="004F70F0" w:rsidRDefault="004F70F0" w:rsidP="004F70F0">
      <w:pPr>
        <w:pStyle w:val="Rubrik1"/>
      </w:pPr>
      <w:bookmarkStart w:id="5" w:name="_Toc5278391"/>
      <w:r>
        <w:t xml:space="preserve">Beskrivning av nuvarande </w:t>
      </w:r>
      <w:proofErr w:type="spellStart"/>
      <w:r>
        <w:t>it-miljö</w:t>
      </w:r>
      <w:bookmarkEnd w:id="5"/>
      <w:proofErr w:type="spellEnd"/>
    </w:p>
    <w:p w14:paraId="5DF96EE9" w14:textId="77777777" w:rsidR="006B3BD7" w:rsidRDefault="00592D6E" w:rsidP="00592D6E">
      <w:pPr>
        <w:rPr>
          <w:i/>
        </w:rPr>
      </w:pPr>
      <w:r w:rsidRPr="00B75472">
        <w:rPr>
          <w:i/>
        </w:rPr>
        <w:t>[</w:t>
      </w:r>
      <w:r w:rsidR="00D67B56">
        <w:rPr>
          <w:b/>
          <w:i/>
        </w:rPr>
        <w:t>Anvisning</w:t>
      </w:r>
      <w:r w:rsidR="00A10942" w:rsidRPr="00B75472">
        <w:rPr>
          <w:i/>
        </w:rPr>
        <w:t xml:space="preserve">: ge en allmän kortfattad beskrivning av er </w:t>
      </w:r>
      <w:proofErr w:type="spellStart"/>
      <w:r w:rsidR="00A10942" w:rsidRPr="00B75472">
        <w:rPr>
          <w:i/>
        </w:rPr>
        <w:t>it-miljö</w:t>
      </w:r>
      <w:proofErr w:type="spellEnd"/>
      <w:r w:rsidR="006B3BD7">
        <w:rPr>
          <w:i/>
        </w:rPr>
        <w:t>.</w:t>
      </w:r>
    </w:p>
    <w:p w14:paraId="4520C6B3" w14:textId="77777777" w:rsidR="006B3BD7" w:rsidRPr="006B3BD7" w:rsidRDefault="006B3BD7" w:rsidP="006B3BD7">
      <w:pPr>
        <w:rPr>
          <w:i/>
        </w:rPr>
      </w:pPr>
      <w:r w:rsidRPr="006B3BD7">
        <w:rPr>
          <w:i/>
        </w:rPr>
        <w:t>Följande parametrar är exempel som kan ingå i beskrivningen:</w:t>
      </w:r>
    </w:p>
    <w:p w14:paraId="15738F1B" w14:textId="77777777" w:rsidR="006B3BD7" w:rsidRPr="006B3BD7" w:rsidRDefault="006B3BD7" w:rsidP="006B3BD7">
      <w:pPr>
        <w:numPr>
          <w:ilvl w:val="0"/>
          <w:numId w:val="16"/>
        </w:numPr>
        <w:spacing w:after="0"/>
        <w:rPr>
          <w:i/>
        </w:rPr>
      </w:pPr>
      <w:r w:rsidRPr="006B3BD7">
        <w:rPr>
          <w:i/>
        </w:rPr>
        <w:lastRenderedPageBreak/>
        <w:t>Systemskiss</w:t>
      </w:r>
    </w:p>
    <w:p w14:paraId="0D45BCA1" w14:textId="77777777" w:rsidR="006B3BD7" w:rsidRPr="006B3BD7" w:rsidRDefault="006B3BD7" w:rsidP="006B3BD7">
      <w:pPr>
        <w:numPr>
          <w:ilvl w:val="0"/>
          <w:numId w:val="16"/>
        </w:numPr>
        <w:spacing w:after="0"/>
        <w:rPr>
          <w:i/>
        </w:rPr>
      </w:pPr>
      <w:r w:rsidRPr="006B3BD7">
        <w:rPr>
          <w:i/>
        </w:rPr>
        <w:t>Volymer</w:t>
      </w:r>
    </w:p>
    <w:p w14:paraId="47621A58" w14:textId="77777777" w:rsidR="006B3BD7" w:rsidRPr="006B3BD7" w:rsidRDefault="006B3BD7" w:rsidP="006B3BD7">
      <w:pPr>
        <w:numPr>
          <w:ilvl w:val="0"/>
          <w:numId w:val="16"/>
        </w:numPr>
        <w:spacing w:after="0"/>
        <w:rPr>
          <w:i/>
        </w:rPr>
      </w:pPr>
      <w:r w:rsidRPr="006B3BD7">
        <w:rPr>
          <w:i/>
        </w:rPr>
        <w:t>Adresser (geografisk placering)</w:t>
      </w:r>
    </w:p>
    <w:p w14:paraId="1999821B" w14:textId="77777777" w:rsidR="006B3BD7" w:rsidRPr="006B3BD7" w:rsidRDefault="006B3BD7" w:rsidP="006B3BD7">
      <w:pPr>
        <w:numPr>
          <w:ilvl w:val="0"/>
          <w:numId w:val="16"/>
        </w:numPr>
        <w:spacing w:after="0"/>
        <w:rPr>
          <w:i/>
        </w:rPr>
      </w:pPr>
      <w:r w:rsidRPr="006B3BD7">
        <w:rPr>
          <w:i/>
        </w:rPr>
        <w:t>Nuvarande organisation och processer</w:t>
      </w:r>
    </w:p>
    <w:p w14:paraId="3120FB02" w14:textId="77777777" w:rsidR="006B3BD7" w:rsidRPr="006B3BD7" w:rsidRDefault="006B3BD7" w:rsidP="006B3BD7">
      <w:pPr>
        <w:numPr>
          <w:ilvl w:val="0"/>
          <w:numId w:val="16"/>
        </w:numPr>
        <w:spacing w:after="0"/>
        <w:rPr>
          <w:i/>
        </w:rPr>
      </w:pPr>
      <w:r w:rsidRPr="006B3BD7">
        <w:rPr>
          <w:i/>
        </w:rPr>
        <w:t>Gränsytor (tekniska, funktionella och organisatoriska)</w:t>
      </w:r>
    </w:p>
    <w:p w14:paraId="594A5437" w14:textId="77777777" w:rsidR="006B3BD7" w:rsidRDefault="006B3BD7" w:rsidP="006B3BD7">
      <w:pPr>
        <w:numPr>
          <w:ilvl w:val="0"/>
          <w:numId w:val="16"/>
        </w:numPr>
        <w:spacing w:after="0"/>
        <w:rPr>
          <w:i/>
        </w:rPr>
      </w:pPr>
      <w:r>
        <w:rPr>
          <w:i/>
        </w:rPr>
        <w:t>Förutsättningar i övrigt</w:t>
      </w:r>
    </w:p>
    <w:p w14:paraId="138DAFAE" w14:textId="77777777" w:rsidR="006B3BD7" w:rsidRPr="006B3BD7" w:rsidRDefault="006B3BD7" w:rsidP="006B3BD7">
      <w:pPr>
        <w:spacing w:after="0"/>
        <w:ind w:left="432"/>
        <w:rPr>
          <w:i/>
        </w:rPr>
      </w:pPr>
    </w:p>
    <w:p w14:paraId="3D9956B1" w14:textId="77777777" w:rsidR="00592D6E" w:rsidRPr="00B75472" w:rsidRDefault="006B3BD7" w:rsidP="00592D6E">
      <w:pPr>
        <w:rPr>
          <w:i/>
        </w:rPr>
      </w:pPr>
      <w:r w:rsidRPr="006B3BD7">
        <w:rPr>
          <w:i/>
        </w:rPr>
        <w:t xml:space="preserve">Ju tydligare och mer innehållsrik denna beskrivning är desto bättre svar kan ramavtalsleverantörerna lämna. En beskrivning av er </w:t>
      </w:r>
      <w:proofErr w:type="spellStart"/>
      <w:r w:rsidRPr="006B3BD7">
        <w:rPr>
          <w:i/>
        </w:rPr>
        <w:t>it-miljö</w:t>
      </w:r>
      <w:proofErr w:type="spellEnd"/>
      <w:r w:rsidRPr="006B3BD7">
        <w:rPr>
          <w:i/>
        </w:rPr>
        <w:t xml:space="preserve"> ger en förståelse inte bara för hårda fakta som volymer och tekniska lösningar, utan även för vilken </w:t>
      </w:r>
      <w:proofErr w:type="gramStart"/>
      <w:r w:rsidRPr="006B3BD7">
        <w:rPr>
          <w:i/>
        </w:rPr>
        <w:t>funktionalitet användarna</w:t>
      </w:r>
      <w:proofErr w:type="gramEnd"/>
      <w:r w:rsidRPr="006B3BD7">
        <w:rPr>
          <w:i/>
        </w:rPr>
        <w:t xml:space="preserve"> är vana vid och hur nuvarande lösning hanterar ansvar, förändringar m.m. Vid enklare avrop av enstaka programvaror eller tjänster kan beskrivningen kortas ned till lämplig omfattning.</w:t>
      </w:r>
      <w:r w:rsidR="00592D6E" w:rsidRPr="00B75472">
        <w:rPr>
          <w:i/>
        </w:rPr>
        <w:t>]</w:t>
      </w:r>
    </w:p>
    <w:p w14:paraId="3E9F8BC8" w14:textId="77777777" w:rsidR="004F70F0" w:rsidRDefault="004F70F0" w:rsidP="004F70F0">
      <w:pPr>
        <w:pStyle w:val="Rubrik1"/>
      </w:pPr>
      <w:bookmarkStart w:id="6" w:name="_Toc5278392"/>
      <w:r>
        <w:t>Behov och volymer</w:t>
      </w:r>
      <w:bookmarkEnd w:id="6"/>
    </w:p>
    <w:p w14:paraId="09C25C70" w14:textId="77777777" w:rsidR="006B3BD7" w:rsidRDefault="00592D6E" w:rsidP="00592D6E">
      <w:pPr>
        <w:rPr>
          <w:i/>
        </w:rPr>
      </w:pPr>
      <w:r w:rsidRPr="00B75472">
        <w:rPr>
          <w:i/>
        </w:rPr>
        <w:t>[</w:t>
      </w:r>
      <w:r w:rsidR="00D67B56">
        <w:rPr>
          <w:b/>
          <w:i/>
        </w:rPr>
        <w:t>Anvisning</w:t>
      </w:r>
      <w:r w:rsidR="0037201A" w:rsidRPr="00B75472">
        <w:rPr>
          <w:i/>
        </w:rPr>
        <w:t>: ange vad som ingår i avropet d.v.s. ert behov av programvaror och tjänster samt volymer</w:t>
      </w:r>
      <w:r w:rsidR="006B3BD7">
        <w:rPr>
          <w:i/>
        </w:rPr>
        <w:t>.</w:t>
      </w:r>
    </w:p>
    <w:p w14:paraId="0060F3EE" w14:textId="77777777" w:rsidR="006B3BD7" w:rsidRPr="006B3BD7" w:rsidRDefault="006B3BD7" w:rsidP="006B3BD7">
      <w:pPr>
        <w:rPr>
          <w:i/>
        </w:rPr>
      </w:pPr>
      <w:r w:rsidRPr="006B3BD7">
        <w:rPr>
          <w:i/>
        </w:rPr>
        <w:t>Följande parametrar kan exempelvis ingå i beskrivningen:</w:t>
      </w:r>
    </w:p>
    <w:p w14:paraId="227AB0A1" w14:textId="77777777" w:rsidR="006B3BD7" w:rsidRPr="006B3BD7" w:rsidRDefault="006B3BD7" w:rsidP="006B3BD7">
      <w:pPr>
        <w:numPr>
          <w:ilvl w:val="0"/>
          <w:numId w:val="16"/>
        </w:numPr>
        <w:spacing w:after="0"/>
        <w:rPr>
          <w:i/>
        </w:rPr>
      </w:pPr>
      <w:r w:rsidRPr="006B3BD7">
        <w:rPr>
          <w:i/>
        </w:rPr>
        <w:t>Typ av programvara som efterfrågas</w:t>
      </w:r>
    </w:p>
    <w:p w14:paraId="57D6C8AF" w14:textId="77777777" w:rsidR="006B3BD7" w:rsidRPr="006B3BD7" w:rsidRDefault="006B3BD7" w:rsidP="006B3BD7">
      <w:pPr>
        <w:numPr>
          <w:ilvl w:val="0"/>
          <w:numId w:val="16"/>
        </w:numPr>
        <w:spacing w:after="0"/>
        <w:rPr>
          <w:i/>
        </w:rPr>
      </w:pPr>
      <w:r w:rsidRPr="006B3BD7">
        <w:rPr>
          <w:i/>
        </w:rPr>
        <w:t>Typ av molntjänst som efterfrågas</w:t>
      </w:r>
    </w:p>
    <w:p w14:paraId="65DDD2A4" w14:textId="77777777" w:rsidR="006B3BD7" w:rsidRPr="006B3BD7" w:rsidRDefault="006B3BD7" w:rsidP="006B3BD7">
      <w:pPr>
        <w:numPr>
          <w:ilvl w:val="0"/>
          <w:numId w:val="16"/>
        </w:numPr>
        <w:spacing w:after="0"/>
        <w:rPr>
          <w:i/>
        </w:rPr>
      </w:pPr>
      <w:r w:rsidRPr="006B3BD7">
        <w:rPr>
          <w:i/>
        </w:rPr>
        <w:t>Funktionell beskrivning av en tjänsteleverans</w:t>
      </w:r>
    </w:p>
    <w:p w14:paraId="09E6BB18" w14:textId="77777777" w:rsidR="006B3BD7" w:rsidRPr="006B3BD7" w:rsidRDefault="006B3BD7" w:rsidP="006B3BD7">
      <w:pPr>
        <w:numPr>
          <w:ilvl w:val="0"/>
          <w:numId w:val="16"/>
        </w:numPr>
        <w:spacing w:after="0"/>
        <w:rPr>
          <w:i/>
        </w:rPr>
      </w:pPr>
      <w:r w:rsidRPr="006B3BD7">
        <w:rPr>
          <w:i/>
        </w:rPr>
        <w:t>Support</w:t>
      </w:r>
    </w:p>
    <w:p w14:paraId="73A42F34" w14:textId="77777777" w:rsidR="006B3BD7" w:rsidRPr="006B3BD7" w:rsidRDefault="006B3BD7" w:rsidP="006B3BD7">
      <w:pPr>
        <w:numPr>
          <w:ilvl w:val="0"/>
          <w:numId w:val="16"/>
        </w:numPr>
        <w:spacing w:after="0"/>
        <w:rPr>
          <w:i/>
        </w:rPr>
      </w:pPr>
      <w:r w:rsidRPr="006B3BD7">
        <w:rPr>
          <w:i/>
        </w:rPr>
        <w:t>Programvarunamn (får endast anges enligt de regler som framgår av</w:t>
      </w:r>
      <w:r w:rsidR="00DA7E89">
        <w:rPr>
          <w:i/>
        </w:rPr>
        <w:t xml:space="preserve"> ramavtalets bilaga </w:t>
      </w:r>
      <w:r w:rsidR="006D21B2">
        <w:rPr>
          <w:i/>
        </w:rPr>
        <w:t>K</w:t>
      </w:r>
      <w:r w:rsidR="00DA7E89">
        <w:rPr>
          <w:i/>
        </w:rPr>
        <w:t>ravkatalog</w:t>
      </w:r>
      <w:r w:rsidRPr="006B3BD7">
        <w:rPr>
          <w:i/>
        </w:rPr>
        <w:t>)</w:t>
      </w:r>
    </w:p>
    <w:p w14:paraId="7CB3D386" w14:textId="77777777" w:rsidR="006B3BD7" w:rsidRPr="006B3BD7" w:rsidRDefault="006B3BD7" w:rsidP="006B3BD7">
      <w:pPr>
        <w:numPr>
          <w:ilvl w:val="0"/>
          <w:numId w:val="16"/>
        </w:numPr>
        <w:spacing w:after="0"/>
        <w:rPr>
          <w:i/>
        </w:rPr>
      </w:pPr>
      <w:r w:rsidRPr="006B3BD7">
        <w:rPr>
          <w:i/>
        </w:rPr>
        <w:t>Specifikation av konsulttjänster</w:t>
      </w:r>
    </w:p>
    <w:p w14:paraId="19C6C2C7" w14:textId="77777777" w:rsidR="006B3BD7" w:rsidRPr="006B3BD7" w:rsidRDefault="006B3BD7" w:rsidP="006B3BD7">
      <w:pPr>
        <w:numPr>
          <w:ilvl w:val="0"/>
          <w:numId w:val="16"/>
        </w:numPr>
        <w:spacing w:after="0"/>
        <w:rPr>
          <w:i/>
        </w:rPr>
      </w:pPr>
      <w:r w:rsidRPr="006B3BD7">
        <w:rPr>
          <w:i/>
        </w:rPr>
        <w:t>Volymer</w:t>
      </w:r>
    </w:p>
    <w:p w14:paraId="792B12F2" w14:textId="77777777" w:rsidR="006B3BD7" w:rsidRDefault="006B3BD7" w:rsidP="006B3BD7">
      <w:pPr>
        <w:numPr>
          <w:ilvl w:val="0"/>
          <w:numId w:val="16"/>
        </w:numPr>
        <w:spacing w:after="0"/>
        <w:rPr>
          <w:i/>
        </w:rPr>
      </w:pPr>
      <w:r w:rsidRPr="006B3BD7">
        <w:rPr>
          <w:i/>
        </w:rPr>
        <w:t>Optioner (t.ex. antal, volym och tider)</w:t>
      </w:r>
    </w:p>
    <w:p w14:paraId="0482D923" w14:textId="77777777" w:rsidR="006B3BD7" w:rsidRDefault="006B3BD7" w:rsidP="006B3BD7">
      <w:pPr>
        <w:spacing w:after="0"/>
        <w:ind w:left="432"/>
        <w:rPr>
          <w:i/>
        </w:rPr>
      </w:pPr>
    </w:p>
    <w:p w14:paraId="2AD0B3B6" w14:textId="77777777" w:rsidR="00592D6E" w:rsidRPr="00DA5FF2" w:rsidRDefault="006B3BD7" w:rsidP="006B3BD7">
      <w:pPr>
        <w:spacing w:after="0"/>
        <w:ind w:left="432"/>
        <w:rPr>
          <w:i/>
        </w:rPr>
      </w:pPr>
      <w:r w:rsidRPr="00DA5FF2">
        <w:rPr>
          <w:i/>
        </w:rPr>
        <w:t>Säkerställ att det ni vill avropa om</w:t>
      </w:r>
      <w:r w:rsidR="00DA5FF2">
        <w:rPr>
          <w:i/>
        </w:rPr>
        <w:t>fattas av ramavtalet</w:t>
      </w:r>
      <w:r w:rsidR="00592D6E" w:rsidRPr="00DA5FF2">
        <w:rPr>
          <w:i/>
        </w:rPr>
        <w:t>]</w:t>
      </w:r>
    </w:p>
    <w:p w14:paraId="238B1619" w14:textId="77777777" w:rsidR="004F70F0" w:rsidRDefault="004F70F0" w:rsidP="004F70F0">
      <w:pPr>
        <w:pStyle w:val="Rubrik1"/>
      </w:pPr>
      <w:bookmarkStart w:id="7" w:name="_Toc5278393"/>
      <w:r>
        <w:t>Kravspecifikation</w:t>
      </w:r>
      <w:bookmarkEnd w:id="7"/>
    </w:p>
    <w:p w14:paraId="29DB93C7" w14:textId="77777777" w:rsidR="006B3BD7" w:rsidRDefault="00592D6E" w:rsidP="00592D6E">
      <w:pPr>
        <w:rPr>
          <w:i/>
        </w:rPr>
      </w:pPr>
      <w:r w:rsidRPr="00B75472">
        <w:rPr>
          <w:i/>
        </w:rPr>
        <w:t>[</w:t>
      </w:r>
      <w:r w:rsidR="00D67B56">
        <w:rPr>
          <w:b/>
          <w:i/>
        </w:rPr>
        <w:t>Anvisning</w:t>
      </w:r>
      <w:r w:rsidR="00AE3AF2" w:rsidRPr="00B75472">
        <w:rPr>
          <w:i/>
        </w:rPr>
        <w:t xml:space="preserve">: ange vilka </w:t>
      </w:r>
      <w:r w:rsidR="00CC1944" w:rsidRPr="00B75472">
        <w:rPr>
          <w:i/>
        </w:rPr>
        <w:t xml:space="preserve">obligatoriska </w:t>
      </w:r>
      <w:r w:rsidR="00AE3AF2" w:rsidRPr="00B75472">
        <w:rPr>
          <w:i/>
        </w:rPr>
        <w:t>krav</w:t>
      </w:r>
      <w:r w:rsidR="00CC1944" w:rsidRPr="00B75472">
        <w:rPr>
          <w:i/>
        </w:rPr>
        <w:t xml:space="preserve"> och </w:t>
      </w:r>
      <w:r w:rsidR="00990D5A">
        <w:rPr>
          <w:i/>
        </w:rPr>
        <w:t>tilldelnings</w:t>
      </w:r>
      <w:r w:rsidR="00CC1944" w:rsidRPr="00B75472">
        <w:rPr>
          <w:i/>
        </w:rPr>
        <w:t>kriterier</w:t>
      </w:r>
      <w:r w:rsidR="00AE3AF2" w:rsidRPr="00B75472">
        <w:rPr>
          <w:i/>
        </w:rPr>
        <w:t xml:space="preserve"> som ställs på avropsföremålet</w:t>
      </w:r>
      <w:r w:rsidR="00E32EE6">
        <w:rPr>
          <w:i/>
        </w:rPr>
        <w:t>.</w:t>
      </w:r>
    </w:p>
    <w:p w14:paraId="67C0F2D6" w14:textId="77777777" w:rsidR="006B3BD7" w:rsidRPr="006B3BD7" w:rsidRDefault="00E32EE6" w:rsidP="006B3BD7">
      <w:pPr>
        <w:rPr>
          <w:i/>
        </w:rPr>
      </w:pPr>
      <w:r>
        <w:rPr>
          <w:i/>
        </w:rPr>
        <w:t xml:space="preserve">I </w:t>
      </w:r>
      <w:r w:rsidR="00FD7435">
        <w:rPr>
          <w:i/>
        </w:rPr>
        <w:t>bilaga allmänna villkor och i s</w:t>
      </w:r>
      <w:r>
        <w:rPr>
          <w:i/>
        </w:rPr>
        <w:t xml:space="preserve">ärskilda villkor </w:t>
      </w:r>
      <w:r w:rsidR="006B3BD7" w:rsidRPr="006B3BD7">
        <w:rPr>
          <w:i/>
        </w:rPr>
        <w:t xml:space="preserve">finns en </w:t>
      </w:r>
      <w:r w:rsidR="00990D5A">
        <w:rPr>
          <w:i/>
        </w:rPr>
        <w:t>för</w:t>
      </w:r>
      <w:r>
        <w:rPr>
          <w:i/>
        </w:rPr>
        <w:t xml:space="preserve">teckning </w:t>
      </w:r>
      <w:r w:rsidR="006B3BD7" w:rsidRPr="006B3BD7">
        <w:rPr>
          <w:i/>
        </w:rPr>
        <w:t xml:space="preserve">på krav som </w:t>
      </w:r>
      <w:r w:rsidR="00C72E13">
        <w:rPr>
          <w:i/>
        </w:rPr>
        <w:t xml:space="preserve">avropande </w:t>
      </w:r>
      <w:r w:rsidR="001520A3">
        <w:rPr>
          <w:i/>
        </w:rPr>
        <w:t>organisation</w:t>
      </w:r>
      <w:r w:rsidR="006B3BD7" w:rsidRPr="006B3BD7">
        <w:rPr>
          <w:i/>
        </w:rPr>
        <w:t xml:space="preserve"> kan tillämpa vid avrop utöver de krav som fanns i ramavtalsupphandlingen. Tillämpningen kan ske både som obligatoriska krav (ska) och </w:t>
      </w:r>
      <w:r w:rsidR="00990D5A">
        <w:rPr>
          <w:i/>
        </w:rPr>
        <w:t>tilldelningskri</w:t>
      </w:r>
      <w:r w:rsidR="006B3BD7" w:rsidRPr="006B3BD7">
        <w:rPr>
          <w:i/>
        </w:rPr>
        <w:t xml:space="preserve">terier (bör) beroende på </w:t>
      </w:r>
      <w:r w:rsidR="009B2B3A">
        <w:rPr>
          <w:i/>
        </w:rPr>
        <w:t xml:space="preserve">avropande </w:t>
      </w:r>
      <w:r w:rsidR="001520A3">
        <w:rPr>
          <w:i/>
        </w:rPr>
        <w:t>organisation</w:t>
      </w:r>
      <w:r w:rsidR="009B2B3A">
        <w:rPr>
          <w:i/>
        </w:rPr>
        <w:t>s</w:t>
      </w:r>
      <w:r w:rsidR="006B3BD7" w:rsidRPr="006B3BD7">
        <w:rPr>
          <w:i/>
        </w:rPr>
        <w:t xml:space="preserve"> behov. Precisering av kraven ska göras med försiktighet och med hänsyn till de grundläggande principerna om likabehandling, icke-diskriminering, öppenhet, ömsesidigt erkännande och proportionalitet i LOU.</w:t>
      </w:r>
    </w:p>
    <w:p w14:paraId="7030E8C3" w14:textId="77777777" w:rsidR="00592D6E" w:rsidRPr="006B3BD7" w:rsidRDefault="006B3BD7" w:rsidP="006B3BD7">
      <w:pPr>
        <w:rPr>
          <w:i/>
        </w:rPr>
      </w:pPr>
      <w:r w:rsidRPr="006B3BD7">
        <w:rPr>
          <w:i/>
        </w:rPr>
        <w:lastRenderedPageBreak/>
        <w:t xml:space="preserve">De kvalificeringskrav som ställdes på ramavtalsleverantörerna i ramavtalsupphandlingen ska inte ställas igen i avropet. </w:t>
      </w:r>
      <w:r w:rsidR="009B2B3A">
        <w:rPr>
          <w:i/>
        </w:rPr>
        <w:t xml:space="preserve">Avropande </w:t>
      </w:r>
      <w:r w:rsidR="001520A3">
        <w:rPr>
          <w:i/>
        </w:rPr>
        <w:t>organisation</w:t>
      </w:r>
      <w:r w:rsidRPr="006B3BD7">
        <w:rPr>
          <w:i/>
        </w:rPr>
        <w:t xml:space="preserve"> kan inte heller ställa nya kvalificeringskrav på ramavtalsleverantörerna i avropet.</w:t>
      </w:r>
      <w:r w:rsidR="00592D6E" w:rsidRPr="00B75472">
        <w:rPr>
          <w:i/>
        </w:rPr>
        <w:t>]</w:t>
      </w:r>
    </w:p>
    <w:p w14:paraId="1F5E65B2" w14:textId="77777777" w:rsidR="004F70F0" w:rsidRDefault="004F70F0" w:rsidP="004F70F0">
      <w:pPr>
        <w:pStyle w:val="Rubrik1"/>
      </w:pPr>
      <w:bookmarkStart w:id="8" w:name="_Toc5278394"/>
      <w:r>
        <w:t>Precisering av villkor</w:t>
      </w:r>
      <w:bookmarkEnd w:id="8"/>
    </w:p>
    <w:p w14:paraId="03702407" w14:textId="77777777" w:rsidR="003A7D89" w:rsidRDefault="00592D6E" w:rsidP="003A7D89">
      <w:pPr>
        <w:rPr>
          <w:i/>
        </w:rPr>
      </w:pPr>
      <w:r w:rsidRPr="00B75472">
        <w:rPr>
          <w:i/>
        </w:rPr>
        <w:t>[</w:t>
      </w:r>
      <w:r w:rsidR="00D67B56">
        <w:rPr>
          <w:b/>
          <w:i/>
        </w:rPr>
        <w:t>Anvisning</w:t>
      </w:r>
      <w:r w:rsidR="00CC1944" w:rsidRPr="00B75472">
        <w:rPr>
          <w:i/>
        </w:rPr>
        <w:t xml:space="preserve">: ange anpassningar eller preciseringar av </w:t>
      </w:r>
      <w:r w:rsidR="003A7D89">
        <w:rPr>
          <w:i/>
        </w:rPr>
        <w:t>avsnitt i</w:t>
      </w:r>
      <w:r w:rsidR="00CC1944" w:rsidRPr="00B75472">
        <w:rPr>
          <w:i/>
        </w:rPr>
        <w:t xml:space="preserve"> allmänna villkor eller särskilda villkor</w:t>
      </w:r>
      <w:r w:rsidR="00E85BD2">
        <w:rPr>
          <w:i/>
        </w:rPr>
        <w:t>.</w:t>
      </w:r>
    </w:p>
    <w:p w14:paraId="0022C32A" w14:textId="77777777" w:rsidR="00592D6E" w:rsidRPr="00B75472" w:rsidRDefault="003A7D89" w:rsidP="003A7D89">
      <w:pPr>
        <w:rPr>
          <w:i/>
        </w:rPr>
      </w:pPr>
      <w:r w:rsidRPr="003A7D89">
        <w:rPr>
          <w:i/>
        </w:rPr>
        <w:t xml:space="preserve">Specificera anpassningar eller preciseringar av villkor i allmänna villkor och särskilda villkor, i den utsträckning detta tillåts enligt ramavtal, allmänna villkor och särskilda villkor. </w:t>
      </w:r>
      <w:r w:rsidR="007A0B05">
        <w:rPr>
          <w:i/>
        </w:rPr>
        <w:t xml:space="preserve">Avropande </w:t>
      </w:r>
      <w:r w:rsidR="001520A3">
        <w:rPr>
          <w:i/>
        </w:rPr>
        <w:t>organisation</w:t>
      </w:r>
      <w:r w:rsidR="007A0B05">
        <w:rPr>
          <w:i/>
        </w:rPr>
        <w:t xml:space="preserve"> kan ange gjorda preciseringar i detta avsnitt alternativt precisera villkoren och bilägga till avropsförfrågan. En sammanställning av</w:t>
      </w:r>
      <w:r w:rsidRPr="003A7D89">
        <w:rPr>
          <w:i/>
        </w:rPr>
        <w:t xml:space="preserve"> villkor som </w:t>
      </w:r>
      <w:r w:rsidR="00E85BD2">
        <w:rPr>
          <w:i/>
        </w:rPr>
        <w:t xml:space="preserve">får preciseras </w:t>
      </w:r>
      <w:r w:rsidR="007A0B05">
        <w:rPr>
          <w:i/>
        </w:rPr>
        <w:t>återfinns i</w:t>
      </w:r>
      <w:r w:rsidRPr="003A7D89">
        <w:rPr>
          <w:i/>
        </w:rPr>
        <w:t xml:space="preserve"> </w:t>
      </w:r>
      <w:r w:rsidR="002746A0">
        <w:rPr>
          <w:i/>
        </w:rPr>
        <w:t>avsnitt 21 i</w:t>
      </w:r>
      <w:r w:rsidR="004E35E7">
        <w:rPr>
          <w:i/>
        </w:rPr>
        <w:t xml:space="preserve"> denna </w:t>
      </w:r>
      <w:r w:rsidR="00FD7435">
        <w:rPr>
          <w:i/>
        </w:rPr>
        <w:t>avropsmall</w:t>
      </w:r>
      <w:r w:rsidR="00E85BD2">
        <w:rPr>
          <w:i/>
        </w:rPr>
        <w:t>.</w:t>
      </w:r>
      <w:r w:rsidR="00592D6E" w:rsidRPr="00B75472">
        <w:rPr>
          <w:i/>
        </w:rPr>
        <w:t>]</w:t>
      </w:r>
    </w:p>
    <w:p w14:paraId="50A5D296" w14:textId="77777777" w:rsidR="004F70F0" w:rsidRDefault="004F70F0" w:rsidP="004F70F0">
      <w:pPr>
        <w:pStyle w:val="Rubrik1"/>
      </w:pPr>
      <w:bookmarkStart w:id="9" w:name="_Toc5278395"/>
      <w:r>
        <w:t>Leverans och tidplan</w:t>
      </w:r>
      <w:bookmarkEnd w:id="9"/>
    </w:p>
    <w:p w14:paraId="048CA468" w14:textId="77777777" w:rsidR="00592D6E" w:rsidRPr="00B75472" w:rsidRDefault="00592D6E" w:rsidP="00592D6E">
      <w:pPr>
        <w:rPr>
          <w:i/>
        </w:rPr>
      </w:pPr>
      <w:r w:rsidRPr="00B75472">
        <w:rPr>
          <w:i/>
        </w:rPr>
        <w:t>[</w:t>
      </w:r>
      <w:r w:rsidR="00D67B56">
        <w:rPr>
          <w:b/>
          <w:i/>
        </w:rPr>
        <w:t>Anvisning</w:t>
      </w:r>
      <w:r w:rsidR="00CC1944" w:rsidRPr="00B75472">
        <w:rPr>
          <w:i/>
        </w:rPr>
        <w:t>: ange vilken leveransdag och eventuella delleveranstidpunkter som ska gälla</w:t>
      </w:r>
      <w:r w:rsidR="003A7D89">
        <w:rPr>
          <w:i/>
        </w:rPr>
        <w:t xml:space="preserve">. </w:t>
      </w:r>
      <w:r w:rsidR="003A7D89" w:rsidRPr="003A7D89">
        <w:rPr>
          <w:i/>
        </w:rPr>
        <w:t xml:space="preserve">Ange även hur ramavtalsleverantören ska redovisa vilka krav (åtaganden) på </w:t>
      </w:r>
      <w:r w:rsidR="00F752F3">
        <w:rPr>
          <w:i/>
        </w:rPr>
        <w:t xml:space="preserve">avropande </w:t>
      </w:r>
      <w:r w:rsidR="001520A3">
        <w:rPr>
          <w:i/>
        </w:rPr>
        <w:t>organisation</w:t>
      </w:r>
      <w:r w:rsidR="003A7D89" w:rsidRPr="003A7D89">
        <w:rPr>
          <w:i/>
        </w:rPr>
        <w:t xml:space="preserve"> som ramavtalsleverantören ställer för att leveransen ska kunna utföras</w:t>
      </w:r>
      <w:r w:rsidR="003A7D89">
        <w:rPr>
          <w:i/>
        </w:rPr>
        <w:t>.</w:t>
      </w:r>
      <w:r w:rsidRPr="00B75472">
        <w:rPr>
          <w:i/>
        </w:rPr>
        <w:t>]</w:t>
      </w:r>
    </w:p>
    <w:p w14:paraId="228BD877" w14:textId="77777777" w:rsidR="004F70F0" w:rsidRDefault="00DF104B" w:rsidP="004F70F0">
      <w:pPr>
        <w:pStyle w:val="Rubrik1"/>
      </w:pPr>
      <w:bookmarkStart w:id="10" w:name="_Toc5278396"/>
      <w:r>
        <w:t>Leverans</w:t>
      </w:r>
      <w:r w:rsidR="004F70F0">
        <w:t>kontroll</w:t>
      </w:r>
      <w:bookmarkEnd w:id="10"/>
    </w:p>
    <w:p w14:paraId="69FC06EC" w14:textId="77777777" w:rsidR="003A7D89" w:rsidRDefault="00592D6E" w:rsidP="00592D6E">
      <w:pPr>
        <w:rPr>
          <w:i/>
        </w:rPr>
      </w:pPr>
      <w:r w:rsidRPr="00B75472">
        <w:rPr>
          <w:i/>
        </w:rPr>
        <w:t>[</w:t>
      </w:r>
      <w:r w:rsidR="00D67B56">
        <w:rPr>
          <w:b/>
          <w:i/>
        </w:rPr>
        <w:t>Anvisning</w:t>
      </w:r>
      <w:r w:rsidR="00CC1944" w:rsidRPr="00B75472">
        <w:rPr>
          <w:i/>
        </w:rPr>
        <w:t>: ange hur ni avser att genomföra leveranskontroll, av vem, hur och när samt kriterier för godkännande</w:t>
      </w:r>
      <w:r w:rsidR="003A7D89">
        <w:rPr>
          <w:i/>
        </w:rPr>
        <w:t>.</w:t>
      </w:r>
    </w:p>
    <w:p w14:paraId="04A286B2" w14:textId="77777777" w:rsidR="00592D6E" w:rsidRPr="003A7D89" w:rsidRDefault="003A7D89" w:rsidP="003A7D89">
      <w:pPr>
        <w:rPr>
          <w:i/>
        </w:rPr>
      </w:pPr>
      <w:r w:rsidRPr="003A7D89">
        <w:rPr>
          <w:i/>
        </w:rPr>
        <w:t xml:space="preserve">Leveranskontroll beskrivs i bilaga allmänna villkor under avsnitt 6. Leveranskontrollperioden är i punkten 6.2 bestämd till tio arbetsdagar men </w:t>
      </w:r>
      <w:r w:rsidR="00EA31F2">
        <w:rPr>
          <w:i/>
        </w:rPr>
        <w:t xml:space="preserve">avropande </w:t>
      </w:r>
      <w:r w:rsidR="001520A3">
        <w:rPr>
          <w:i/>
        </w:rPr>
        <w:t>organisation</w:t>
      </w:r>
      <w:r w:rsidRPr="003A7D89">
        <w:rPr>
          <w:i/>
        </w:rPr>
        <w:t xml:space="preserve"> kan i avropsförfrågan ange behov av att överenskomma om annan tidsperiod.</w:t>
      </w:r>
      <w:r w:rsidR="00592D6E" w:rsidRPr="00B75472">
        <w:rPr>
          <w:i/>
        </w:rPr>
        <w:t>]</w:t>
      </w:r>
    </w:p>
    <w:p w14:paraId="6A1610E9" w14:textId="77777777" w:rsidR="004F70F0" w:rsidRDefault="004F70F0" w:rsidP="004F70F0">
      <w:pPr>
        <w:pStyle w:val="Rubrik1"/>
      </w:pPr>
      <w:bookmarkStart w:id="11" w:name="_Toc5278397"/>
      <w:r>
        <w:t>Införande och uppföljning</w:t>
      </w:r>
      <w:bookmarkEnd w:id="11"/>
    </w:p>
    <w:p w14:paraId="6B93A7F6" w14:textId="77777777" w:rsidR="00592D6E" w:rsidRPr="00B75472" w:rsidRDefault="00592D6E" w:rsidP="00592D6E">
      <w:pPr>
        <w:rPr>
          <w:i/>
        </w:rPr>
      </w:pPr>
      <w:r w:rsidRPr="00B75472">
        <w:rPr>
          <w:i/>
        </w:rPr>
        <w:t>[</w:t>
      </w:r>
      <w:r w:rsidR="00D67B56">
        <w:rPr>
          <w:b/>
          <w:i/>
        </w:rPr>
        <w:t>Anvisning</w:t>
      </w:r>
      <w:r w:rsidR="00CC1944" w:rsidRPr="00B75472">
        <w:rPr>
          <w:i/>
        </w:rPr>
        <w:t>: ange hur ni planerar för införande av den nya lösningen samt hur uppföljning ska ske</w:t>
      </w:r>
      <w:r w:rsidR="003A7D89">
        <w:rPr>
          <w:i/>
        </w:rPr>
        <w:t xml:space="preserve">, </w:t>
      </w:r>
      <w:r w:rsidR="003A7D89" w:rsidRPr="003A7D89">
        <w:rPr>
          <w:i/>
        </w:rPr>
        <w:t>t.ex. projektplan eller om någon särskild rapportering ska göras</w:t>
      </w:r>
      <w:r w:rsidR="00310696">
        <w:rPr>
          <w:i/>
        </w:rPr>
        <w:t>.</w:t>
      </w:r>
      <w:r w:rsidRPr="00B75472">
        <w:rPr>
          <w:i/>
        </w:rPr>
        <w:t>]</w:t>
      </w:r>
    </w:p>
    <w:p w14:paraId="1A9F8919" w14:textId="77777777" w:rsidR="004F70F0" w:rsidRDefault="004F70F0" w:rsidP="004F70F0">
      <w:pPr>
        <w:pStyle w:val="Rubrik1"/>
      </w:pPr>
      <w:bookmarkStart w:id="12" w:name="_Toc5278398"/>
      <w:r>
        <w:t>Fakturering</w:t>
      </w:r>
      <w:bookmarkEnd w:id="12"/>
    </w:p>
    <w:p w14:paraId="755B39F4" w14:textId="77777777" w:rsidR="00592D6E" w:rsidRPr="003A7D89" w:rsidRDefault="00592D6E" w:rsidP="00592D6E">
      <w:r w:rsidRPr="00B75472">
        <w:rPr>
          <w:i/>
        </w:rPr>
        <w:t>[</w:t>
      </w:r>
      <w:r w:rsidR="00D67B56">
        <w:rPr>
          <w:b/>
          <w:i/>
        </w:rPr>
        <w:t>Anvisning</w:t>
      </w:r>
      <w:r w:rsidR="00CC1944" w:rsidRPr="00B75472">
        <w:rPr>
          <w:i/>
        </w:rPr>
        <w:t xml:space="preserve">: </w:t>
      </w:r>
      <w:r w:rsidR="003A7D89" w:rsidRPr="00310696">
        <w:rPr>
          <w:i/>
        </w:rPr>
        <w:t>ange om ni har krav på faktureringsrutiner, fakturors specifikation eller andra krav gällande faktureringen</w:t>
      </w:r>
      <w:r w:rsidR="006779C8">
        <w:rPr>
          <w:i/>
        </w:rPr>
        <w:t>.</w:t>
      </w:r>
      <w:r w:rsidRPr="00B75472">
        <w:rPr>
          <w:i/>
        </w:rPr>
        <w:t>]</w:t>
      </w:r>
    </w:p>
    <w:p w14:paraId="47CB367C" w14:textId="77777777" w:rsidR="004F70F0" w:rsidRDefault="004F70F0" w:rsidP="004F70F0">
      <w:pPr>
        <w:pStyle w:val="Rubrik1"/>
      </w:pPr>
      <w:bookmarkStart w:id="13" w:name="_Toc5278399"/>
      <w:r>
        <w:lastRenderedPageBreak/>
        <w:t xml:space="preserve">Krav på redovisning i </w:t>
      </w:r>
      <w:r w:rsidR="003A7D89">
        <w:t>anbudet</w:t>
      </w:r>
      <w:bookmarkEnd w:id="13"/>
    </w:p>
    <w:p w14:paraId="59F5FBCD" w14:textId="77777777" w:rsidR="00310696" w:rsidRDefault="00592D6E" w:rsidP="00310696">
      <w:pPr>
        <w:rPr>
          <w:i/>
        </w:rPr>
      </w:pPr>
      <w:r w:rsidRPr="00B75472">
        <w:rPr>
          <w:i/>
        </w:rPr>
        <w:t>[</w:t>
      </w:r>
      <w:r w:rsidR="00D67B56">
        <w:rPr>
          <w:b/>
          <w:i/>
        </w:rPr>
        <w:t>Anvisning</w:t>
      </w:r>
      <w:r w:rsidR="00356739" w:rsidRPr="00B75472">
        <w:rPr>
          <w:i/>
        </w:rPr>
        <w:t xml:space="preserve">: ange </w:t>
      </w:r>
      <w:r w:rsidR="00310696" w:rsidRPr="00310696">
        <w:rPr>
          <w:i/>
        </w:rPr>
        <w:t>hur ni vill ha svar från ramavtalsleverantören, t.ex. krav på särskild uppställning, format, struktur m.m.</w:t>
      </w:r>
    </w:p>
    <w:p w14:paraId="4CC9CF9F" w14:textId="77777777" w:rsidR="00592D6E" w:rsidRPr="00310696" w:rsidRDefault="00310696" w:rsidP="00310696">
      <w:pPr>
        <w:rPr>
          <w:i/>
        </w:rPr>
      </w:pPr>
      <w:r w:rsidRPr="00310696">
        <w:rPr>
          <w:i/>
        </w:rPr>
        <w:t xml:space="preserve">Redovisningen kan med fördel struktureras efter avropsförfrågans rubriker så att det som kommer att utvärderas framgår tydligt. Skapa gärna matriser för kravredovisning där </w:t>
      </w:r>
      <w:r w:rsidR="00990D5A">
        <w:rPr>
          <w:i/>
        </w:rPr>
        <w:t>tilldeln</w:t>
      </w:r>
      <w:r w:rsidRPr="00310696">
        <w:rPr>
          <w:i/>
        </w:rPr>
        <w:t>ings- och kravparametrar tydligt framgår.  Begär gärna bekräftelse på mottagen avropsförfrågan från ramavtalsleverantörerna.</w:t>
      </w:r>
      <w:r w:rsidR="00592D6E" w:rsidRPr="00B75472">
        <w:rPr>
          <w:i/>
        </w:rPr>
        <w:t>]</w:t>
      </w:r>
    </w:p>
    <w:p w14:paraId="752EF308" w14:textId="77777777" w:rsidR="00F46C7B" w:rsidRDefault="007D421B" w:rsidP="007D421B">
      <w:pPr>
        <w:pStyle w:val="Rubrik1"/>
      </w:pPr>
      <w:bookmarkStart w:id="14" w:name="_Toc5278400"/>
      <w:r w:rsidRPr="007D421B">
        <w:t>Förnyad kontroll av leverantörskrav (ESPD)</w:t>
      </w:r>
      <w:bookmarkEnd w:id="14"/>
    </w:p>
    <w:p w14:paraId="252E65CE" w14:textId="77777777" w:rsidR="00592D6E" w:rsidRDefault="00592D6E" w:rsidP="00592D6E">
      <w:pPr>
        <w:rPr>
          <w:i/>
        </w:rPr>
      </w:pPr>
      <w:r w:rsidRPr="00B75472">
        <w:rPr>
          <w:i/>
        </w:rPr>
        <w:t>[</w:t>
      </w:r>
      <w:r w:rsidR="00D67B56">
        <w:rPr>
          <w:b/>
          <w:i/>
        </w:rPr>
        <w:t>Anvisning</w:t>
      </w:r>
      <w:r w:rsidR="00356739" w:rsidRPr="00B75472">
        <w:rPr>
          <w:i/>
        </w:rPr>
        <w:t xml:space="preserve">: </w:t>
      </w:r>
      <w:r w:rsidR="00BE5387">
        <w:rPr>
          <w:i/>
        </w:rPr>
        <w:t xml:space="preserve">detta avsnitt </w:t>
      </w:r>
      <w:r w:rsidR="007D421B">
        <w:rPr>
          <w:i/>
        </w:rPr>
        <w:t>ska alltid finnas med</w:t>
      </w:r>
      <w:r w:rsidR="00310696">
        <w:rPr>
          <w:i/>
        </w:rPr>
        <w:t>.</w:t>
      </w:r>
      <w:r w:rsidRPr="00B75472">
        <w:rPr>
          <w:i/>
        </w:rPr>
        <w:t>]</w:t>
      </w:r>
    </w:p>
    <w:p w14:paraId="000458E5" w14:textId="77777777" w:rsidR="00AD5039" w:rsidRDefault="00AD5039" w:rsidP="00592D6E">
      <w:r w:rsidRPr="00AD5039">
        <w:t>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w:t>
      </w:r>
      <w:r>
        <w:t xml:space="preserve"> </w:t>
      </w:r>
    </w:p>
    <w:p w14:paraId="41D3007D" w14:textId="77777777" w:rsidR="00AD5039" w:rsidRPr="00AD5039" w:rsidRDefault="00AD5039" w:rsidP="00592D6E">
      <w:r w:rsidRPr="00AD5039">
        <w:t>Av ramavtalsleverantörens avropssvar ska framgå att i ramavtalsupphandlingen lämnad egenförsäkran fortfarande är korrekt samt att ingivna bevis fortfarande är aktuella.</w:t>
      </w:r>
    </w:p>
    <w:p w14:paraId="56C69733" w14:textId="77777777" w:rsidR="007D421B" w:rsidRDefault="007D421B" w:rsidP="007D421B">
      <w:r>
        <w:t>Leverantören ska besvara följande frågor:</w:t>
      </w:r>
    </w:p>
    <w:p w14:paraId="1BA3546C"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lämnad egenförsäkran fortfarande korrekt?</w:t>
      </w:r>
    </w:p>
    <w:p w14:paraId="63EA855B" w14:textId="77777777" w:rsidR="00984226" w:rsidRDefault="00984226" w:rsidP="00984226">
      <w:pPr>
        <w:pStyle w:val="Numreradlista"/>
        <w:tabs>
          <w:tab w:val="clear" w:pos="360"/>
        </w:tabs>
        <w:ind w:firstLine="0"/>
        <w:rPr>
          <w:rFonts w:asciiTheme="minorHAnsi" w:hAnsiTheme="minorHAnsi"/>
        </w:rPr>
      </w:pPr>
    </w:p>
    <w:p w14:paraId="370AD0E5" w14:textId="77777777" w:rsidR="00984226" w:rsidRPr="007D421B" w:rsidRDefault="00984226" w:rsidP="00984226">
      <w:pPr>
        <w:pStyle w:val="Numreradlista"/>
        <w:tabs>
          <w:tab w:val="clear" w:pos="360"/>
        </w:tabs>
        <w:ind w:firstLine="0"/>
        <w:rPr>
          <w:rFonts w:asciiTheme="minorHAnsi" w:hAnsiTheme="minorHAnsi"/>
        </w:rPr>
      </w:pPr>
    </w:p>
    <w:p w14:paraId="34FCBD0E"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ingivna bevis, såsom Sanningsförsäkran avseende uteslutningsgrunder (gällande leverantören och ev. åberopade företag) fortfarande aktuella?</w:t>
      </w:r>
    </w:p>
    <w:p w14:paraId="5EED9016" w14:textId="77777777" w:rsidR="0040394B" w:rsidRDefault="0040394B" w:rsidP="0040394B">
      <w:pPr>
        <w:pStyle w:val="Numreradlista"/>
        <w:tabs>
          <w:tab w:val="clear" w:pos="360"/>
        </w:tabs>
        <w:ind w:firstLine="0"/>
        <w:rPr>
          <w:rFonts w:asciiTheme="minorHAnsi" w:hAnsiTheme="minorHAnsi"/>
        </w:rPr>
      </w:pPr>
    </w:p>
    <w:p w14:paraId="5ABD7934" w14:textId="77777777" w:rsidR="00B532BA" w:rsidRDefault="00B532BA" w:rsidP="0040394B">
      <w:pPr>
        <w:pStyle w:val="Numreradlista"/>
        <w:tabs>
          <w:tab w:val="clear" w:pos="360"/>
        </w:tabs>
        <w:ind w:firstLine="0"/>
        <w:rPr>
          <w:rFonts w:asciiTheme="minorHAnsi" w:hAnsiTheme="minorHAnsi"/>
        </w:rPr>
      </w:pPr>
    </w:p>
    <w:p w14:paraId="31DF983B" w14:textId="77777777" w:rsidR="007D421B" w:rsidRDefault="0040394B" w:rsidP="007D421B">
      <w:pPr>
        <w:pStyle w:val="Numreradlista"/>
        <w:numPr>
          <w:ilvl w:val="0"/>
          <w:numId w:val="6"/>
        </w:numPr>
        <w:rPr>
          <w:rFonts w:asciiTheme="minorHAnsi" w:hAnsiTheme="minorHAnsi"/>
        </w:rPr>
      </w:pPr>
      <w:r>
        <w:rPr>
          <w:rFonts w:asciiTheme="minorHAnsi" w:hAnsiTheme="minorHAnsi"/>
        </w:rPr>
        <w:t>Har ni s</w:t>
      </w:r>
      <w:r w:rsidRPr="0040394B">
        <w:rPr>
          <w:rFonts w:asciiTheme="minorHAnsi" w:hAnsiTheme="minorHAnsi"/>
        </w:rPr>
        <w:t>äkerställ</w:t>
      </w:r>
      <w:r>
        <w:rPr>
          <w:rFonts w:asciiTheme="minorHAnsi" w:hAnsiTheme="minorHAnsi"/>
        </w:rPr>
        <w:t>t</w:t>
      </w:r>
      <w:r w:rsidR="007D421B" w:rsidRPr="0040394B">
        <w:rPr>
          <w:rFonts w:asciiTheme="minorHAnsi" w:hAnsiTheme="minorHAnsi"/>
        </w:rPr>
        <w:t xml:space="preserve"> att åberopade företag inte omfa</w:t>
      </w:r>
      <w:r w:rsidRPr="0040394B">
        <w:rPr>
          <w:rFonts w:asciiTheme="minorHAnsi" w:hAnsiTheme="minorHAnsi"/>
        </w:rPr>
        <w:t>ttas av någon uteslutningsgrund</w:t>
      </w:r>
      <w:r>
        <w:rPr>
          <w:rFonts w:asciiTheme="minorHAnsi" w:hAnsiTheme="minorHAnsi"/>
        </w:rPr>
        <w:t>?</w:t>
      </w:r>
      <w:r w:rsidR="007D421B" w:rsidRPr="0040394B">
        <w:rPr>
          <w:rFonts w:asciiTheme="minorHAnsi" w:hAnsiTheme="minorHAnsi"/>
        </w:rPr>
        <w:t xml:space="preserve"> </w:t>
      </w:r>
    </w:p>
    <w:p w14:paraId="69DFEF31" w14:textId="77777777" w:rsidR="007D421B" w:rsidRDefault="007D421B" w:rsidP="007D421B">
      <w:pPr>
        <w:pStyle w:val="Rubrik1"/>
      </w:pPr>
      <w:bookmarkStart w:id="15" w:name="_Toc527969279"/>
      <w:bookmarkStart w:id="16" w:name="_Toc5278401"/>
      <w:r w:rsidRPr="000F0951">
        <w:t>Uppgift om underleverantörer</w:t>
      </w:r>
      <w:bookmarkEnd w:id="15"/>
      <w:bookmarkEnd w:id="16"/>
    </w:p>
    <w:p w14:paraId="4EE809E2" w14:textId="0C17312B" w:rsidR="007D421B" w:rsidRDefault="0040394B" w:rsidP="007D421B">
      <w:pPr>
        <w:rPr>
          <w:i/>
        </w:rPr>
      </w:pPr>
      <w:r w:rsidRPr="0040394B">
        <w:rPr>
          <w:i/>
        </w:rPr>
        <w:t>[</w:t>
      </w:r>
      <w:r w:rsidR="00D67B56">
        <w:rPr>
          <w:b/>
          <w:i/>
        </w:rPr>
        <w:t>Anvisning</w:t>
      </w:r>
      <w:r w:rsidRPr="0040394B">
        <w:rPr>
          <w:i/>
        </w:rPr>
        <w:t>: ange hur ni vill att ramavtalsleverantörer ska redovisa eventuella underleverantörer]</w:t>
      </w:r>
    </w:p>
    <w:p w14:paraId="01925B81" w14:textId="77777777" w:rsidR="004903A2" w:rsidRDefault="004903A2" w:rsidP="004903A2">
      <w:pPr>
        <w:rPr>
          <w:i/>
        </w:rPr>
      </w:pPr>
      <w:r>
        <w:rPr>
          <w:i/>
        </w:rPr>
        <w:t>Tänk på att Ramavtalsleveratören ansvarar för underleverantörer såsom för egen del men att Statens inköpscentral inte kontrollerar underleverantörer på förhand.</w:t>
      </w:r>
    </w:p>
    <w:p w14:paraId="70C5E608" w14:textId="77777777" w:rsidR="004903A2" w:rsidRPr="0040394B" w:rsidRDefault="004903A2" w:rsidP="007D421B">
      <w:pPr>
        <w:rPr>
          <w:i/>
        </w:rPr>
      </w:pPr>
      <w:bookmarkStart w:id="17" w:name="_GoBack"/>
      <w:bookmarkEnd w:id="17"/>
    </w:p>
    <w:p w14:paraId="36D01033" w14:textId="77777777" w:rsidR="00F46C7B" w:rsidRDefault="00F46C7B" w:rsidP="004F70F0">
      <w:pPr>
        <w:pStyle w:val="Rubrik1"/>
      </w:pPr>
      <w:bookmarkStart w:id="18" w:name="_Toc5278402"/>
      <w:r>
        <w:lastRenderedPageBreak/>
        <w:t>Priser</w:t>
      </w:r>
      <w:bookmarkEnd w:id="18"/>
    </w:p>
    <w:p w14:paraId="670A39FC" w14:textId="77777777" w:rsidR="00310696" w:rsidRDefault="00592D6E" w:rsidP="00592D6E">
      <w:pPr>
        <w:rPr>
          <w:i/>
        </w:rPr>
      </w:pPr>
      <w:r w:rsidRPr="00B75472">
        <w:rPr>
          <w:i/>
        </w:rPr>
        <w:t>[</w:t>
      </w:r>
      <w:r w:rsidR="00D67B56">
        <w:rPr>
          <w:b/>
          <w:i/>
        </w:rPr>
        <w:t>Anvisning</w:t>
      </w:r>
      <w:r w:rsidR="00356739" w:rsidRPr="00B75472">
        <w:rPr>
          <w:i/>
        </w:rPr>
        <w:t>: ange vad som ska prissättas samt hur ni vill att ramavtalsleverantören ska redovisa dessa priser</w:t>
      </w:r>
      <w:r w:rsidR="00310696">
        <w:rPr>
          <w:i/>
        </w:rPr>
        <w:t>.</w:t>
      </w:r>
    </w:p>
    <w:p w14:paraId="0E5F6100" w14:textId="77777777" w:rsidR="00592D6E" w:rsidRPr="00310696" w:rsidRDefault="00310696" w:rsidP="00310696">
      <w:pPr>
        <w:rPr>
          <w:i/>
        </w:rPr>
      </w:pPr>
      <w:r w:rsidRPr="00310696">
        <w:rPr>
          <w:i/>
        </w:rPr>
        <w:t xml:space="preserve">Det kan vara bra att skapa en särskild matris för prisredovisning där önskad prismodell och alla prisparametrar som </w:t>
      </w:r>
      <w:r w:rsidR="00EA31F2">
        <w:rPr>
          <w:i/>
        </w:rPr>
        <w:t xml:space="preserve">avropande </w:t>
      </w:r>
      <w:r w:rsidR="001520A3">
        <w:rPr>
          <w:i/>
        </w:rPr>
        <w:t>organisation</w:t>
      </w:r>
      <w:r w:rsidRPr="00310696">
        <w:rPr>
          <w:i/>
        </w:rPr>
        <w:t xml:space="preserve"> avser att betala för framgår. Även totalpris och pris som utvärderas ska vara tydligt.</w:t>
      </w:r>
      <w:r w:rsidR="00592D6E" w:rsidRPr="00B75472">
        <w:rPr>
          <w:i/>
        </w:rPr>
        <w:t>]</w:t>
      </w:r>
    </w:p>
    <w:p w14:paraId="7C18F86A" w14:textId="77777777" w:rsidR="00F46C7B" w:rsidRDefault="00F46C7B" w:rsidP="004F70F0">
      <w:pPr>
        <w:pStyle w:val="Rubrik1"/>
      </w:pPr>
      <w:bookmarkStart w:id="19" w:name="_Toc5278403"/>
      <w:r>
        <w:t>Tidpunkter och frågor</w:t>
      </w:r>
      <w:bookmarkEnd w:id="19"/>
    </w:p>
    <w:p w14:paraId="64FEFC48" w14:textId="77777777" w:rsidR="00310696" w:rsidRDefault="00592D6E" w:rsidP="00592D6E">
      <w:pPr>
        <w:rPr>
          <w:i/>
        </w:rPr>
      </w:pPr>
      <w:r w:rsidRPr="00B75472">
        <w:rPr>
          <w:i/>
        </w:rPr>
        <w:t>[</w:t>
      </w:r>
      <w:r w:rsidR="00D67B56">
        <w:rPr>
          <w:b/>
          <w:i/>
        </w:rPr>
        <w:t>Anvisning</w:t>
      </w:r>
      <w:r w:rsidR="00B75472" w:rsidRPr="00B75472">
        <w:rPr>
          <w:i/>
        </w:rPr>
        <w:t>: ange när svar på denna avropsfö</w:t>
      </w:r>
      <w:r w:rsidR="00310696">
        <w:rPr>
          <w:i/>
        </w:rPr>
        <w:t xml:space="preserve">rfrågan ska vara </w:t>
      </w:r>
      <w:r w:rsidR="00EA31F2">
        <w:rPr>
          <w:i/>
        </w:rPr>
        <w:t xml:space="preserve">avropande </w:t>
      </w:r>
      <w:r w:rsidR="001520A3">
        <w:rPr>
          <w:i/>
        </w:rPr>
        <w:t>organisation</w:t>
      </w:r>
      <w:r w:rsidR="00310696">
        <w:rPr>
          <w:i/>
        </w:rPr>
        <w:t xml:space="preserve"> tillhanda. </w:t>
      </w:r>
      <w:r w:rsidR="00310696" w:rsidRPr="00310696">
        <w:rPr>
          <w:i/>
        </w:rPr>
        <w:t>Ange hur och under vilken tid ramavtalsleverantör kan ställa frågor under anbudstiden</w:t>
      </w:r>
      <w:r w:rsidR="00310696">
        <w:rPr>
          <w:i/>
        </w:rPr>
        <w:t>.</w:t>
      </w:r>
      <w:r w:rsidR="00310696" w:rsidRPr="00310696">
        <w:rPr>
          <w:rFonts w:ascii="Century Schoolbook" w:eastAsia="Times New Roman" w:hAnsi="Century Schoolbook" w:cs="Century Schoolbook"/>
          <w:lang w:eastAsia="zh-CN"/>
        </w:rPr>
        <w:t xml:space="preserve"> </w:t>
      </w:r>
      <w:r w:rsidR="00310696" w:rsidRPr="00310696">
        <w:rPr>
          <w:i/>
        </w:rPr>
        <w:t>Ange hur län</w:t>
      </w:r>
      <w:r w:rsidR="00310696">
        <w:rPr>
          <w:i/>
        </w:rPr>
        <w:t>ge avropssvar ska vara giltiga.</w:t>
      </w:r>
    </w:p>
    <w:p w14:paraId="25214713" w14:textId="77777777" w:rsidR="00592D6E" w:rsidRPr="00310696" w:rsidRDefault="00B23A4E" w:rsidP="00310696">
      <w:pPr>
        <w:rPr>
          <w:i/>
        </w:rPr>
      </w:pPr>
      <w:r>
        <w:rPr>
          <w:i/>
        </w:rPr>
        <w:t xml:space="preserve">Avropande </w:t>
      </w:r>
      <w:r w:rsidR="001520A3">
        <w:rPr>
          <w:i/>
        </w:rPr>
        <w:t>organisation</w:t>
      </w:r>
      <w:r w:rsidR="00310696" w:rsidRPr="00310696">
        <w:rPr>
          <w:i/>
        </w:rPr>
        <w:t xml:space="preserve"> ska bestämma när svaret på avropsförfrågan (avropssvar) ska vara lämnade. Tiden för att lämna svar är inte fastställd, men den ska vara skälig. </w:t>
      </w:r>
      <w:r w:rsidR="002D0F96">
        <w:rPr>
          <w:i/>
        </w:rPr>
        <w:t xml:space="preserve">Avropande </w:t>
      </w:r>
      <w:r w:rsidR="001520A3">
        <w:rPr>
          <w:i/>
        </w:rPr>
        <w:t>organisation</w:t>
      </w:r>
      <w:r w:rsidR="00310696" w:rsidRPr="00310696">
        <w:rPr>
          <w:i/>
        </w:rPr>
        <w:t xml:space="preserve"> ska öppna alla inkomna avropssvar vid ett och samma tillfälle efter det att tiden för att lämna avropssvar har löpt ut.</w:t>
      </w:r>
      <w:r w:rsidR="00592D6E" w:rsidRPr="00B75472">
        <w:rPr>
          <w:i/>
        </w:rPr>
        <w:t>]</w:t>
      </w:r>
    </w:p>
    <w:p w14:paraId="08B0737B" w14:textId="77777777" w:rsidR="00F46C7B" w:rsidRDefault="00F46C7B" w:rsidP="004F70F0">
      <w:pPr>
        <w:pStyle w:val="Rubrik1"/>
      </w:pPr>
      <w:bookmarkStart w:id="20" w:name="_Toc5278404"/>
      <w:r>
        <w:t>Optioner</w:t>
      </w:r>
      <w:bookmarkEnd w:id="20"/>
    </w:p>
    <w:p w14:paraId="744AE569" w14:textId="77777777" w:rsidR="00592D6E" w:rsidRPr="00B75472" w:rsidRDefault="00592D6E" w:rsidP="00592D6E">
      <w:pPr>
        <w:rPr>
          <w:i/>
        </w:rPr>
      </w:pPr>
      <w:r w:rsidRPr="00B75472">
        <w:rPr>
          <w:i/>
        </w:rPr>
        <w:t>[</w:t>
      </w:r>
      <w:r w:rsidR="00D67B56">
        <w:rPr>
          <w:b/>
          <w:i/>
        </w:rPr>
        <w:t>Anvisning</w:t>
      </w:r>
      <w:r w:rsidR="00B75472" w:rsidRPr="00B75472">
        <w:rPr>
          <w:i/>
        </w:rPr>
        <w:t>: ange om några optioner ska ingå</w:t>
      </w:r>
      <w:r w:rsidR="00310696" w:rsidRPr="00310696">
        <w:rPr>
          <w:i/>
        </w:rPr>
        <w:t>, t.ex. tilläggsbeställningar</w:t>
      </w:r>
      <w:r w:rsidR="00310696">
        <w:rPr>
          <w:i/>
        </w:rPr>
        <w:t>.</w:t>
      </w:r>
      <w:r w:rsidRPr="00B75472">
        <w:rPr>
          <w:i/>
        </w:rPr>
        <w:t>]</w:t>
      </w:r>
    </w:p>
    <w:p w14:paraId="784FE208" w14:textId="77777777" w:rsidR="005F214D" w:rsidRDefault="00F46C7B" w:rsidP="00C971CC">
      <w:pPr>
        <w:pStyle w:val="Rubrik1"/>
      </w:pPr>
      <w:bookmarkStart w:id="21" w:name="_Toc5278405"/>
      <w:r>
        <w:t>Kvalificering och utvärdering</w:t>
      </w:r>
      <w:bookmarkEnd w:id="21"/>
    </w:p>
    <w:p w14:paraId="2B9F3489" w14:textId="77777777" w:rsidR="00310696" w:rsidRDefault="00592D6E" w:rsidP="00592D6E">
      <w:pPr>
        <w:rPr>
          <w:i/>
        </w:rPr>
      </w:pPr>
      <w:r w:rsidRPr="00B75472">
        <w:rPr>
          <w:i/>
        </w:rPr>
        <w:t>[</w:t>
      </w:r>
      <w:r w:rsidR="00D67B56">
        <w:rPr>
          <w:b/>
          <w:i/>
        </w:rPr>
        <w:t>Anvisning</w:t>
      </w:r>
      <w:r w:rsidR="00B75472" w:rsidRPr="00B75472">
        <w:rPr>
          <w:i/>
        </w:rPr>
        <w:t xml:space="preserve">: ange hur utvärdering av avropssvar kommer att ske, d.v.s. vilken utvärderingsmodell </w:t>
      </w:r>
      <w:r w:rsidR="002D0F96">
        <w:rPr>
          <w:i/>
        </w:rPr>
        <w:t xml:space="preserve">avropande </w:t>
      </w:r>
      <w:r w:rsidR="001520A3">
        <w:rPr>
          <w:i/>
        </w:rPr>
        <w:t>organisation</w:t>
      </w:r>
      <w:r w:rsidR="00B75472" w:rsidRPr="00B75472">
        <w:rPr>
          <w:i/>
        </w:rPr>
        <w:t xml:space="preserve"> kommer att använda</w:t>
      </w:r>
      <w:r w:rsidR="00310696">
        <w:rPr>
          <w:i/>
        </w:rPr>
        <w:t>.</w:t>
      </w:r>
    </w:p>
    <w:p w14:paraId="15AF2757" w14:textId="77777777" w:rsidR="00592D6E" w:rsidRDefault="002D0F96" w:rsidP="00592D6E">
      <w:pPr>
        <w:rPr>
          <w:i/>
        </w:rPr>
      </w:pPr>
      <w:r>
        <w:rPr>
          <w:i/>
        </w:rPr>
        <w:t xml:space="preserve">Avropande </w:t>
      </w:r>
      <w:r w:rsidR="001520A3">
        <w:rPr>
          <w:i/>
        </w:rPr>
        <w:t>organisation</w:t>
      </w:r>
      <w:r w:rsidR="00310696" w:rsidRPr="00310696">
        <w:rPr>
          <w:i/>
        </w:rPr>
        <w:t xml:space="preserve"> ska bestämma hur utvärdering av avropssvar ska ske och beskriva detta så att ramavtalsleverantörerna vet vad </w:t>
      </w:r>
      <w:r>
        <w:rPr>
          <w:i/>
        </w:rPr>
        <w:t xml:space="preserve">avropande </w:t>
      </w:r>
      <w:r w:rsidR="001520A3">
        <w:rPr>
          <w:i/>
        </w:rPr>
        <w:t>organisation</w:t>
      </w:r>
      <w:r w:rsidR="00310696" w:rsidRPr="00310696">
        <w:rPr>
          <w:i/>
        </w:rPr>
        <w:t xml:space="preserve"> kommer att fästa avseende vid. </w:t>
      </w:r>
      <w:r>
        <w:rPr>
          <w:i/>
        </w:rPr>
        <w:t xml:space="preserve">Avropande </w:t>
      </w:r>
      <w:r w:rsidR="001520A3">
        <w:rPr>
          <w:i/>
        </w:rPr>
        <w:t>organisation</w:t>
      </w:r>
      <w:r w:rsidR="00310696" w:rsidRPr="00310696">
        <w:rPr>
          <w:i/>
        </w:rPr>
        <w:t xml:space="preserve"> kan själv bestämma viktningen mellan </w:t>
      </w:r>
      <w:r w:rsidR="00990D5A">
        <w:rPr>
          <w:i/>
        </w:rPr>
        <w:t>tilldelningskri</w:t>
      </w:r>
      <w:r w:rsidR="00310696" w:rsidRPr="00310696">
        <w:rPr>
          <w:i/>
        </w:rPr>
        <w:t>terierna.</w:t>
      </w:r>
      <w:bookmarkStart w:id="22" w:name="AvdAvdelning"/>
      <w:bookmarkStart w:id="23" w:name="LokHandlaggare"/>
      <w:bookmarkStart w:id="24" w:name="LokEPost"/>
      <w:bookmarkStart w:id="25" w:name="LokDirekttelefon"/>
      <w:bookmarkStart w:id="26" w:name="Datumdialog"/>
      <w:bookmarkStart w:id="27" w:name="ltDiarienr"/>
      <w:bookmarkStart w:id="28" w:name="Diarienr"/>
      <w:bookmarkStart w:id="29" w:name="ltBilagaNr"/>
      <w:bookmarkStart w:id="30" w:name="BilagaNr"/>
      <w:bookmarkEnd w:id="22"/>
      <w:bookmarkEnd w:id="23"/>
      <w:bookmarkEnd w:id="24"/>
      <w:bookmarkEnd w:id="25"/>
      <w:bookmarkEnd w:id="26"/>
      <w:bookmarkEnd w:id="27"/>
      <w:bookmarkEnd w:id="28"/>
      <w:bookmarkEnd w:id="29"/>
      <w:bookmarkEnd w:id="30"/>
      <w:r w:rsidR="00592D6E" w:rsidRPr="00B75472">
        <w:rPr>
          <w:i/>
        </w:rPr>
        <w:t>]</w:t>
      </w:r>
    </w:p>
    <w:p w14:paraId="7B84F797" w14:textId="77777777" w:rsidR="00D42970" w:rsidRDefault="00D42970">
      <w:pPr>
        <w:rPr>
          <w:i/>
        </w:rPr>
      </w:pPr>
      <w:r>
        <w:rPr>
          <w:i/>
        </w:rPr>
        <w:br w:type="page"/>
      </w:r>
    </w:p>
    <w:p w14:paraId="371B4488" w14:textId="77777777" w:rsidR="00D5148D" w:rsidRDefault="00CA38B9" w:rsidP="00D5148D">
      <w:pPr>
        <w:pStyle w:val="Rubrik1"/>
      </w:pPr>
      <w:bookmarkStart w:id="31" w:name="_Toc5278406"/>
      <w:r>
        <w:lastRenderedPageBreak/>
        <w:t xml:space="preserve">Preciseringar i ramavtalets </w:t>
      </w:r>
      <w:r w:rsidR="00D5148D">
        <w:t>villkor</w:t>
      </w:r>
      <w:bookmarkEnd w:id="31"/>
      <w:r w:rsidR="00D5148D">
        <w:t xml:space="preserve"> </w:t>
      </w:r>
    </w:p>
    <w:p w14:paraId="2C20E5CE" w14:textId="77777777" w:rsidR="00CA38B9" w:rsidRDefault="00BC70DD" w:rsidP="00BC70DD">
      <w:pPr>
        <w:rPr>
          <w:i/>
        </w:rPr>
      </w:pPr>
      <w:r w:rsidRPr="00B75472">
        <w:rPr>
          <w:i/>
        </w:rPr>
        <w:t>[</w:t>
      </w:r>
      <w:r>
        <w:rPr>
          <w:b/>
          <w:i/>
        </w:rPr>
        <w:t xml:space="preserve">Anvisning: </w:t>
      </w:r>
      <w:r>
        <w:rPr>
          <w:i/>
        </w:rPr>
        <w:t>ange eventuella preciseringar i allmänna vill</w:t>
      </w:r>
      <w:r w:rsidR="00CA38B9">
        <w:rPr>
          <w:i/>
        </w:rPr>
        <w:t xml:space="preserve">kor </w:t>
      </w:r>
      <w:r w:rsidR="0009106C">
        <w:rPr>
          <w:i/>
        </w:rPr>
        <w:t>och/eller</w:t>
      </w:r>
      <w:r w:rsidR="00CA38B9">
        <w:rPr>
          <w:i/>
        </w:rPr>
        <w:t xml:space="preserve"> särskilda villkor. </w:t>
      </w:r>
      <w:r>
        <w:rPr>
          <w:i/>
        </w:rPr>
        <w:t xml:space="preserve"> </w:t>
      </w:r>
    </w:p>
    <w:p w14:paraId="051CE5DC" w14:textId="77777777" w:rsidR="00BC70DD" w:rsidRDefault="00CA38B9" w:rsidP="00BC70DD">
      <w:pPr>
        <w:rPr>
          <w:i/>
        </w:rPr>
      </w:pPr>
      <w:r>
        <w:rPr>
          <w:i/>
        </w:rPr>
        <w:t>Tabellerna</w:t>
      </w:r>
      <w:r w:rsidRPr="00CA38B9">
        <w:rPr>
          <w:i/>
        </w:rPr>
        <w:t xml:space="preserve"> ger en </w:t>
      </w:r>
      <w:proofErr w:type="spellStart"/>
      <w:r w:rsidRPr="00CA38B9">
        <w:rPr>
          <w:i/>
        </w:rPr>
        <w:t>sammaställning</w:t>
      </w:r>
      <w:proofErr w:type="spellEnd"/>
      <w:r w:rsidRPr="00CA38B9">
        <w:rPr>
          <w:i/>
        </w:rPr>
        <w:t xml:space="preserve"> av punkter i allmänna</w:t>
      </w:r>
      <w:r>
        <w:rPr>
          <w:i/>
        </w:rPr>
        <w:t xml:space="preserve"> eller särskilda</w:t>
      </w:r>
      <w:r w:rsidRPr="00CA38B9">
        <w:rPr>
          <w:i/>
        </w:rPr>
        <w:t xml:space="preserve"> villkor som får preciseras.</w:t>
      </w:r>
      <w:r>
        <w:rPr>
          <w:i/>
        </w:rPr>
        <w:t xml:space="preserve"> </w:t>
      </w:r>
      <w:r w:rsidR="00E329C0">
        <w:rPr>
          <w:i/>
        </w:rPr>
        <w:t>Fyll i det preciserade villkoret i</w:t>
      </w:r>
      <w:r>
        <w:rPr>
          <w:i/>
        </w:rPr>
        <w:t xml:space="preserve"> tabellens högra kolumn. </w:t>
      </w:r>
      <w:r w:rsidR="00E329C0">
        <w:rPr>
          <w:i/>
        </w:rPr>
        <w:t xml:space="preserve"> </w:t>
      </w:r>
    </w:p>
    <w:p w14:paraId="40AACA1E" w14:textId="77777777" w:rsidR="00CA38B9" w:rsidRDefault="00D42970" w:rsidP="00CA38B9">
      <w:pPr>
        <w:pStyle w:val="Rubrik2"/>
      </w:pPr>
      <w:bookmarkStart w:id="32" w:name="_Toc5278407"/>
      <w:r w:rsidRPr="0032614D">
        <w:t>Preciseringar</w:t>
      </w:r>
      <w:r w:rsidR="00F05A2C">
        <w:t xml:space="preserve"> i A</w:t>
      </w:r>
      <w:r w:rsidR="00C766FF">
        <w:t>llmänna villkor</w:t>
      </w:r>
      <w:bookmarkEnd w:id="32"/>
    </w:p>
    <w:p w14:paraId="7318A647"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C766FF" w:rsidRPr="00793211" w14:paraId="55878C27" w14:textId="77777777" w:rsidTr="00C766FF">
        <w:tc>
          <w:tcPr>
            <w:tcW w:w="1526" w:type="dxa"/>
            <w:shd w:val="clear" w:color="auto" w:fill="A6A6A6" w:themeFill="background1" w:themeFillShade="A6"/>
          </w:tcPr>
          <w:p w14:paraId="13AFF9A4" w14:textId="77777777" w:rsidR="00C766FF" w:rsidRPr="00793211" w:rsidRDefault="00F05A2C">
            <w:pPr>
              <w:rPr>
                <w:b/>
              </w:rPr>
            </w:pPr>
            <w:r>
              <w:rPr>
                <w:b/>
              </w:rPr>
              <w:t>Punkt i A</w:t>
            </w:r>
            <w:r w:rsidR="00C766FF" w:rsidRPr="00793211">
              <w:rPr>
                <w:b/>
              </w:rPr>
              <w:t>llmänna villkor</w:t>
            </w:r>
          </w:p>
        </w:tc>
        <w:tc>
          <w:tcPr>
            <w:tcW w:w="7118" w:type="dxa"/>
            <w:shd w:val="clear" w:color="auto" w:fill="A6A6A6" w:themeFill="background1" w:themeFillShade="A6"/>
          </w:tcPr>
          <w:p w14:paraId="6108C831" w14:textId="77777777" w:rsidR="00793211" w:rsidRDefault="00793211" w:rsidP="00793211">
            <w:pPr>
              <w:jc w:val="center"/>
              <w:rPr>
                <w:b/>
              </w:rPr>
            </w:pPr>
          </w:p>
          <w:p w14:paraId="28F4E1CF" w14:textId="77777777" w:rsidR="00C766FF" w:rsidRPr="00793211" w:rsidRDefault="004525F8" w:rsidP="00793211">
            <w:pPr>
              <w:jc w:val="center"/>
              <w:rPr>
                <w:b/>
              </w:rPr>
            </w:pPr>
            <w:r>
              <w:rPr>
                <w:b/>
              </w:rPr>
              <w:t>P</w:t>
            </w:r>
            <w:r w:rsidR="00C766FF" w:rsidRPr="00793211">
              <w:rPr>
                <w:b/>
              </w:rPr>
              <w:t>recisering i avropsförfrågan</w:t>
            </w:r>
          </w:p>
        </w:tc>
      </w:tr>
      <w:tr w:rsidR="00C766FF" w14:paraId="4CC6ACCF" w14:textId="77777777" w:rsidTr="00C766FF">
        <w:tc>
          <w:tcPr>
            <w:tcW w:w="1526" w:type="dxa"/>
          </w:tcPr>
          <w:p w14:paraId="4C1898B9" w14:textId="77777777" w:rsidR="00C766FF" w:rsidRPr="00C766FF" w:rsidRDefault="00C766FF" w:rsidP="003938A2">
            <w:r w:rsidRPr="00C766FF">
              <w:t>3.3</w:t>
            </w:r>
          </w:p>
        </w:tc>
        <w:tc>
          <w:tcPr>
            <w:tcW w:w="7118" w:type="dxa"/>
          </w:tcPr>
          <w:p w14:paraId="66A7C1E7" w14:textId="77777777" w:rsidR="00C766FF" w:rsidRDefault="00C766FF"/>
        </w:tc>
      </w:tr>
      <w:tr w:rsidR="00C766FF" w14:paraId="50DC44A0" w14:textId="77777777" w:rsidTr="00C766FF">
        <w:tc>
          <w:tcPr>
            <w:tcW w:w="1526" w:type="dxa"/>
          </w:tcPr>
          <w:p w14:paraId="7CE05EA2" w14:textId="77777777" w:rsidR="00C766FF" w:rsidRPr="00C766FF" w:rsidRDefault="00C766FF" w:rsidP="003938A2">
            <w:r w:rsidRPr="00C766FF">
              <w:t>4.3</w:t>
            </w:r>
          </w:p>
        </w:tc>
        <w:tc>
          <w:tcPr>
            <w:tcW w:w="7118" w:type="dxa"/>
          </w:tcPr>
          <w:p w14:paraId="469B5A19" w14:textId="77777777" w:rsidR="00C766FF" w:rsidRDefault="00C766FF"/>
        </w:tc>
      </w:tr>
      <w:tr w:rsidR="00C766FF" w14:paraId="407CC12D" w14:textId="77777777" w:rsidTr="00C766FF">
        <w:tc>
          <w:tcPr>
            <w:tcW w:w="1526" w:type="dxa"/>
          </w:tcPr>
          <w:p w14:paraId="2D419C45" w14:textId="77777777" w:rsidR="00C766FF" w:rsidRPr="00C766FF" w:rsidRDefault="00C766FF" w:rsidP="003938A2">
            <w:r w:rsidRPr="00C766FF">
              <w:t>4.4</w:t>
            </w:r>
          </w:p>
        </w:tc>
        <w:tc>
          <w:tcPr>
            <w:tcW w:w="7118" w:type="dxa"/>
          </w:tcPr>
          <w:p w14:paraId="4914DD5B" w14:textId="77777777" w:rsidR="00C766FF" w:rsidRDefault="00C766FF"/>
        </w:tc>
      </w:tr>
      <w:tr w:rsidR="00C766FF" w14:paraId="28030C52" w14:textId="77777777" w:rsidTr="00C766FF">
        <w:tc>
          <w:tcPr>
            <w:tcW w:w="1526" w:type="dxa"/>
          </w:tcPr>
          <w:p w14:paraId="0D0BC261" w14:textId="77777777" w:rsidR="00C766FF" w:rsidRPr="00C766FF" w:rsidRDefault="00C766FF" w:rsidP="003938A2">
            <w:r w:rsidRPr="00C766FF">
              <w:t>4.6</w:t>
            </w:r>
          </w:p>
        </w:tc>
        <w:tc>
          <w:tcPr>
            <w:tcW w:w="7118" w:type="dxa"/>
          </w:tcPr>
          <w:p w14:paraId="172CAD5A" w14:textId="77777777" w:rsidR="00C766FF" w:rsidRDefault="00C766FF"/>
        </w:tc>
      </w:tr>
      <w:tr w:rsidR="00C766FF" w14:paraId="272FF1FA" w14:textId="77777777" w:rsidTr="00C766FF">
        <w:tc>
          <w:tcPr>
            <w:tcW w:w="1526" w:type="dxa"/>
          </w:tcPr>
          <w:p w14:paraId="17FC693A" w14:textId="77777777" w:rsidR="00C766FF" w:rsidRPr="00C766FF" w:rsidRDefault="00C766FF" w:rsidP="003938A2">
            <w:r w:rsidRPr="00C766FF">
              <w:t>5.1</w:t>
            </w:r>
          </w:p>
        </w:tc>
        <w:tc>
          <w:tcPr>
            <w:tcW w:w="7118" w:type="dxa"/>
          </w:tcPr>
          <w:p w14:paraId="495D9BD4" w14:textId="77777777" w:rsidR="00C766FF" w:rsidRDefault="00C766FF"/>
        </w:tc>
      </w:tr>
      <w:tr w:rsidR="00C766FF" w14:paraId="10D63408" w14:textId="77777777" w:rsidTr="00C766FF">
        <w:tc>
          <w:tcPr>
            <w:tcW w:w="1526" w:type="dxa"/>
          </w:tcPr>
          <w:p w14:paraId="7562D51D" w14:textId="77777777" w:rsidR="00C766FF" w:rsidRPr="00C766FF" w:rsidRDefault="00C766FF" w:rsidP="003938A2">
            <w:r w:rsidRPr="00C766FF">
              <w:t>5.2</w:t>
            </w:r>
          </w:p>
        </w:tc>
        <w:tc>
          <w:tcPr>
            <w:tcW w:w="7118" w:type="dxa"/>
          </w:tcPr>
          <w:p w14:paraId="6B96BCCF" w14:textId="77777777" w:rsidR="00C766FF" w:rsidRDefault="00C766FF"/>
        </w:tc>
      </w:tr>
      <w:tr w:rsidR="00C766FF" w14:paraId="6745E504" w14:textId="77777777" w:rsidTr="00C766FF">
        <w:tc>
          <w:tcPr>
            <w:tcW w:w="1526" w:type="dxa"/>
          </w:tcPr>
          <w:p w14:paraId="0496E0DD" w14:textId="77777777" w:rsidR="00C766FF" w:rsidRPr="00C766FF" w:rsidRDefault="00C766FF" w:rsidP="003938A2">
            <w:r w:rsidRPr="00C766FF">
              <w:t>5.5</w:t>
            </w:r>
          </w:p>
        </w:tc>
        <w:tc>
          <w:tcPr>
            <w:tcW w:w="7118" w:type="dxa"/>
          </w:tcPr>
          <w:p w14:paraId="2B3D3C7A" w14:textId="77777777" w:rsidR="00C766FF" w:rsidRDefault="00C766FF"/>
        </w:tc>
      </w:tr>
      <w:tr w:rsidR="00C766FF" w14:paraId="1C3A7A1A" w14:textId="77777777" w:rsidTr="00C766FF">
        <w:tc>
          <w:tcPr>
            <w:tcW w:w="1526" w:type="dxa"/>
          </w:tcPr>
          <w:p w14:paraId="7F6FBC57" w14:textId="77777777" w:rsidR="00C766FF" w:rsidRPr="00C766FF" w:rsidRDefault="00C766FF" w:rsidP="00DC5983">
            <w:pPr>
              <w:spacing w:after="0"/>
            </w:pPr>
            <w:r w:rsidRPr="00C766FF">
              <w:t>6.1</w:t>
            </w:r>
          </w:p>
        </w:tc>
        <w:tc>
          <w:tcPr>
            <w:tcW w:w="7118" w:type="dxa"/>
          </w:tcPr>
          <w:p w14:paraId="7C995967" w14:textId="77777777" w:rsidR="00A34FED" w:rsidRDefault="00A34FED" w:rsidP="00DC5983">
            <w:pPr>
              <w:spacing w:after="0"/>
              <w:rPr>
                <w:i/>
              </w:rPr>
            </w:pPr>
            <w:r>
              <w:rPr>
                <w:i/>
              </w:rPr>
              <w:t>Obs, detta är ett</w:t>
            </w:r>
            <w:r w:rsidRPr="003560BA">
              <w:rPr>
                <w:i/>
              </w:rPr>
              <w:t xml:space="preserve"> exempel:</w:t>
            </w:r>
          </w:p>
          <w:p w14:paraId="2207B1BE" w14:textId="77777777" w:rsidR="003560BA" w:rsidRDefault="003560BA" w:rsidP="00DC5983">
            <w:pPr>
              <w:spacing w:after="0"/>
            </w:pPr>
            <w:r w:rsidRPr="009B7901">
              <w:rPr>
                <w:i/>
              </w:rPr>
              <w:t>Leverans</w:t>
            </w:r>
            <w:r>
              <w:rPr>
                <w:i/>
              </w:rPr>
              <w:t xml:space="preserve"> av avropade funktioner </w:t>
            </w:r>
            <w:r w:rsidRPr="009B7901">
              <w:rPr>
                <w:i/>
              </w:rPr>
              <w:t>ska ske i tre delleveranser.</w:t>
            </w:r>
          </w:p>
        </w:tc>
      </w:tr>
      <w:tr w:rsidR="00C766FF" w14:paraId="51201CB9" w14:textId="77777777" w:rsidTr="00C766FF">
        <w:tc>
          <w:tcPr>
            <w:tcW w:w="1526" w:type="dxa"/>
          </w:tcPr>
          <w:p w14:paraId="0A6AF424" w14:textId="77777777" w:rsidR="00C766FF" w:rsidRPr="00C766FF" w:rsidRDefault="00C766FF" w:rsidP="003938A2">
            <w:r w:rsidRPr="00C766FF">
              <w:t>6.2</w:t>
            </w:r>
          </w:p>
        </w:tc>
        <w:tc>
          <w:tcPr>
            <w:tcW w:w="7118" w:type="dxa"/>
          </w:tcPr>
          <w:p w14:paraId="4424C180" w14:textId="77777777" w:rsidR="00C766FF" w:rsidRDefault="00C766FF"/>
        </w:tc>
      </w:tr>
      <w:tr w:rsidR="00C766FF" w14:paraId="6866E6FB" w14:textId="77777777" w:rsidTr="00C766FF">
        <w:tc>
          <w:tcPr>
            <w:tcW w:w="1526" w:type="dxa"/>
          </w:tcPr>
          <w:p w14:paraId="57FABB26" w14:textId="77777777" w:rsidR="00C766FF" w:rsidRPr="00C766FF" w:rsidRDefault="00C766FF" w:rsidP="003938A2">
            <w:r w:rsidRPr="00C766FF">
              <w:t>6.3(d)</w:t>
            </w:r>
          </w:p>
        </w:tc>
        <w:tc>
          <w:tcPr>
            <w:tcW w:w="7118" w:type="dxa"/>
          </w:tcPr>
          <w:p w14:paraId="48EA87C2" w14:textId="77777777" w:rsidR="00C766FF" w:rsidRDefault="00C766FF"/>
        </w:tc>
      </w:tr>
      <w:tr w:rsidR="00C766FF" w14:paraId="262E0BFB" w14:textId="77777777" w:rsidTr="00C766FF">
        <w:tc>
          <w:tcPr>
            <w:tcW w:w="1526" w:type="dxa"/>
          </w:tcPr>
          <w:p w14:paraId="4EB80C4A" w14:textId="77777777" w:rsidR="00C766FF" w:rsidRPr="00C766FF" w:rsidRDefault="00C766FF" w:rsidP="003938A2">
            <w:r w:rsidRPr="00C766FF">
              <w:t>6.4</w:t>
            </w:r>
          </w:p>
        </w:tc>
        <w:tc>
          <w:tcPr>
            <w:tcW w:w="7118" w:type="dxa"/>
          </w:tcPr>
          <w:p w14:paraId="05BC5C50" w14:textId="77777777" w:rsidR="00C766FF" w:rsidRDefault="00C766FF"/>
        </w:tc>
      </w:tr>
      <w:tr w:rsidR="00C766FF" w14:paraId="403C5D7C" w14:textId="77777777" w:rsidTr="00C766FF">
        <w:tc>
          <w:tcPr>
            <w:tcW w:w="1526" w:type="dxa"/>
          </w:tcPr>
          <w:p w14:paraId="4F8E6863" w14:textId="77777777" w:rsidR="00C766FF" w:rsidRPr="00C766FF" w:rsidRDefault="00C766FF" w:rsidP="003938A2">
            <w:r w:rsidRPr="00C766FF">
              <w:t>7.2</w:t>
            </w:r>
          </w:p>
        </w:tc>
        <w:tc>
          <w:tcPr>
            <w:tcW w:w="7118" w:type="dxa"/>
          </w:tcPr>
          <w:p w14:paraId="25476D64" w14:textId="77777777" w:rsidR="00C766FF" w:rsidRDefault="00C766FF"/>
        </w:tc>
      </w:tr>
      <w:tr w:rsidR="00C766FF" w14:paraId="684C0F96" w14:textId="77777777" w:rsidTr="00C766FF">
        <w:tc>
          <w:tcPr>
            <w:tcW w:w="1526" w:type="dxa"/>
          </w:tcPr>
          <w:p w14:paraId="66DB34D0" w14:textId="77777777" w:rsidR="00C766FF" w:rsidRPr="00C766FF" w:rsidRDefault="00C766FF" w:rsidP="003938A2">
            <w:r w:rsidRPr="00C766FF">
              <w:t>8.2</w:t>
            </w:r>
          </w:p>
        </w:tc>
        <w:tc>
          <w:tcPr>
            <w:tcW w:w="7118" w:type="dxa"/>
          </w:tcPr>
          <w:p w14:paraId="0285F671" w14:textId="77777777" w:rsidR="00C766FF" w:rsidRDefault="00C766FF"/>
        </w:tc>
      </w:tr>
      <w:tr w:rsidR="00C766FF" w14:paraId="1DB5274B" w14:textId="77777777" w:rsidTr="00C766FF">
        <w:tc>
          <w:tcPr>
            <w:tcW w:w="1526" w:type="dxa"/>
          </w:tcPr>
          <w:p w14:paraId="48FED2B9" w14:textId="77777777" w:rsidR="00C766FF" w:rsidRPr="00C766FF" w:rsidRDefault="00C766FF" w:rsidP="003938A2">
            <w:r w:rsidRPr="00C766FF">
              <w:t>8.5</w:t>
            </w:r>
          </w:p>
        </w:tc>
        <w:tc>
          <w:tcPr>
            <w:tcW w:w="7118" w:type="dxa"/>
          </w:tcPr>
          <w:p w14:paraId="72E6DCE5" w14:textId="77777777" w:rsidR="00C766FF" w:rsidRDefault="00C766FF"/>
        </w:tc>
      </w:tr>
      <w:tr w:rsidR="00C766FF" w14:paraId="0BFCEAC3" w14:textId="77777777" w:rsidTr="00C766FF">
        <w:tc>
          <w:tcPr>
            <w:tcW w:w="1526" w:type="dxa"/>
          </w:tcPr>
          <w:p w14:paraId="49B12384" w14:textId="77777777" w:rsidR="00C766FF" w:rsidRPr="00C766FF" w:rsidRDefault="00C766FF" w:rsidP="003938A2">
            <w:r w:rsidRPr="00C766FF">
              <w:t>8.7</w:t>
            </w:r>
          </w:p>
        </w:tc>
        <w:tc>
          <w:tcPr>
            <w:tcW w:w="7118" w:type="dxa"/>
          </w:tcPr>
          <w:p w14:paraId="2BAC4C6E" w14:textId="77777777" w:rsidR="00C766FF" w:rsidRDefault="00C766FF"/>
        </w:tc>
      </w:tr>
      <w:tr w:rsidR="00C766FF" w14:paraId="60F7A98B" w14:textId="77777777" w:rsidTr="00C766FF">
        <w:tc>
          <w:tcPr>
            <w:tcW w:w="1526" w:type="dxa"/>
          </w:tcPr>
          <w:p w14:paraId="00C6E34E" w14:textId="77777777" w:rsidR="00C766FF" w:rsidRPr="00C766FF" w:rsidRDefault="00C766FF" w:rsidP="003938A2">
            <w:r w:rsidRPr="00C766FF">
              <w:t>10.1</w:t>
            </w:r>
          </w:p>
        </w:tc>
        <w:tc>
          <w:tcPr>
            <w:tcW w:w="7118" w:type="dxa"/>
          </w:tcPr>
          <w:p w14:paraId="690ADE1B" w14:textId="77777777" w:rsidR="00C766FF" w:rsidRDefault="00C766FF"/>
        </w:tc>
      </w:tr>
      <w:tr w:rsidR="00C766FF" w14:paraId="0DF4F005" w14:textId="77777777" w:rsidTr="00C766FF">
        <w:tc>
          <w:tcPr>
            <w:tcW w:w="1526" w:type="dxa"/>
          </w:tcPr>
          <w:p w14:paraId="183028D8" w14:textId="77777777" w:rsidR="00C766FF" w:rsidRPr="00C766FF" w:rsidRDefault="00C766FF" w:rsidP="003938A2">
            <w:r w:rsidRPr="00C766FF">
              <w:lastRenderedPageBreak/>
              <w:t>10.3</w:t>
            </w:r>
          </w:p>
        </w:tc>
        <w:tc>
          <w:tcPr>
            <w:tcW w:w="7118" w:type="dxa"/>
          </w:tcPr>
          <w:p w14:paraId="0A9B96CD" w14:textId="77777777" w:rsidR="00C766FF" w:rsidRDefault="00C766FF"/>
        </w:tc>
      </w:tr>
      <w:tr w:rsidR="00C766FF" w14:paraId="352A05C5" w14:textId="77777777" w:rsidTr="00C766FF">
        <w:tc>
          <w:tcPr>
            <w:tcW w:w="1526" w:type="dxa"/>
          </w:tcPr>
          <w:p w14:paraId="08A8B67A" w14:textId="77777777" w:rsidR="00C766FF" w:rsidRPr="00C766FF" w:rsidRDefault="00C766FF" w:rsidP="003938A2">
            <w:r w:rsidRPr="00C766FF">
              <w:t>10.4</w:t>
            </w:r>
          </w:p>
        </w:tc>
        <w:tc>
          <w:tcPr>
            <w:tcW w:w="7118" w:type="dxa"/>
          </w:tcPr>
          <w:p w14:paraId="4B6D24CF" w14:textId="77777777" w:rsidR="00C766FF" w:rsidRDefault="00C766FF"/>
        </w:tc>
      </w:tr>
      <w:tr w:rsidR="00C766FF" w14:paraId="27A31D7D" w14:textId="77777777" w:rsidTr="00C766FF">
        <w:tc>
          <w:tcPr>
            <w:tcW w:w="1526" w:type="dxa"/>
          </w:tcPr>
          <w:p w14:paraId="282C37FA" w14:textId="77777777" w:rsidR="00C766FF" w:rsidRPr="00C766FF" w:rsidRDefault="00C766FF" w:rsidP="003938A2">
            <w:r w:rsidRPr="00C766FF">
              <w:t>11.1</w:t>
            </w:r>
          </w:p>
        </w:tc>
        <w:tc>
          <w:tcPr>
            <w:tcW w:w="7118" w:type="dxa"/>
          </w:tcPr>
          <w:p w14:paraId="436C2A64" w14:textId="77777777" w:rsidR="00C766FF" w:rsidRDefault="00C766FF"/>
        </w:tc>
      </w:tr>
      <w:tr w:rsidR="00C766FF" w14:paraId="60D98AD6" w14:textId="77777777" w:rsidTr="00C766FF">
        <w:tc>
          <w:tcPr>
            <w:tcW w:w="1526" w:type="dxa"/>
          </w:tcPr>
          <w:p w14:paraId="37AF121D" w14:textId="77777777" w:rsidR="00C766FF" w:rsidRPr="00C766FF" w:rsidRDefault="00C766FF" w:rsidP="003938A2">
            <w:r w:rsidRPr="00C766FF">
              <w:t>11.2</w:t>
            </w:r>
          </w:p>
        </w:tc>
        <w:tc>
          <w:tcPr>
            <w:tcW w:w="7118" w:type="dxa"/>
          </w:tcPr>
          <w:p w14:paraId="5256A3DF" w14:textId="77777777" w:rsidR="00C766FF" w:rsidRDefault="00C766FF"/>
        </w:tc>
      </w:tr>
      <w:tr w:rsidR="00C766FF" w14:paraId="037B9F6A" w14:textId="77777777" w:rsidTr="00C766FF">
        <w:tc>
          <w:tcPr>
            <w:tcW w:w="1526" w:type="dxa"/>
          </w:tcPr>
          <w:p w14:paraId="14B01201" w14:textId="77777777" w:rsidR="00C766FF" w:rsidRPr="00C766FF" w:rsidRDefault="00C766FF" w:rsidP="003938A2">
            <w:r w:rsidRPr="00C766FF">
              <w:t>11.3</w:t>
            </w:r>
          </w:p>
        </w:tc>
        <w:tc>
          <w:tcPr>
            <w:tcW w:w="7118" w:type="dxa"/>
          </w:tcPr>
          <w:p w14:paraId="41AF772C" w14:textId="77777777" w:rsidR="00C766FF" w:rsidRDefault="00C766FF"/>
        </w:tc>
      </w:tr>
      <w:tr w:rsidR="00C766FF" w14:paraId="0E295F6E" w14:textId="77777777" w:rsidTr="00C766FF">
        <w:tc>
          <w:tcPr>
            <w:tcW w:w="1526" w:type="dxa"/>
          </w:tcPr>
          <w:p w14:paraId="389F6379" w14:textId="77777777" w:rsidR="00C766FF" w:rsidRPr="00C766FF" w:rsidRDefault="00C766FF" w:rsidP="003938A2">
            <w:r w:rsidRPr="00C766FF">
              <w:t>11.4</w:t>
            </w:r>
          </w:p>
        </w:tc>
        <w:tc>
          <w:tcPr>
            <w:tcW w:w="7118" w:type="dxa"/>
          </w:tcPr>
          <w:p w14:paraId="55B7FB1D" w14:textId="77777777" w:rsidR="00C766FF" w:rsidRDefault="00C766FF"/>
        </w:tc>
      </w:tr>
      <w:tr w:rsidR="00C766FF" w14:paraId="5D6EFD34" w14:textId="77777777" w:rsidTr="00C766FF">
        <w:tc>
          <w:tcPr>
            <w:tcW w:w="1526" w:type="dxa"/>
          </w:tcPr>
          <w:p w14:paraId="643EB4E8" w14:textId="77777777" w:rsidR="00C766FF" w:rsidRPr="00C766FF" w:rsidRDefault="00C766FF" w:rsidP="003938A2">
            <w:r w:rsidRPr="00C766FF">
              <w:t>12.1</w:t>
            </w:r>
          </w:p>
        </w:tc>
        <w:tc>
          <w:tcPr>
            <w:tcW w:w="7118" w:type="dxa"/>
          </w:tcPr>
          <w:p w14:paraId="54AF2017" w14:textId="77777777" w:rsidR="00C766FF" w:rsidRDefault="00C766FF"/>
        </w:tc>
      </w:tr>
      <w:tr w:rsidR="00C766FF" w14:paraId="43C0069B" w14:textId="77777777" w:rsidTr="00C766FF">
        <w:tc>
          <w:tcPr>
            <w:tcW w:w="1526" w:type="dxa"/>
          </w:tcPr>
          <w:p w14:paraId="05F48E7C" w14:textId="77777777" w:rsidR="00C766FF" w:rsidRPr="00C766FF" w:rsidRDefault="00C766FF" w:rsidP="003938A2">
            <w:r w:rsidRPr="00C766FF">
              <w:t>12.2</w:t>
            </w:r>
          </w:p>
        </w:tc>
        <w:tc>
          <w:tcPr>
            <w:tcW w:w="7118" w:type="dxa"/>
          </w:tcPr>
          <w:p w14:paraId="120ACF51" w14:textId="77777777" w:rsidR="00C766FF" w:rsidRDefault="00C766FF"/>
        </w:tc>
      </w:tr>
      <w:tr w:rsidR="00C766FF" w14:paraId="1CF11C31" w14:textId="77777777" w:rsidTr="00C766FF">
        <w:tc>
          <w:tcPr>
            <w:tcW w:w="1526" w:type="dxa"/>
          </w:tcPr>
          <w:p w14:paraId="38CA3A48" w14:textId="77777777" w:rsidR="00C766FF" w:rsidRPr="00C766FF" w:rsidRDefault="00C766FF" w:rsidP="003938A2">
            <w:r w:rsidRPr="00C766FF">
              <w:t>12.3</w:t>
            </w:r>
          </w:p>
        </w:tc>
        <w:tc>
          <w:tcPr>
            <w:tcW w:w="7118" w:type="dxa"/>
          </w:tcPr>
          <w:p w14:paraId="412AAB0E" w14:textId="77777777" w:rsidR="00C766FF" w:rsidRDefault="00C766FF"/>
        </w:tc>
      </w:tr>
      <w:tr w:rsidR="00C766FF" w14:paraId="6311A902" w14:textId="77777777" w:rsidTr="00C766FF">
        <w:tc>
          <w:tcPr>
            <w:tcW w:w="1526" w:type="dxa"/>
          </w:tcPr>
          <w:p w14:paraId="68D3510D" w14:textId="77777777" w:rsidR="00C766FF" w:rsidRPr="00C766FF" w:rsidRDefault="00C766FF" w:rsidP="003938A2">
            <w:r w:rsidRPr="00C766FF">
              <w:t>13.4</w:t>
            </w:r>
          </w:p>
        </w:tc>
        <w:tc>
          <w:tcPr>
            <w:tcW w:w="7118" w:type="dxa"/>
          </w:tcPr>
          <w:p w14:paraId="0DD943FB" w14:textId="77777777" w:rsidR="00C766FF" w:rsidRDefault="00C766FF"/>
        </w:tc>
      </w:tr>
      <w:tr w:rsidR="00C766FF" w14:paraId="682A2D8C" w14:textId="77777777" w:rsidTr="00C766FF">
        <w:tc>
          <w:tcPr>
            <w:tcW w:w="1526" w:type="dxa"/>
          </w:tcPr>
          <w:p w14:paraId="378D8DBD" w14:textId="77777777" w:rsidR="00C766FF" w:rsidRPr="00C766FF" w:rsidRDefault="00C766FF" w:rsidP="003938A2">
            <w:r w:rsidRPr="00C766FF">
              <w:t>13.5</w:t>
            </w:r>
          </w:p>
        </w:tc>
        <w:tc>
          <w:tcPr>
            <w:tcW w:w="7118" w:type="dxa"/>
          </w:tcPr>
          <w:p w14:paraId="4C836799" w14:textId="77777777" w:rsidR="00C766FF" w:rsidRDefault="00C766FF"/>
        </w:tc>
      </w:tr>
      <w:tr w:rsidR="00C766FF" w14:paraId="1F083A88" w14:textId="77777777" w:rsidTr="00C766FF">
        <w:tc>
          <w:tcPr>
            <w:tcW w:w="1526" w:type="dxa"/>
          </w:tcPr>
          <w:p w14:paraId="35225350" w14:textId="77777777" w:rsidR="00C766FF" w:rsidRPr="00C766FF" w:rsidRDefault="00C766FF" w:rsidP="003938A2">
            <w:r w:rsidRPr="00C766FF">
              <w:t>14.3</w:t>
            </w:r>
          </w:p>
        </w:tc>
        <w:tc>
          <w:tcPr>
            <w:tcW w:w="7118" w:type="dxa"/>
          </w:tcPr>
          <w:p w14:paraId="00E2FCC8" w14:textId="77777777" w:rsidR="00C766FF" w:rsidRDefault="00C766FF"/>
        </w:tc>
      </w:tr>
      <w:tr w:rsidR="00C766FF" w14:paraId="247A26E7" w14:textId="77777777" w:rsidTr="00C766FF">
        <w:tc>
          <w:tcPr>
            <w:tcW w:w="1526" w:type="dxa"/>
          </w:tcPr>
          <w:p w14:paraId="19BA3DE4" w14:textId="77777777" w:rsidR="00C766FF" w:rsidRPr="00C766FF" w:rsidRDefault="00C766FF" w:rsidP="003938A2">
            <w:r w:rsidRPr="00C766FF">
              <w:t>15.2</w:t>
            </w:r>
          </w:p>
        </w:tc>
        <w:tc>
          <w:tcPr>
            <w:tcW w:w="7118" w:type="dxa"/>
          </w:tcPr>
          <w:p w14:paraId="18E50193" w14:textId="77777777" w:rsidR="00C766FF" w:rsidRDefault="00C766FF"/>
        </w:tc>
      </w:tr>
      <w:tr w:rsidR="00C766FF" w14:paraId="7EEF4BAF" w14:textId="77777777" w:rsidTr="00C766FF">
        <w:tc>
          <w:tcPr>
            <w:tcW w:w="1526" w:type="dxa"/>
          </w:tcPr>
          <w:p w14:paraId="7D333A7A" w14:textId="77777777" w:rsidR="00C766FF" w:rsidRPr="00C766FF" w:rsidRDefault="00C766FF" w:rsidP="003938A2">
            <w:r w:rsidRPr="00C766FF">
              <w:t>16.3</w:t>
            </w:r>
          </w:p>
        </w:tc>
        <w:tc>
          <w:tcPr>
            <w:tcW w:w="7118" w:type="dxa"/>
          </w:tcPr>
          <w:p w14:paraId="3157589D" w14:textId="77777777" w:rsidR="00C766FF" w:rsidRDefault="00C766FF"/>
        </w:tc>
      </w:tr>
      <w:tr w:rsidR="00C766FF" w14:paraId="4A779407" w14:textId="77777777" w:rsidTr="00C766FF">
        <w:tc>
          <w:tcPr>
            <w:tcW w:w="1526" w:type="dxa"/>
          </w:tcPr>
          <w:p w14:paraId="3D3771CF" w14:textId="77777777" w:rsidR="00C766FF" w:rsidRPr="00C766FF" w:rsidRDefault="00C766FF" w:rsidP="003938A2">
            <w:r w:rsidRPr="00C766FF">
              <w:t>17.1</w:t>
            </w:r>
          </w:p>
        </w:tc>
        <w:tc>
          <w:tcPr>
            <w:tcW w:w="7118" w:type="dxa"/>
          </w:tcPr>
          <w:p w14:paraId="1315E825" w14:textId="77777777" w:rsidR="00C766FF" w:rsidRDefault="00C766FF"/>
        </w:tc>
      </w:tr>
      <w:tr w:rsidR="00C766FF" w14:paraId="24C649AD" w14:textId="77777777" w:rsidTr="00C766FF">
        <w:tc>
          <w:tcPr>
            <w:tcW w:w="1526" w:type="dxa"/>
          </w:tcPr>
          <w:p w14:paraId="6876C069" w14:textId="77777777" w:rsidR="00C766FF" w:rsidRPr="00C766FF" w:rsidRDefault="00C766FF" w:rsidP="003938A2">
            <w:r w:rsidRPr="00C766FF">
              <w:t>17.2</w:t>
            </w:r>
          </w:p>
        </w:tc>
        <w:tc>
          <w:tcPr>
            <w:tcW w:w="7118" w:type="dxa"/>
          </w:tcPr>
          <w:p w14:paraId="2EC05D41" w14:textId="77777777" w:rsidR="00C766FF" w:rsidRDefault="00C766FF"/>
        </w:tc>
      </w:tr>
      <w:tr w:rsidR="00C766FF" w14:paraId="0E64803A" w14:textId="77777777" w:rsidTr="00C766FF">
        <w:tc>
          <w:tcPr>
            <w:tcW w:w="1526" w:type="dxa"/>
          </w:tcPr>
          <w:p w14:paraId="66053B20" w14:textId="77777777" w:rsidR="00C766FF" w:rsidRPr="00C766FF" w:rsidRDefault="00C766FF" w:rsidP="003938A2">
            <w:r w:rsidRPr="00C766FF">
              <w:t>18.2</w:t>
            </w:r>
          </w:p>
        </w:tc>
        <w:tc>
          <w:tcPr>
            <w:tcW w:w="7118" w:type="dxa"/>
          </w:tcPr>
          <w:p w14:paraId="71BA2D30" w14:textId="77777777" w:rsidR="00C766FF" w:rsidRDefault="00C766FF"/>
        </w:tc>
      </w:tr>
      <w:tr w:rsidR="00C766FF" w14:paraId="5530849E" w14:textId="77777777" w:rsidTr="00C766FF">
        <w:tc>
          <w:tcPr>
            <w:tcW w:w="1526" w:type="dxa"/>
          </w:tcPr>
          <w:p w14:paraId="4097F93A" w14:textId="77777777" w:rsidR="00C766FF" w:rsidRPr="00C766FF" w:rsidRDefault="00C766FF" w:rsidP="003938A2">
            <w:r w:rsidRPr="00C766FF">
              <w:t>19.3</w:t>
            </w:r>
          </w:p>
        </w:tc>
        <w:tc>
          <w:tcPr>
            <w:tcW w:w="7118" w:type="dxa"/>
          </w:tcPr>
          <w:p w14:paraId="2140FCD7" w14:textId="77777777" w:rsidR="00C766FF" w:rsidRDefault="00C766FF"/>
        </w:tc>
      </w:tr>
      <w:tr w:rsidR="00C766FF" w14:paraId="27397CCB" w14:textId="77777777" w:rsidTr="00C766FF">
        <w:tc>
          <w:tcPr>
            <w:tcW w:w="1526" w:type="dxa"/>
          </w:tcPr>
          <w:p w14:paraId="415C8A4C" w14:textId="77777777" w:rsidR="00C766FF" w:rsidRPr="00C766FF" w:rsidRDefault="00C766FF" w:rsidP="003938A2">
            <w:r w:rsidRPr="00C766FF">
              <w:t>21.1</w:t>
            </w:r>
          </w:p>
        </w:tc>
        <w:tc>
          <w:tcPr>
            <w:tcW w:w="7118" w:type="dxa"/>
          </w:tcPr>
          <w:p w14:paraId="16326AD7" w14:textId="77777777" w:rsidR="00C766FF" w:rsidRDefault="00C766FF"/>
        </w:tc>
      </w:tr>
      <w:tr w:rsidR="00C766FF" w14:paraId="633B60AC" w14:textId="77777777" w:rsidTr="00C766FF">
        <w:tc>
          <w:tcPr>
            <w:tcW w:w="1526" w:type="dxa"/>
          </w:tcPr>
          <w:p w14:paraId="6375448C" w14:textId="77777777" w:rsidR="00C766FF" w:rsidRPr="00C766FF" w:rsidRDefault="00C766FF" w:rsidP="003938A2">
            <w:r w:rsidRPr="00C766FF">
              <w:t>21.3</w:t>
            </w:r>
          </w:p>
        </w:tc>
        <w:tc>
          <w:tcPr>
            <w:tcW w:w="7118" w:type="dxa"/>
          </w:tcPr>
          <w:p w14:paraId="24D38FAB" w14:textId="77777777" w:rsidR="00C766FF" w:rsidRDefault="00C766FF"/>
        </w:tc>
      </w:tr>
      <w:tr w:rsidR="00C766FF" w14:paraId="6D552B39" w14:textId="77777777" w:rsidTr="00C766FF">
        <w:tc>
          <w:tcPr>
            <w:tcW w:w="1526" w:type="dxa"/>
          </w:tcPr>
          <w:p w14:paraId="77F8803F" w14:textId="77777777" w:rsidR="00C766FF" w:rsidRPr="00C766FF" w:rsidRDefault="00C766FF" w:rsidP="003938A2">
            <w:r w:rsidRPr="00C766FF">
              <w:t>23.6</w:t>
            </w:r>
          </w:p>
        </w:tc>
        <w:tc>
          <w:tcPr>
            <w:tcW w:w="7118" w:type="dxa"/>
          </w:tcPr>
          <w:p w14:paraId="135CE1F5" w14:textId="77777777" w:rsidR="00C766FF" w:rsidRDefault="00C766FF"/>
        </w:tc>
      </w:tr>
      <w:tr w:rsidR="00C766FF" w14:paraId="72F7C337" w14:textId="77777777" w:rsidTr="00C766FF">
        <w:tc>
          <w:tcPr>
            <w:tcW w:w="1526" w:type="dxa"/>
          </w:tcPr>
          <w:p w14:paraId="776824E3" w14:textId="04E84A51" w:rsidR="00C766FF" w:rsidRPr="00C766FF" w:rsidRDefault="00C766FF" w:rsidP="003938A2">
            <w:r w:rsidRPr="00C766FF">
              <w:t>24.</w:t>
            </w:r>
            <w:r w:rsidR="005F3938">
              <w:t>7</w:t>
            </w:r>
          </w:p>
        </w:tc>
        <w:tc>
          <w:tcPr>
            <w:tcW w:w="7118" w:type="dxa"/>
          </w:tcPr>
          <w:p w14:paraId="715C09FB" w14:textId="77777777" w:rsidR="00C766FF" w:rsidRDefault="00C766FF"/>
        </w:tc>
      </w:tr>
      <w:tr w:rsidR="00C766FF" w14:paraId="0BC1F4F3" w14:textId="77777777" w:rsidTr="00C766FF">
        <w:tc>
          <w:tcPr>
            <w:tcW w:w="1526" w:type="dxa"/>
          </w:tcPr>
          <w:p w14:paraId="2608F783" w14:textId="77777777" w:rsidR="00C766FF" w:rsidRPr="00C766FF" w:rsidRDefault="00C766FF" w:rsidP="003938A2">
            <w:r w:rsidRPr="00C766FF">
              <w:t>25.3</w:t>
            </w:r>
          </w:p>
        </w:tc>
        <w:tc>
          <w:tcPr>
            <w:tcW w:w="7118" w:type="dxa"/>
          </w:tcPr>
          <w:p w14:paraId="410C3109" w14:textId="77777777" w:rsidR="00C766FF" w:rsidRDefault="00C766FF"/>
        </w:tc>
      </w:tr>
      <w:tr w:rsidR="00C766FF" w14:paraId="1CB66DF0" w14:textId="77777777" w:rsidTr="00C766FF">
        <w:tc>
          <w:tcPr>
            <w:tcW w:w="1526" w:type="dxa"/>
          </w:tcPr>
          <w:p w14:paraId="2ADEB71D" w14:textId="77777777" w:rsidR="00C766FF" w:rsidRPr="00C766FF" w:rsidRDefault="00C766FF" w:rsidP="003938A2">
            <w:r w:rsidRPr="00C766FF">
              <w:lastRenderedPageBreak/>
              <w:t>25.2</w:t>
            </w:r>
          </w:p>
        </w:tc>
        <w:tc>
          <w:tcPr>
            <w:tcW w:w="7118" w:type="dxa"/>
          </w:tcPr>
          <w:p w14:paraId="3D23AD26" w14:textId="77777777" w:rsidR="00C766FF" w:rsidRDefault="00C766FF"/>
        </w:tc>
      </w:tr>
    </w:tbl>
    <w:p w14:paraId="1DA44F94" w14:textId="77777777" w:rsidR="00D5148D" w:rsidRDefault="00D5148D" w:rsidP="0044448B">
      <w:pPr>
        <w:pStyle w:val="Rubrik2"/>
      </w:pPr>
      <w:bookmarkStart w:id="33" w:name="_Toc5278408"/>
      <w:r w:rsidRPr="0032614D">
        <w:t>Preciseringar</w:t>
      </w:r>
      <w:r>
        <w:t xml:space="preserve"> i </w:t>
      </w:r>
      <w:r w:rsidR="00F05A2C">
        <w:t>s</w:t>
      </w:r>
      <w:r>
        <w:t xml:space="preserve">ärskilda villkor för </w:t>
      </w:r>
      <w:proofErr w:type="spellStart"/>
      <w:r>
        <w:t>Konsultjänst</w:t>
      </w:r>
      <w:bookmarkEnd w:id="33"/>
      <w:proofErr w:type="spellEnd"/>
    </w:p>
    <w:p w14:paraId="438DADDE" w14:textId="77777777" w:rsidR="000F3647" w:rsidRPr="00D5148D" w:rsidRDefault="000F3647" w:rsidP="000F3647"/>
    <w:tbl>
      <w:tblPr>
        <w:tblStyle w:val="Tabellrutnt"/>
        <w:tblW w:w="0" w:type="auto"/>
        <w:tblLook w:val="04A0" w:firstRow="1" w:lastRow="0" w:firstColumn="1" w:lastColumn="0" w:noHBand="0" w:noVBand="1"/>
      </w:tblPr>
      <w:tblGrid>
        <w:gridCol w:w="1526"/>
        <w:gridCol w:w="7118"/>
      </w:tblGrid>
      <w:tr w:rsidR="00793211" w:rsidRPr="00793211" w14:paraId="0F2EFF84" w14:textId="77777777" w:rsidTr="00793211">
        <w:tc>
          <w:tcPr>
            <w:tcW w:w="1526" w:type="dxa"/>
            <w:shd w:val="clear" w:color="auto" w:fill="A6A6A6" w:themeFill="background1" w:themeFillShade="A6"/>
          </w:tcPr>
          <w:p w14:paraId="2D53F3F8" w14:textId="77777777" w:rsidR="00793211" w:rsidRPr="00793211" w:rsidRDefault="00F05A2C">
            <w:pPr>
              <w:rPr>
                <w:b/>
              </w:rPr>
            </w:pPr>
            <w:r>
              <w:rPr>
                <w:b/>
              </w:rPr>
              <w:t>Punkt i S</w:t>
            </w:r>
            <w:r w:rsidR="00793211" w:rsidRPr="00793211">
              <w:rPr>
                <w:b/>
              </w:rPr>
              <w:t>ärskilda villkor</w:t>
            </w:r>
          </w:p>
        </w:tc>
        <w:tc>
          <w:tcPr>
            <w:tcW w:w="7118" w:type="dxa"/>
            <w:shd w:val="clear" w:color="auto" w:fill="A6A6A6" w:themeFill="background1" w:themeFillShade="A6"/>
          </w:tcPr>
          <w:p w14:paraId="08C32E2A" w14:textId="77777777" w:rsidR="00793211" w:rsidRDefault="00793211" w:rsidP="00793211">
            <w:pPr>
              <w:jc w:val="center"/>
              <w:rPr>
                <w:b/>
              </w:rPr>
            </w:pPr>
          </w:p>
          <w:p w14:paraId="42CEB628" w14:textId="77777777" w:rsidR="00793211" w:rsidRPr="00793211" w:rsidRDefault="008305AA" w:rsidP="00793211">
            <w:pPr>
              <w:jc w:val="center"/>
              <w:rPr>
                <w:b/>
              </w:rPr>
            </w:pPr>
            <w:r>
              <w:rPr>
                <w:b/>
              </w:rPr>
              <w:t>P</w:t>
            </w:r>
            <w:r w:rsidR="00213FF8" w:rsidRPr="00793211">
              <w:rPr>
                <w:b/>
              </w:rPr>
              <w:t>recisering i avropsförfrågan</w:t>
            </w:r>
          </w:p>
        </w:tc>
      </w:tr>
      <w:tr w:rsidR="00793211" w14:paraId="693D7C31" w14:textId="77777777" w:rsidTr="00793211">
        <w:tc>
          <w:tcPr>
            <w:tcW w:w="1526" w:type="dxa"/>
          </w:tcPr>
          <w:p w14:paraId="190D1C69" w14:textId="77777777" w:rsidR="00793211" w:rsidRDefault="00486B81">
            <w:r>
              <w:t>2.1</w:t>
            </w:r>
          </w:p>
        </w:tc>
        <w:tc>
          <w:tcPr>
            <w:tcW w:w="7118" w:type="dxa"/>
          </w:tcPr>
          <w:p w14:paraId="27079720" w14:textId="77777777" w:rsidR="00793211" w:rsidRDefault="00793211"/>
        </w:tc>
      </w:tr>
      <w:tr w:rsidR="00793211" w14:paraId="2AD4DA5E" w14:textId="77777777" w:rsidTr="00793211">
        <w:tc>
          <w:tcPr>
            <w:tcW w:w="1526" w:type="dxa"/>
          </w:tcPr>
          <w:p w14:paraId="76D24E45" w14:textId="77777777" w:rsidR="00793211" w:rsidRDefault="00486B81">
            <w:r>
              <w:t>2.3</w:t>
            </w:r>
          </w:p>
        </w:tc>
        <w:tc>
          <w:tcPr>
            <w:tcW w:w="7118" w:type="dxa"/>
          </w:tcPr>
          <w:p w14:paraId="7D11B189" w14:textId="77777777" w:rsidR="00793211" w:rsidRDefault="00793211"/>
        </w:tc>
      </w:tr>
      <w:tr w:rsidR="00486B81" w14:paraId="0DEF3FC2" w14:textId="77777777" w:rsidTr="00793211">
        <w:tc>
          <w:tcPr>
            <w:tcW w:w="1526" w:type="dxa"/>
          </w:tcPr>
          <w:p w14:paraId="42CA1CE4" w14:textId="77777777" w:rsidR="00486B81" w:rsidRDefault="00486B81" w:rsidP="00DC5983">
            <w:pPr>
              <w:spacing w:after="0"/>
            </w:pPr>
            <w:r>
              <w:t>3.2</w:t>
            </w:r>
          </w:p>
        </w:tc>
        <w:tc>
          <w:tcPr>
            <w:tcW w:w="7118" w:type="dxa"/>
          </w:tcPr>
          <w:p w14:paraId="5EC34160" w14:textId="77777777" w:rsidR="00A34FED" w:rsidRDefault="00A34FED" w:rsidP="00DC5983">
            <w:pPr>
              <w:spacing w:after="0"/>
              <w:rPr>
                <w:i/>
              </w:rPr>
            </w:pPr>
            <w:r>
              <w:rPr>
                <w:i/>
              </w:rPr>
              <w:t>Obs, detta är ett</w:t>
            </w:r>
            <w:r w:rsidRPr="003560BA">
              <w:rPr>
                <w:i/>
              </w:rPr>
              <w:t xml:space="preserve"> exempel:</w:t>
            </w:r>
          </w:p>
          <w:p w14:paraId="03AFE4F5" w14:textId="77777777" w:rsidR="00486B81" w:rsidRDefault="002B06F1" w:rsidP="00DC5983">
            <w:pPr>
              <w:spacing w:after="0"/>
            </w:pPr>
            <w:r>
              <w:rPr>
                <w:i/>
              </w:rPr>
              <w:t xml:space="preserve">Teamtjänst ska utföras i leverantörslokaler med </w:t>
            </w:r>
            <w:proofErr w:type="spellStart"/>
            <w:r>
              <w:rPr>
                <w:i/>
              </w:rPr>
              <w:t>leverantörerens</w:t>
            </w:r>
            <w:proofErr w:type="spellEnd"/>
            <w:r>
              <w:rPr>
                <w:i/>
              </w:rPr>
              <w:t xml:space="preserve"> egen utrustning.</w:t>
            </w:r>
          </w:p>
        </w:tc>
      </w:tr>
      <w:tr w:rsidR="00486B81" w14:paraId="001BDF74" w14:textId="77777777" w:rsidTr="00793211">
        <w:tc>
          <w:tcPr>
            <w:tcW w:w="1526" w:type="dxa"/>
          </w:tcPr>
          <w:p w14:paraId="2E6DA429" w14:textId="77777777" w:rsidR="00486B81" w:rsidRDefault="00486B81">
            <w:r>
              <w:t>4.3</w:t>
            </w:r>
          </w:p>
        </w:tc>
        <w:tc>
          <w:tcPr>
            <w:tcW w:w="7118" w:type="dxa"/>
          </w:tcPr>
          <w:p w14:paraId="3F3F7297" w14:textId="77777777" w:rsidR="00486B81" w:rsidRDefault="00486B81"/>
        </w:tc>
      </w:tr>
      <w:tr w:rsidR="00486B81" w14:paraId="113BE346" w14:textId="77777777" w:rsidTr="00793211">
        <w:tc>
          <w:tcPr>
            <w:tcW w:w="1526" w:type="dxa"/>
          </w:tcPr>
          <w:p w14:paraId="48581B63" w14:textId="77777777" w:rsidR="00486B81" w:rsidRDefault="00486B81">
            <w:r>
              <w:t>5.2</w:t>
            </w:r>
          </w:p>
        </w:tc>
        <w:tc>
          <w:tcPr>
            <w:tcW w:w="7118" w:type="dxa"/>
          </w:tcPr>
          <w:p w14:paraId="771F9249" w14:textId="77777777" w:rsidR="00486B81" w:rsidRDefault="00486B81"/>
        </w:tc>
      </w:tr>
      <w:tr w:rsidR="00486B81" w14:paraId="2EF36D88" w14:textId="77777777" w:rsidTr="00793211">
        <w:tc>
          <w:tcPr>
            <w:tcW w:w="1526" w:type="dxa"/>
          </w:tcPr>
          <w:p w14:paraId="418AA582" w14:textId="77777777" w:rsidR="00486B81" w:rsidRDefault="00486B81">
            <w:r>
              <w:t>6.1</w:t>
            </w:r>
          </w:p>
        </w:tc>
        <w:tc>
          <w:tcPr>
            <w:tcW w:w="7118" w:type="dxa"/>
          </w:tcPr>
          <w:p w14:paraId="7EFC4517" w14:textId="77777777" w:rsidR="00486B81" w:rsidRDefault="00486B81"/>
        </w:tc>
      </w:tr>
      <w:tr w:rsidR="00486B81" w14:paraId="4735D3AC" w14:textId="77777777" w:rsidTr="00793211">
        <w:tc>
          <w:tcPr>
            <w:tcW w:w="1526" w:type="dxa"/>
          </w:tcPr>
          <w:p w14:paraId="4BBDBCB8" w14:textId="77777777" w:rsidR="00486B81" w:rsidRDefault="00486B81">
            <w:r>
              <w:t>6.2</w:t>
            </w:r>
          </w:p>
        </w:tc>
        <w:tc>
          <w:tcPr>
            <w:tcW w:w="7118" w:type="dxa"/>
          </w:tcPr>
          <w:p w14:paraId="48FDAF2B" w14:textId="77777777" w:rsidR="00486B81" w:rsidRDefault="00486B81"/>
        </w:tc>
      </w:tr>
      <w:tr w:rsidR="00486B81" w14:paraId="585BA6C8" w14:textId="77777777" w:rsidTr="00793211">
        <w:tc>
          <w:tcPr>
            <w:tcW w:w="1526" w:type="dxa"/>
          </w:tcPr>
          <w:p w14:paraId="77063929" w14:textId="77777777" w:rsidR="00486B81" w:rsidRDefault="00486B81">
            <w:r>
              <w:t>7.2</w:t>
            </w:r>
          </w:p>
        </w:tc>
        <w:tc>
          <w:tcPr>
            <w:tcW w:w="7118" w:type="dxa"/>
          </w:tcPr>
          <w:p w14:paraId="44CBC544" w14:textId="77777777" w:rsidR="00486B81" w:rsidRDefault="00486B81"/>
        </w:tc>
      </w:tr>
      <w:tr w:rsidR="00486B81" w14:paraId="47C3DBBB" w14:textId="77777777" w:rsidTr="00793211">
        <w:tc>
          <w:tcPr>
            <w:tcW w:w="1526" w:type="dxa"/>
          </w:tcPr>
          <w:p w14:paraId="4F1A21C5" w14:textId="77777777" w:rsidR="00486B81" w:rsidRDefault="00486B81">
            <w:r>
              <w:t>7.3</w:t>
            </w:r>
          </w:p>
        </w:tc>
        <w:tc>
          <w:tcPr>
            <w:tcW w:w="7118" w:type="dxa"/>
          </w:tcPr>
          <w:p w14:paraId="388E579C" w14:textId="77777777" w:rsidR="00486B81" w:rsidRDefault="00486B81"/>
        </w:tc>
      </w:tr>
      <w:tr w:rsidR="00486B81" w14:paraId="6C85BFFC" w14:textId="77777777" w:rsidTr="00793211">
        <w:tc>
          <w:tcPr>
            <w:tcW w:w="1526" w:type="dxa"/>
          </w:tcPr>
          <w:p w14:paraId="3FD16987" w14:textId="77777777" w:rsidR="00486B81" w:rsidRDefault="00486B81">
            <w:r>
              <w:t>7.4</w:t>
            </w:r>
          </w:p>
        </w:tc>
        <w:tc>
          <w:tcPr>
            <w:tcW w:w="7118" w:type="dxa"/>
          </w:tcPr>
          <w:p w14:paraId="5FCA3CA7" w14:textId="77777777" w:rsidR="00486B81" w:rsidRDefault="00486B81"/>
        </w:tc>
      </w:tr>
      <w:tr w:rsidR="00486B81" w14:paraId="043C5E9B" w14:textId="77777777" w:rsidTr="00793211">
        <w:tc>
          <w:tcPr>
            <w:tcW w:w="1526" w:type="dxa"/>
          </w:tcPr>
          <w:p w14:paraId="62232746" w14:textId="77777777" w:rsidR="00486B81" w:rsidRDefault="00486B81">
            <w:r>
              <w:t>7.5</w:t>
            </w:r>
          </w:p>
        </w:tc>
        <w:tc>
          <w:tcPr>
            <w:tcW w:w="7118" w:type="dxa"/>
          </w:tcPr>
          <w:p w14:paraId="79A684AA" w14:textId="77777777" w:rsidR="00486B81" w:rsidRDefault="00486B81"/>
        </w:tc>
      </w:tr>
      <w:tr w:rsidR="00486B81" w14:paraId="03762BA0" w14:textId="77777777" w:rsidTr="00793211">
        <w:tc>
          <w:tcPr>
            <w:tcW w:w="1526" w:type="dxa"/>
          </w:tcPr>
          <w:p w14:paraId="1B0602B4" w14:textId="77777777" w:rsidR="00486B81" w:rsidRDefault="00486B81">
            <w:r>
              <w:t>7.6</w:t>
            </w:r>
          </w:p>
        </w:tc>
        <w:tc>
          <w:tcPr>
            <w:tcW w:w="7118" w:type="dxa"/>
          </w:tcPr>
          <w:p w14:paraId="50A2752D" w14:textId="77777777" w:rsidR="00486B81" w:rsidRDefault="00486B81"/>
        </w:tc>
      </w:tr>
      <w:tr w:rsidR="00486B81" w14:paraId="590E4B6B" w14:textId="77777777" w:rsidTr="00793211">
        <w:tc>
          <w:tcPr>
            <w:tcW w:w="1526" w:type="dxa"/>
          </w:tcPr>
          <w:p w14:paraId="6774384B" w14:textId="77777777" w:rsidR="00486B81" w:rsidRDefault="00486B81">
            <w:r>
              <w:t>7.7</w:t>
            </w:r>
          </w:p>
        </w:tc>
        <w:tc>
          <w:tcPr>
            <w:tcW w:w="7118" w:type="dxa"/>
          </w:tcPr>
          <w:p w14:paraId="70A084A9" w14:textId="77777777" w:rsidR="00486B81" w:rsidRDefault="00486B81"/>
        </w:tc>
      </w:tr>
      <w:tr w:rsidR="00486B81" w14:paraId="6F3FF7B5" w14:textId="77777777" w:rsidTr="00793211">
        <w:tc>
          <w:tcPr>
            <w:tcW w:w="1526" w:type="dxa"/>
          </w:tcPr>
          <w:p w14:paraId="147023D0" w14:textId="77777777" w:rsidR="00486B81" w:rsidRDefault="00486B81">
            <w:r>
              <w:t>7.8</w:t>
            </w:r>
          </w:p>
        </w:tc>
        <w:tc>
          <w:tcPr>
            <w:tcW w:w="7118" w:type="dxa"/>
          </w:tcPr>
          <w:p w14:paraId="2D1A912B" w14:textId="77777777" w:rsidR="00486B81" w:rsidRDefault="00486B81"/>
        </w:tc>
      </w:tr>
      <w:tr w:rsidR="00486B81" w14:paraId="2CD023E1" w14:textId="77777777" w:rsidTr="00793211">
        <w:tc>
          <w:tcPr>
            <w:tcW w:w="1526" w:type="dxa"/>
          </w:tcPr>
          <w:p w14:paraId="040ED9D6" w14:textId="77777777" w:rsidR="00486B81" w:rsidRDefault="00486B81">
            <w:r>
              <w:t>7.9</w:t>
            </w:r>
          </w:p>
        </w:tc>
        <w:tc>
          <w:tcPr>
            <w:tcW w:w="7118" w:type="dxa"/>
          </w:tcPr>
          <w:p w14:paraId="48C79C9E" w14:textId="77777777" w:rsidR="00486B81" w:rsidRDefault="00486B81"/>
        </w:tc>
      </w:tr>
      <w:tr w:rsidR="00486B81" w14:paraId="5170AA39" w14:textId="77777777" w:rsidTr="00793211">
        <w:tc>
          <w:tcPr>
            <w:tcW w:w="1526" w:type="dxa"/>
          </w:tcPr>
          <w:p w14:paraId="47FD3758" w14:textId="77777777" w:rsidR="00486B81" w:rsidRDefault="00486B81">
            <w:r>
              <w:t>7.10</w:t>
            </w:r>
          </w:p>
        </w:tc>
        <w:tc>
          <w:tcPr>
            <w:tcW w:w="7118" w:type="dxa"/>
          </w:tcPr>
          <w:p w14:paraId="5841052E" w14:textId="77777777" w:rsidR="00486B81" w:rsidRDefault="00486B81"/>
        </w:tc>
      </w:tr>
      <w:tr w:rsidR="00486B81" w14:paraId="60DCB98A" w14:textId="77777777" w:rsidTr="00793211">
        <w:tc>
          <w:tcPr>
            <w:tcW w:w="1526" w:type="dxa"/>
          </w:tcPr>
          <w:p w14:paraId="6A3F37DA" w14:textId="77777777" w:rsidR="00486B81" w:rsidRDefault="00486B81">
            <w:r>
              <w:t>7.11</w:t>
            </w:r>
          </w:p>
        </w:tc>
        <w:tc>
          <w:tcPr>
            <w:tcW w:w="7118" w:type="dxa"/>
          </w:tcPr>
          <w:p w14:paraId="164E9CA9" w14:textId="77777777" w:rsidR="00486B81" w:rsidRDefault="00486B81"/>
        </w:tc>
      </w:tr>
      <w:tr w:rsidR="00486B81" w14:paraId="2D8FD401" w14:textId="77777777" w:rsidTr="00793211">
        <w:tc>
          <w:tcPr>
            <w:tcW w:w="1526" w:type="dxa"/>
          </w:tcPr>
          <w:p w14:paraId="0EC6BB2D" w14:textId="77777777" w:rsidR="00486B81" w:rsidRDefault="00486B81">
            <w:r>
              <w:lastRenderedPageBreak/>
              <w:t>7.12</w:t>
            </w:r>
          </w:p>
        </w:tc>
        <w:tc>
          <w:tcPr>
            <w:tcW w:w="7118" w:type="dxa"/>
          </w:tcPr>
          <w:p w14:paraId="7907713B" w14:textId="77777777" w:rsidR="00486B81" w:rsidRDefault="00486B81"/>
        </w:tc>
      </w:tr>
      <w:tr w:rsidR="00486B81" w14:paraId="4D0DE7AA" w14:textId="77777777" w:rsidTr="00793211">
        <w:tc>
          <w:tcPr>
            <w:tcW w:w="1526" w:type="dxa"/>
          </w:tcPr>
          <w:p w14:paraId="01C4EFAD" w14:textId="77777777" w:rsidR="00486B81" w:rsidRDefault="00486B81">
            <w:r>
              <w:t>7.13</w:t>
            </w:r>
          </w:p>
        </w:tc>
        <w:tc>
          <w:tcPr>
            <w:tcW w:w="7118" w:type="dxa"/>
          </w:tcPr>
          <w:p w14:paraId="7B2B73FF" w14:textId="77777777" w:rsidR="00486B81" w:rsidRDefault="00486B81"/>
        </w:tc>
      </w:tr>
      <w:tr w:rsidR="00486B81" w14:paraId="002C6938" w14:textId="77777777" w:rsidTr="00793211">
        <w:tc>
          <w:tcPr>
            <w:tcW w:w="1526" w:type="dxa"/>
          </w:tcPr>
          <w:p w14:paraId="297D3010" w14:textId="77777777" w:rsidR="00486B81" w:rsidRDefault="00486B81">
            <w:r>
              <w:t>7.14</w:t>
            </w:r>
          </w:p>
        </w:tc>
        <w:tc>
          <w:tcPr>
            <w:tcW w:w="7118" w:type="dxa"/>
          </w:tcPr>
          <w:p w14:paraId="42A99E58" w14:textId="77777777" w:rsidR="00486B81" w:rsidRDefault="00486B81"/>
        </w:tc>
      </w:tr>
      <w:tr w:rsidR="00486B81" w14:paraId="47C69F30" w14:textId="77777777" w:rsidTr="00793211">
        <w:tc>
          <w:tcPr>
            <w:tcW w:w="1526" w:type="dxa"/>
          </w:tcPr>
          <w:p w14:paraId="42CD3540" w14:textId="77777777" w:rsidR="00486B81" w:rsidRDefault="00486B81">
            <w:r>
              <w:t>7.15</w:t>
            </w:r>
          </w:p>
        </w:tc>
        <w:tc>
          <w:tcPr>
            <w:tcW w:w="7118" w:type="dxa"/>
          </w:tcPr>
          <w:p w14:paraId="5580C306" w14:textId="77777777" w:rsidR="00486B81" w:rsidRDefault="00486B81"/>
        </w:tc>
      </w:tr>
    </w:tbl>
    <w:p w14:paraId="29D5BE65" w14:textId="77777777" w:rsidR="00D13622" w:rsidRDefault="00D13622"/>
    <w:p w14:paraId="07F5E6E3" w14:textId="77777777" w:rsidR="00D13622" w:rsidRDefault="00D13622">
      <w:pPr>
        <w:rPr>
          <w:rFonts w:asciiTheme="majorHAnsi" w:eastAsiaTheme="majorEastAsia" w:hAnsiTheme="majorHAnsi" w:cstheme="majorBidi"/>
          <w:iCs/>
          <w:sz w:val="24"/>
          <w:szCs w:val="24"/>
        </w:rPr>
      </w:pPr>
      <w:r>
        <w:br w:type="page"/>
      </w:r>
    </w:p>
    <w:p w14:paraId="7FA73CCC" w14:textId="77777777" w:rsidR="00D13622" w:rsidRDefault="00D13622" w:rsidP="0044448B">
      <w:pPr>
        <w:pStyle w:val="Rubrik2"/>
      </w:pPr>
      <w:bookmarkStart w:id="34" w:name="_Toc5278409"/>
      <w:r w:rsidRPr="0032614D">
        <w:lastRenderedPageBreak/>
        <w:t>Preciseringar</w:t>
      </w:r>
      <w:r>
        <w:t xml:space="preserve"> i Särskilda villkor för Privat molntjänst</w:t>
      </w:r>
      <w:bookmarkEnd w:id="34"/>
    </w:p>
    <w:p w14:paraId="4DD45000" w14:textId="77777777" w:rsidR="000F3647" w:rsidRPr="000F3647" w:rsidRDefault="000F3647" w:rsidP="000F3647"/>
    <w:tbl>
      <w:tblPr>
        <w:tblStyle w:val="Tabellrutnt"/>
        <w:tblW w:w="0" w:type="auto"/>
        <w:tblLook w:val="04A0" w:firstRow="1" w:lastRow="0" w:firstColumn="1" w:lastColumn="0" w:noHBand="0" w:noVBand="1"/>
      </w:tblPr>
      <w:tblGrid>
        <w:gridCol w:w="1526"/>
        <w:gridCol w:w="7118"/>
      </w:tblGrid>
      <w:tr w:rsidR="00D13622" w:rsidRPr="00793211" w14:paraId="1CA6CE89" w14:textId="77777777" w:rsidTr="003938A2">
        <w:tc>
          <w:tcPr>
            <w:tcW w:w="1526" w:type="dxa"/>
            <w:shd w:val="clear" w:color="auto" w:fill="A6A6A6" w:themeFill="background1" w:themeFillShade="A6"/>
          </w:tcPr>
          <w:p w14:paraId="650DED6F"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625AA891" w14:textId="77777777" w:rsidR="00D13622" w:rsidRDefault="00D13622" w:rsidP="003938A2">
            <w:pPr>
              <w:jc w:val="center"/>
              <w:rPr>
                <w:b/>
              </w:rPr>
            </w:pPr>
          </w:p>
          <w:p w14:paraId="4B01BC6F" w14:textId="77777777" w:rsidR="00D13622" w:rsidRPr="00793211" w:rsidRDefault="00C2701C" w:rsidP="003938A2">
            <w:pPr>
              <w:jc w:val="center"/>
              <w:rPr>
                <w:b/>
              </w:rPr>
            </w:pPr>
            <w:r>
              <w:rPr>
                <w:b/>
              </w:rPr>
              <w:t>P</w:t>
            </w:r>
            <w:r w:rsidR="00213FF8" w:rsidRPr="00793211">
              <w:rPr>
                <w:b/>
              </w:rPr>
              <w:t>recisering i avropsförfrågan</w:t>
            </w:r>
          </w:p>
        </w:tc>
      </w:tr>
      <w:tr w:rsidR="00D13622" w14:paraId="3CC495A8" w14:textId="77777777" w:rsidTr="003938A2">
        <w:tc>
          <w:tcPr>
            <w:tcW w:w="1526" w:type="dxa"/>
          </w:tcPr>
          <w:p w14:paraId="464E19F0" w14:textId="77777777" w:rsidR="00D13622" w:rsidRDefault="00D13622" w:rsidP="003938A2">
            <w:r>
              <w:t>2.1</w:t>
            </w:r>
          </w:p>
        </w:tc>
        <w:tc>
          <w:tcPr>
            <w:tcW w:w="7118" w:type="dxa"/>
          </w:tcPr>
          <w:p w14:paraId="3D45E08F" w14:textId="77777777" w:rsidR="00D13622" w:rsidRDefault="00D13622" w:rsidP="003938A2"/>
        </w:tc>
      </w:tr>
      <w:tr w:rsidR="00D13622" w14:paraId="6697F950" w14:textId="77777777" w:rsidTr="003938A2">
        <w:tc>
          <w:tcPr>
            <w:tcW w:w="1526" w:type="dxa"/>
          </w:tcPr>
          <w:p w14:paraId="5CAE215A" w14:textId="77777777" w:rsidR="00D13622" w:rsidRDefault="00D13622" w:rsidP="003938A2">
            <w:r>
              <w:t>3.2</w:t>
            </w:r>
          </w:p>
        </w:tc>
        <w:tc>
          <w:tcPr>
            <w:tcW w:w="7118" w:type="dxa"/>
          </w:tcPr>
          <w:p w14:paraId="1F4252F0" w14:textId="77777777" w:rsidR="00A34FED" w:rsidRDefault="00A34FED" w:rsidP="0016551A">
            <w:pPr>
              <w:spacing w:after="0"/>
              <w:rPr>
                <w:i/>
              </w:rPr>
            </w:pPr>
            <w:r>
              <w:rPr>
                <w:i/>
              </w:rPr>
              <w:t>Obs, detta är ett</w:t>
            </w:r>
            <w:r w:rsidRPr="003560BA">
              <w:rPr>
                <w:i/>
              </w:rPr>
              <w:t xml:space="preserve"> exempel:</w:t>
            </w:r>
          </w:p>
          <w:p w14:paraId="4E74817A" w14:textId="77777777" w:rsidR="00D13622" w:rsidRDefault="00D326C0" w:rsidP="0016551A">
            <w:pPr>
              <w:spacing w:after="0"/>
            </w:pPr>
            <w:r>
              <w:rPr>
                <w:i/>
              </w:rPr>
              <w:t xml:space="preserve">Första meningen </w:t>
            </w:r>
            <w:r w:rsidR="00003432">
              <w:rPr>
                <w:i/>
              </w:rPr>
              <w:t>ska anpassa</w:t>
            </w:r>
            <w:r>
              <w:rPr>
                <w:i/>
              </w:rPr>
              <w:t xml:space="preserve">s till: </w:t>
            </w:r>
            <w:r w:rsidRPr="00150FC4">
              <w:rPr>
                <w:i/>
              </w:rPr>
              <w:t xml:space="preserve">Privat molntjänst ska vara tillgänglig och ha avtalad </w:t>
            </w:r>
            <w:proofErr w:type="gramStart"/>
            <w:r w:rsidRPr="00150FC4">
              <w:rPr>
                <w:i/>
              </w:rPr>
              <w:t xml:space="preserve">prestanda </w:t>
            </w:r>
            <w:r>
              <w:rPr>
                <w:i/>
              </w:rPr>
              <w:t>måndag</w:t>
            </w:r>
            <w:proofErr w:type="gramEnd"/>
            <w:r>
              <w:rPr>
                <w:i/>
              </w:rPr>
              <w:t xml:space="preserve"> till fredag 06.00 – 19.00.</w:t>
            </w:r>
            <w:r w:rsidR="00003432">
              <w:rPr>
                <w:i/>
              </w:rPr>
              <w:t xml:space="preserve"> För övrigt inga ändringar till punkten.</w:t>
            </w:r>
          </w:p>
        </w:tc>
      </w:tr>
      <w:tr w:rsidR="00D13622" w14:paraId="5007CFA9" w14:textId="77777777" w:rsidTr="003938A2">
        <w:tc>
          <w:tcPr>
            <w:tcW w:w="1526" w:type="dxa"/>
          </w:tcPr>
          <w:p w14:paraId="6F4463A7" w14:textId="77777777" w:rsidR="00D13622" w:rsidRDefault="00D13622" w:rsidP="003938A2">
            <w:r>
              <w:t>3.3</w:t>
            </w:r>
          </w:p>
        </w:tc>
        <w:tc>
          <w:tcPr>
            <w:tcW w:w="7118" w:type="dxa"/>
          </w:tcPr>
          <w:p w14:paraId="2DAFE598" w14:textId="77777777" w:rsidR="00D13622" w:rsidRDefault="00D13622" w:rsidP="003938A2"/>
        </w:tc>
      </w:tr>
      <w:tr w:rsidR="00D13622" w14:paraId="6F430767" w14:textId="77777777" w:rsidTr="003938A2">
        <w:tc>
          <w:tcPr>
            <w:tcW w:w="1526" w:type="dxa"/>
          </w:tcPr>
          <w:p w14:paraId="56B65F42" w14:textId="77777777" w:rsidR="00D13622" w:rsidRDefault="00D13622" w:rsidP="003938A2">
            <w:r>
              <w:t>3.4</w:t>
            </w:r>
          </w:p>
        </w:tc>
        <w:tc>
          <w:tcPr>
            <w:tcW w:w="7118" w:type="dxa"/>
          </w:tcPr>
          <w:p w14:paraId="2D715127" w14:textId="77777777" w:rsidR="00D13622" w:rsidRDefault="00D13622" w:rsidP="003938A2"/>
        </w:tc>
      </w:tr>
      <w:tr w:rsidR="00D13622" w14:paraId="0A7896B8" w14:textId="77777777" w:rsidTr="003938A2">
        <w:tc>
          <w:tcPr>
            <w:tcW w:w="1526" w:type="dxa"/>
          </w:tcPr>
          <w:p w14:paraId="797FEA22" w14:textId="77777777" w:rsidR="00D13622" w:rsidRDefault="00D13622" w:rsidP="003938A2">
            <w:r>
              <w:t>7.1</w:t>
            </w:r>
          </w:p>
        </w:tc>
        <w:tc>
          <w:tcPr>
            <w:tcW w:w="7118" w:type="dxa"/>
          </w:tcPr>
          <w:p w14:paraId="3B4613F6" w14:textId="77777777" w:rsidR="00D13622" w:rsidRDefault="00D13622" w:rsidP="003938A2"/>
        </w:tc>
      </w:tr>
      <w:tr w:rsidR="00D13622" w14:paraId="5E01665B" w14:textId="77777777" w:rsidTr="003938A2">
        <w:tc>
          <w:tcPr>
            <w:tcW w:w="1526" w:type="dxa"/>
          </w:tcPr>
          <w:p w14:paraId="4F3AB5DC" w14:textId="77777777" w:rsidR="00D13622" w:rsidRDefault="00D13622" w:rsidP="003938A2">
            <w:r>
              <w:t>7.2</w:t>
            </w:r>
          </w:p>
        </w:tc>
        <w:tc>
          <w:tcPr>
            <w:tcW w:w="7118" w:type="dxa"/>
          </w:tcPr>
          <w:p w14:paraId="1A5F886C" w14:textId="77777777" w:rsidR="00D13622" w:rsidRDefault="00D13622" w:rsidP="003938A2"/>
        </w:tc>
      </w:tr>
    </w:tbl>
    <w:p w14:paraId="76C0AA11" w14:textId="77777777" w:rsidR="00C766FF" w:rsidRDefault="00C766FF"/>
    <w:p w14:paraId="5849356D" w14:textId="77777777" w:rsidR="003938A2" w:rsidRDefault="003938A2">
      <w:pPr>
        <w:rPr>
          <w:rFonts w:asciiTheme="majorHAnsi" w:eastAsiaTheme="majorEastAsia" w:hAnsiTheme="majorHAnsi" w:cstheme="majorBidi"/>
          <w:iCs/>
          <w:sz w:val="24"/>
          <w:szCs w:val="24"/>
        </w:rPr>
      </w:pPr>
      <w:r>
        <w:br w:type="page"/>
      </w:r>
    </w:p>
    <w:p w14:paraId="0B937C21" w14:textId="77777777" w:rsidR="00D13622" w:rsidRDefault="00D13622" w:rsidP="0044448B">
      <w:pPr>
        <w:pStyle w:val="Rubrik2"/>
      </w:pPr>
      <w:bookmarkStart w:id="35" w:name="_Toc5278410"/>
      <w:r w:rsidRPr="0032614D">
        <w:lastRenderedPageBreak/>
        <w:t>Preciseringar</w:t>
      </w:r>
      <w:r>
        <w:t xml:space="preserve"> i Särskilda villkor för </w:t>
      </w:r>
      <w:r w:rsidRPr="00D13622">
        <w:t>proprietär programvara</w:t>
      </w:r>
      <w:bookmarkEnd w:id="35"/>
    </w:p>
    <w:p w14:paraId="340DB630" w14:textId="77777777" w:rsidR="00F73C34" w:rsidRPr="00F73C34" w:rsidRDefault="00F73C34" w:rsidP="00F73C34"/>
    <w:tbl>
      <w:tblPr>
        <w:tblStyle w:val="Tabellrutnt"/>
        <w:tblW w:w="0" w:type="auto"/>
        <w:tblLook w:val="04A0" w:firstRow="1" w:lastRow="0" w:firstColumn="1" w:lastColumn="0" w:noHBand="0" w:noVBand="1"/>
      </w:tblPr>
      <w:tblGrid>
        <w:gridCol w:w="1526"/>
        <w:gridCol w:w="7118"/>
      </w:tblGrid>
      <w:tr w:rsidR="00D13622" w:rsidRPr="00793211" w14:paraId="55DE1219" w14:textId="77777777" w:rsidTr="003938A2">
        <w:tc>
          <w:tcPr>
            <w:tcW w:w="1526" w:type="dxa"/>
            <w:shd w:val="clear" w:color="auto" w:fill="A6A6A6" w:themeFill="background1" w:themeFillShade="A6"/>
          </w:tcPr>
          <w:p w14:paraId="0D130BC2"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2EB6CD6C" w14:textId="77777777" w:rsidR="00D13622" w:rsidRDefault="00D13622" w:rsidP="003938A2">
            <w:pPr>
              <w:jc w:val="center"/>
              <w:rPr>
                <w:b/>
              </w:rPr>
            </w:pPr>
          </w:p>
          <w:p w14:paraId="35F367B3" w14:textId="77777777" w:rsidR="00D13622" w:rsidRPr="00793211" w:rsidRDefault="00E51A9F" w:rsidP="003938A2">
            <w:pPr>
              <w:jc w:val="center"/>
              <w:rPr>
                <w:b/>
              </w:rPr>
            </w:pPr>
            <w:r>
              <w:rPr>
                <w:b/>
              </w:rPr>
              <w:t>P</w:t>
            </w:r>
            <w:r w:rsidR="00213FF8" w:rsidRPr="00793211">
              <w:rPr>
                <w:b/>
              </w:rPr>
              <w:t>recisering i avropsförfrågan</w:t>
            </w:r>
          </w:p>
        </w:tc>
      </w:tr>
      <w:tr w:rsidR="00D13622" w14:paraId="529F5587" w14:textId="77777777" w:rsidTr="003938A2">
        <w:tc>
          <w:tcPr>
            <w:tcW w:w="1526" w:type="dxa"/>
          </w:tcPr>
          <w:p w14:paraId="43691B47" w14:textId="77777777" w:rsidR="00D13622" w:rsidRDefault="00D13622" w:rsidP="003938A2">
            <w:r>
              <w:t>4.1</w:t>
            </w:r>
          </w:p>
        </w:tc>
        <w:tc>
          <w:tcPr>
            <w:tcW w:w="7118" w:type="dxa"/>
          </w:tcPr>
          <w:p w14:paraId="32485699" w14:textId="77777777" w:rsidR="00D37725" w:rsidRPr="003560BA" w:rsidRDefault="00A34FED" w:rsidP="0016551A">
            <w:pPr>
              <w:spacing w:after="0"/>
              <w:rPr>
                <w:i/>
              </w:rPr>
            </w:pPr>
            <w:r>
              <w:rPr>
                <w:i/>
              </w:rPr>
              <w:t>Obs, d</w:t>
            </w:r>
            <w:r w:rsidR="00D37725">
              <w:rPr>
                <w:i/>
              </w:rPr>
              <w:t>etta är ett</w:t>
            </w:r>
            <w:r w:rsidR="00D37725" w:rsidRPr="003560BA">
              <w:rPr>
                <w:i/>
              </w:rPr>
              <w:t xml:space="preserve"> exempel:</w:t>
            </w:r>
          </w:p>
          <w:p w14:paraId="1C2F0353" w14:textId="77777777" w:rsidR="0026101F" w:rsidRDefault="0026101F" w:rsidP="0016551A">
            <w:pPr>
              <w:spacing w:after="0"/>
            </w:pPr>
            <w:r>
              <w:rPr>
                <w:i/>
              </w:rPr>
              <w:t>P</w:t>
            </w:r>
            <w:r w:rsidRPr="0026101F">
              <w:rPr>
                <w:i/>
              </w:rPr>
              <w:t>roprietär programvara ska tillhandahållas på distans genom nedladdning.</w:t>
            </w:r>
          </w:p>
        </w:tc>
      </w:tr>
      <w:tr w:rsidR="00D13622" w14:paraId="2D17F89C" w14:textId="77777777" w:rsidTr="003938A2">
        <w:tc>
          <w:tcPr>
            <w:tcW w:w="1526" w:type="dxa"/>
          </w:tcPr>
          <w:p w14:paraId="45A0F5BB" w14:textId="77777777" w:rsidR="00D13622" w:rsidRDefault="00D13622" w:rsidP="003938A2">
            <w:r>
              <w:t>4.2</w:t>
            </w:r>
          </w:p>
        </w:tc>
        <w:tc>
          <w:tcPr>
            <w:tcW w:w="7118" w:type="dxa"/>
          </w:tcPr>
          <w:p w14:paraId="4AFFF108" w14:textId="77777777" w:rsidR="00A34FED" w:rsidRDefault="00A34FED" w:rsidP="0016551A">
            <w:pPr>
              <w:spacing w:after="0"/>
              <w:rPr>
                <w:i/>
              </w:rPr>
            </w:pPr>
            <w:r>
              <w:rPr>
                <w:i/>
              </w:rPr>
              <w:t>Obs, detta är ett</w:t>
            </w:r>
            <w:r w:rsidRPr="003560BA">
              <w:rPr>
                <w:i/>
              </w:rPr>
              <w:t xml:space="preserve"> exempel:</w:t>
            </w:r>
          </w:p>
          <w:p w14:paraId="57CEA189" w14:textId="77777777" w:rsidR="00D13622" w:rsidRPr="0004032B" w:rsidRDefault="0004032B" w:rsidP="0016551A">
            <w:pPr>
              <w:spacing w:after="0"/>
              <w:rPr>
                <w:i/>
              </w:rPr>
            </w:pPr>
            <w:r w:rsidRPr="0004032B">
              <w:rPr>
                <w:i/>
              </w:rPr>
              <w:t>Leverans ska vara föremål för leveranskontroll enligt villkoren i avsnitt 6 (Leverans) i Allmänna villkor</w:t>
            </w:r>
          </w:p>
        </w:tc>
      </w:tr>
      <w:tr w:rsidR="00D13622" w14:paraId="20932B02" w14:textId="77777777" w:rsidTr="003938A2">
        <w:tc>
          <w:tcPr>
            <w:tcW w:w="1526" w:type="dxa"/>
          </w:tcPr>
          <w:p w14:paraId="0BA94B79" w14:textId="77777777" w:rsidR="00D13622" w:rsidRDefault="00D13622" w:rsidP="003938A2">
            <w:r>
              <w:t>4.3</w:t>
            </w:r>
          </w:p>
        </w:tc>
        <w:tc>
          <w:tcPr>
            <w:tcW w:w="7118" w:type="dxa"/>
          </w:tcPr>
          <w:p w14:paraId="78C1096A" w14:textId="77777777" w:rsidR="00D13622" w:rsidRDefault="00D13622" w:rsidP="003938A2"/>
        </w:tc>
      </w:tr>
      <w:tr w:rsidR="00D13622" w14:paraId="327964F8" w14:textId="77777777" w:rsidTr="003938A2">
        <w:tc>
          <w:tcPr>
            <w:tcW w:w="1526" w:type="dxa"/>
          </w:tcPr>
          <w:p w14:paraId="48E5BD2C" w14:textId="77777777" w:rsidR="00D13622" w:rsidRDefault="00D13622" w:rsidP="003938A2">
            <w:r>
              <w:t>4.4</w:t>
            </w:r>
          </w:p>
        </w:tc>
        <w:tc>
          <w:tcPr>
            <w:tcW w:w="7118" w:type="dxa"/>
          </w:tcPr>
          <w:p w14:paraId="30972BD5" w14:textId="77777777" w:rsidR="00D13622" w:rsidRDefault="00D13622" w:rsidP="003938A2"/>
        </w:tc>
      </w:tr>
      <w:tr w:rsidR="00D13622" w14:paraId="03FB12CD" w14:textId="77777777" w:rsidTr="003938A2">
        <w:tc>
          <w:tcPr>
            <w:tcW w:w="1526" w:type="dxa"/>
          </w:tcPr>
          <w:p w14:paraId="762348B8" w14:textId="77777777" w:rsidR="00D13622" w:rsidRDefault="00D13622" w:rsidP="003938A2">
            <w:r>
              <w:t>4.5</w:t>
            </w:r>
          </w:p>
        </w:tc>
        <w:tc>
          <w:tcPr>
            <w:tcW w:w="7118" w:type="dxa"/>
          </w:tcPr>
          <w:p w14:paraId="42A9B7C0" w14:textId="77777777" w:rsidR="00D13622" w:rsidRDefault="00D13622" w:rsidP="003938A2"/>
        </w:tc>
      </w:tr>
      <w:tr w:rsidR="00D13622" w14:paraId="3E4F2376" w14:textId="77777777" w:rsidTr="003938A2">
        <w:tc>
          <w:tcPr>
            <w:tcW w:w="1526" w:type="dxa"/>
          </w:tcPr>
          <w:p w14:paraId="520CF1FA" w14:textId="77777777" w:rsidR="00D13622" w:rsidRDefault="00146333" w:rsidP="003938A2">
            <w:r>
              <w:t>5.1</w:t>
            </w:r>
          </w:p>
        </w:tc>
        <w:tc>
          <w:tcPr>
            <w:tcW w:w="7118" w:type="dxa"/>
          </w:tcPr>
          <w:p w14:paraId="55ABE3CD" w14:textId="77777777" w:rsidR="00D13622" w:rsidRDefault="00D13622" w:rsidP="003938A2"/>
        </w:tc>
      </w:tr>
      <w:tr w:rsidR="00D13622" w14:paraId="38F84114" w14:textId="77777777" w:rsidTr="003938A2">
        <w:tc>
          <w:tcPr>
            <w:tcW w:w="1526" w:type="dxa"/>
          </w:tcPr>
          <w:p w14:paraId="7D104699" w14:textId="77777777" w:rsidR="00D13622" w:rsidRDefault="00146333" w:rsidP="003938A2">
            <w:r>
              <w:t>5.2</w:t>
            </w:r>
          </w:p>
        </w:tc>
        <w:tc>
          <w:tcPr>
            <w:tcW w:w="7118" w:type="dxa"/>
          </w:tcPr>
          <w:p w14:paraId="74714886" w14:textId="77777777" w:rsidR="00D13622" w:rsidRDefault="00D13622" w:rsidP="003938A2"/>
        </w:tc>
      </w:tr>
      <w:tr w:rsidR="00D13622" w14:paraId="4FD4F142" w14:textId="77777777" w:rsidTr="003938A2">
        <w:tc>
          <w:tcPr>
            <w:tcW w:w="1526" w:type="dxa"/>
          </w:tcPr>
          <w:p w14:paraId="26E5749C" w14:textId="77777777" w:rsidR="00D13622" w:rsidRDefault="00146333" w:rsidP="003938A2">
            <w:r>
              <w:t>7.2</w:t>
            </w:r>
          </w:p>
        </w:tc>
        <w:tc>
          <w:tcPr>
            <w:tcW w:w="7118" w:type="dxa"/>
          </w:tcPr>
          <w:p w14:paraId="4BB73E11" w14:textId="77777777" w:rsidR="00D13622" w:rsidRDefault="00D13622" w:rsidP="003938A2"/>
        </w:tc>
      </w:tr>
      <w:tr w:rsidR="00D13622" w14:paraId="5BE2E5DF" w14:textId="77777777" w:rsidTr="003938A2">
        <w:tc>
          <w:tcPr>
            <w:tcW w:w="1526" w:type="dxa"/>
          </w:tcPr>
          <w:p w14:paraId="37385E13" w14:textId="77777777" w:rsidR="00D13622" w:rsidRDefault="00146333" w:rsidP="003938A2">
            <w:r>
              <w:t>8.1</w:t>
            </w:r>
          </w:p>
        </w:tc>
        <w:tc>
          <w:tcPr>
            <w:tcW w:w="7118" w:type="dxa"/>
          </w:tcPr>
          <w:p w14:paraId="087DC45D" w14:textId="77777777" w:rsidR="00D13622" w:rsidRDefault="00D13622" w:rsidP="003938A2"/>
        </w:tc>
      </w:tr>
      <w:tr w:rsidR="00D13622" w14:paraId="6D21DF72" w14:textId="77777777" w:rsidTr="003938A2">
        <w:tc>
          <w:tcPr>
            <w:tcW w:w="1526" w:type="dxa"/>
          </w:tcPr>
          <w:p w14:paraId="2A997DCB" w14:textId="77777777" w:rsidR="00D13622" w:rsidRDefault="00146333" w:rsidP="003938A2">
            <w:r>
              <w:t>8.3</w:t>
            </w:r>
          </w:p>
        </w:tc>
        <w:tc>
          <w:tcPr>
            <w:tcW w:w="7118" w:type="dxa"/>
          </w:tcPr>
          <w:p w14:paraId="5D7BB028" w14:textId="77777777" w:rsidR="00D13622" w:rsidRDefault="00D13622" w:rsidP="003938A2"/>
        </w:tc>
      </w:tr>
      <w:tr w:rsidR="00D13622" w14:paraId="6E839BA6" w14:textId="77777777" w:rsidTr="003938A2">
        <w:tc>
          <w:tcPr>
            <w:tcW w:w="1526" w:type="dxa"/>
          </w:tcPr>
          <w:p w14:paraId="47860E5A" w14:textId="77777777" w:rsidR="00D13622" w:rsidRDefault="00146333" w:rsidP="003938A2">
            <w:r>
              <w:t>8.4</w:t>
            </w:r>
          </w:p>
        </w:tc>
        <w:tc>
          <w:tcPr>
            <w:tcW w:w="7118" w:type="dxa"/>
          </w:tcPr>
          <w:p w14:paraId="7CE168EF" w14:textId="77777777" w:rsidR="00D13622" w:rsidRDefault="00D13622" w:rsidP="003938A2"/>
        </w:tc>
      </w:tr>
      <w:tr w:rsidR="00146333" w14:paraId="13105B7D" w14:textId="77777777" w:rsidTr="003938A2">
        <w:tc>
          <w:tcPr>
            <w:tcW w:w="1526" w:type="dxa"/>
          </w:tcPr>
          <w:p w14:paraId="49F70ED7" w14:textId="77777777" w:rsidR="00146333" w:rsidRDefault="00146333" w:rsidP="003938A2">
            <w:r>
              <w:t>9.2</w:t>
            </w:r>
          </w:p>
        </w:tc>
        <w:tc>
          <w:tcPr>
            <w:tcW w:w="7118" w:type="dxa"/>
          </w:tcPr>
          <w:p w14:paraId="2601185C" w14:textId="77777777" w:rsidR="00146333" w:rsidRDefault="00146333" w:rsidP="003938A2"/>
        </w:tc>
      </w:tr>
      <w:tr w:rsidR="00146333" w14:paraId="62E94C84" w14:textId="77777777" w:rsidTr="003938A2">
        <w:tc>
          <w:tcPr>
            <w:tcW w:w="1526" w:type="dxa"/>
          </w:tcPr>
          <w:p w14:paraId="75928A9F" w14:textId="77777777" w:rsidR="00146333" w:rsidRDefault="00146333" w:rsidP="003938A2">
            <w:r>
              <w:t>9.3</w:t>
            </w:r>
          </w:p>
        </w:tc>
        <w:tc>
          <w:tcPr>
            <w:tcW w:w="7118" w:type="dxa"/>
          </w:tcPr>
          <w:p w14:paraId="11DCE928" w14:textId="77777777" w:rsidR="00146333" w:rsidRDefault="00146333" w:rsidP="003938A2"/>
        </w:tc>
      </w:tr>
    </w:tbl>
    <w:p w14:paraId="2B294B81" w14:textId="77777777" w:rsidR="00D13622" w:rsidRDefault="00D13622"/>
    <w:p w14:paraId="6A426EC0" w14:textId="77777777" w:rsidR="0028073D" w:rsidRDefault="0028073D">
      <w:pPr>
        <w:rPr>
          <w:rFonts w:asciiTheme="majorHAnsi" w:eastAsiaTheme="majorEastAsia" w:hAnsiTheme="majorHAnsi" w:cstheme="majorBidi"/>
          <w:iCs/>
          <w:sz w:val="24"/>
          <w:szCs w:val="24"/>
        </w:rPr>
      </w:pPr>
      <w:r>
        <w:br w:type="page"/>
      </w:r>
    </w:p>
    <w:p w14:paraId="119FA241" w14:textId="77777777" w:rsidR="003938A2" w:rsidRDefault="003938A2" w:rsidP="0044448B">
      <w:pPr>
        <w:pStyle w:val="Rubrik2"/>
      </w:pPr>
      <w:bookmarkStart w:id="36" w:name="_Toc5278411"/>
      <w:r w:rsidRPr="0032614D">
        <w:lastRenderedPageBreak/>
        <w:t>Preciseringar</w:t>
      </w:r>
      <w:r>
        <w:t xml:space="preserve"> i Särskilda villkor för Publik molntjänst</w:t>
      </w:r>
      <w:bookmarkEnd w:id="36"/>
    </w:p>
    <w:p w14:paraId="34205DAC" w14:textId="77777777" w:rsidR="00D37725" w:rsidRPr="00D37725" w:rsidRDefault="00D37725" w:rsidP="00D37725"/>
    <w:tbl>
      <w:tblPr>
        <w:tblStyle w:val="Tabellrutnt"/>
        <w:tblW w:w="0" w:type="auto"/>
        <w:tblLook w:val="04A0" w:firstRow="1" w:lastRow="0" w:firstColumn="1" w:lastColumn="0" w:noHBand="0" w:noVBand="1"/>
      </w:tblPr>
      <w:tblGrid>
        <w:gridCol w:w="1526"/>
        <w:gridCol w:w="7118"/>
      </w:tblGrid>
      <w:tr w:rsidR="0028073D" w:rsidRPr="00793211" w14:paraId="2F1880FD" w14:textId="77777777" w:rsidTr="00870B88">
        <w:tc>
          <w:tcPr>
            <w:tcW w:w="1526" w:type="dxa"/>
            <w:shd w:val="clear" w:color="auto" w:fill="A6A6A6" w:themeFill="background1" w:themeFillShade="A6"/>
          </w:tcPr>
          <w:p w14:paraId="58B662F4"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67FF11D1" w14:textId="77777777" w:rsidR="0028073D" w:rsidRDefault="0028073D" w:rsidP="00870B88">
            <w:pPr>
              <w:jc w:val="center"/>
              <w:rPr>
                <w:b/>
              </w:rPr>
            </w:pPr>
          </w:p>
          <w:p w14:paraId="3F5B5D56" w14:textId="77777777" w:rsidR="0028073D" w:rsidRPr="00793211" w:rsidRDefault="006416DE" w:rsidP="00870B88">
            <w:pPr>
              <w:jc w:val="center"/>
              <w:rPr>
                <w:b/>
              </w:rPr>
            </w:pPr>
            <w:r>
              <w:rPr>
                <w:b/>
              </w:rPr>
              <w:t>P</w:t>
            </w:r>
            <w:r w:rsidR="00213FF8" w:rsidRPr="00793211">
              <w:rPr>
                <w:b/>
              </w:rPr>
              <w:t>recisering i avropsförfrågan</w:t>
            </w:r>
          </w:p>
        </w:tc>
      </w:tr>
      <w:tr w:rsidR="0028073D" w14:paraId="0971F43A" w14:textId="77777777" w:rsidTr="00870B88">
        <w:tc>
          <w:tcPr>
            <w:tcW w:w="1526" w:type="dxa"/>
          </w:tcPr>
          <w:p w14:paraId="5A192E18" w14:textId="77777777" w:rsidR="0028073D" w:rsidRDefault="0028073D" w:rsidP="00870B88">
            <w:r>
              <w:t>2.1</w:t>
            </w:r>
          </w:p>
        </w:tc>
        <w:tc>
          <w:tcPr>
            <w:tcW w:w="7118" w:type="dxa"/>
          </w:tcPr>
          <w:p w14:paraId="130A33CD" w14:textId="77777777" w:rsidR="0028073D" w:rsidRDefault="0028073D" w:rsidP="00870B88"/>
        </w:tc>
      </w:tr>
      <w:tr w:rsidR="0028073D" w14:paraId="658F25F1" w14:textId="77777777" w:rsidTr="00870B88">
        <w:tc>
          <w:tcPr>
            <w:tcW w:w="1526" w:type="dxa"/>
          </w:tcPr>
          <w:p w14:paraId="73B303BF" w14:textId="77777777" w:rsidR="0028073D" w:rsidRDefault="0028073D" w:rsidP="00870B88">
            <w:r>
              <w:t>4.2</w:t>
            </w:r>
          </w:p>
        </w:tc>
        <w:tc>
          <w:tcPr>
            <w:tcW w:w="7118" w:type="dxa"/>
          </w:tcPr>
          <w:p w14:paraId="35A3BCCF" w14:textId="77777777" w:rsidR="0028073D" w:rsidRDefault="0028073D" w:rsidP="00870B88"/>
        </w:tc>
      </w:tr>
      <w:tr w:rsidR="0028073D" w14:paraId="380E42C5" w14:textId="77777777" w:rsidTr="00870B88">
        <w:tc>
          <w:tcPr>
            <w:tcW w:w="1526" w:type="dxa"/>
          </w:tcPr>
          <w:p w14:paraId="3FAF7919" w14:textId="77777777" w:rsidR="0028073D" w:rsidRDefault="0028073D" w:rsidP="00870B88">
            <w:r>
              <w:t>4.3</w:t>
            </w:r>
          </w:p>
        </w:tc>
        <w:tc>
          <w:tcPr>
            <w:tcW w:w="7118" w:type="dxa"/>
          </w:tcPr>
          <w:p w14:paraId="49C59929" w14:textId="77777777" w:rsidR="0028073D" w:rsidRDefault="00A34FED" w:rsidP="0016551A">
            <w:pPr>
              <w:spacing w:after="0"/>
              <w:rPr>
                <w:i/>
              </w:rPr>
            </w:pPr>
            <w:r>
              <w:rPr>
                <w:i/>
              </w:rPr>
              <w:t>Obs, detta är ett</w:t>
            </w:r>
            <w:r w:rsidRPr="003560BA">
              <w:rPr>
                <w:i/>
              </w:rPr>
              <w:t xml:space="preserve"> exempel:</w:t>
            </w:r>
          </w:p>
          <w:p w14:paraId="3C919502" w14:textId="77777777" w:rsidR="00A34FED" w:rsidRDefault="00A34FED" w:rsidP="0016551A">
            <w:pPr>
              <w:spacing w:after="0"/>
            </w:pPr>
            <w:r>
              <w:rPr>
                <w:i/>
              </w:rPr>
              <w:t xml:space="preserve">Andra meningen i punkten ska lyda: </w:t>
            </w:r>
            <w:r w:rsidRPr="00A34FED">
              <w:rPr>
                <w:i/>
              </w:rPr>
              <w:t>Dokumentationen ska vara</w:t>
            </w:r>
            <w:r>
              <w:rPr>
                <w:i/>
              </w:rPr>
              <w:t xml:space="preserve"> </w:t>
            </w:r>
            <w:r w:rsidRPr="00A34FED">
              <w:rPr>
                <w:i/>
              </w:rPr>
              <w:t xml:space="preserve">upprättad på svenska </w:t>
            </w:r>
            <w:r>
              <w:rPr>
                <w:i/>
              </w:rPr>
              <w:t xml:space="preserve">och </w:t>
            </w:r>
            <w:r w:rsidRPr="00A34FED">
              <w:rPr>
                <w:i/>
              </w:rPr>
              <w:t>engelska.</w:t>
            </w:r>
          </w:p>
        </w:tc>
      </w:tr>
      <w:tr w:rsidR="0028073D" w14:paraId="0BCCDC75" w14:textId="77777777" w:rsidTr="00870B88">
        <w:tc>
          <w:tcPr>
            <w:tcW w:w="1526" w:type="dxa"/>
          </w:tcPr>
          <w:p w14:paraId="16245FA1" w14:textId="77777777" w:rsidR="0028073D" w:rsidRDefault="0028073D" w:rsidP="00870B88">
            <w:r>
              <w:t>5.1</w:t>
            </w:r>
          </w:p>
        </w:tc>
        <w:tc>
          <w:tcPr>
            <w:tcW w:w="7118" w:type="dxa"/>
          </w:tcPr>
          <w:p w14:paraId="0C7551B9" w14:textId="77777777" w:rsidR="0028073D" w:rsidRDefault="0028073D" w:rsidP="00870B88"/>
        </w:tc>
      </w:tr>
      <w:tr w:rsidR="0028073D" w14:paraId="3482CB86" w14:textId="77777777" w:rsidTr="00870B88">
        <w:tc>
          <w:tcPr>
            <w:tcW w:w="1526" w:type="dxa"/>
          </w:tcPr>
          <w:p w14:paraId="4D323B76" w14:textId="77777777" w:rsidR="0028073D" w:rsidRDefault="0028073D" w:rsidP="00870B88">
            <w:r>
              <w:t>5.2</w:t>
            </w:r>
          </w:p>
        </w:tc>
        <w:tc>
          <w:tcPr>
            <w:tcW w:w="7118" w:type="dxa"/>
          </w:tcPr>
          <w:p w14:paraId="1B1FF83C" w14:textId="77777777" w:rsidR="0028073D" w:rsidRDefault="0028073D" w:rsidP="00870B88"/>
        </w:tc>
      </w:tr>
      <w:tr w:rsidR="0028073D" w14:paraId="199D400E" w14:textId="77777777" w:rsidTr="00870B88">
        <w:tc>
          <w:tcPr>
            <w:tcW w:w="1526" w:type="dxa"/>
          </w:tcPr>
          <w:p w14:paraId="18C69039" w14:textId="77777777" w:rsidR="0028073D" w:rsidRDefault="0028073D" w:rsidP="00870B88">
            <w:r>
              <w:t>6.2</w:t>
            </w:r>
          </w:p>
        </w:tc>
        <w:tc>
          <w:tcPr>
            <w:tcW w:w="7118" w:type="dxa"/>
          </w:tcPr>
          <w:p w14:paraId="1497AB8F" w14:textId="77777777" w:rsidR="0028073D" w:rsidRDefault="0028073D" w:rsidP="00870B88"/>
        </w:tc>
      </w:tr>
      <w:tr w:rsidR="0028073D" w14:paraId="55EE14B7" w14:textId="77777777" w:rsidTr="00870B88">
        <w:tc>
          <w:tcPr>
            <w:tcW w:w="1526" w:type="dxa"/>
          </w:tcPr>
          <w:p w14:paraId="40AF07EB" w14:textId="77777777" w:rsidR="0028073D" w:rsidRDefault="0028073D" w:rsidP="00870B88">
            <w:r>
              <w:t>6.5</w:t>
            </w:r>
          </w:p>
        </w:tc>
        <w:tc>
          <w:tcPr>
            <w:tcW w:w="7118" w:type="dxa"/>
          </w:tcPr>
          <w:p w14:paraId="15CF8A01" w14:textId="77777777" w:rsidR="0028073D" w:rsidRDefault="0028073D" w:rsidP="00870B88"/>
        </w:tc>
      </w:tr>
      <w:tr w:rsidR="0028073D" w14:paraId="5DC0221E" w14:textId="77777777" w:rsidTr="00870B88">
        <w:tc>
          <w:tcPr>
            <w:tcW w:w="1526" w:type="dxa"/>
          </w:tcPr>
          <w:p w14:paraId="299D8DD8" w14:textId="77777777" w:rsidR="0028073D" w:rsidRDefault="0028073D" w:rsidP="00870B88">
            <w:r>
              <w:t>7.4</w:t>
            </w:r>
          </w:p>
        </w:tc>
        <w:tc>
          <w:tcPr>
            <w:tcW w:w="7118" w:type="dxa"/>
          </w:tcPr>
          <w:p w14:paraId="1C575763" w14:textId="77777777" w:rsidR="0028073D" w:rsidRDefault="0028073D" w:rsidP="00870B88"/>
        </w:tc>
      </w:tr>
      <w:tr w:rsidR="0028073D" w14:paraId="364B8386" w14:textId="77777777" w:rsidTr="00870B88">
        <w:tc>
          <w:tcPr>
            <w:tcW w:w="1526" w:type="dxa"/>
          </w:tcPr>
          <w:p w14:paraId="2EE9B8BC" w14:textId="77777777" w:rsidR="0028073D" w:rsidRDefault="0028073D" w:rsidP="00870B88">
            <w:r>
              <w:t>8.2</w:t>
            </w:r>
          </w:p>
        </w:tc>
        <w:tc>
          <w:tcPr>
            <w:tcW w:w="7118" w:type="dxa"/>
          </w:tcPr>
          <w:p w14:paraId="5760C3FC" w14:textId="77777777" w:rsidR="0028073D" w:rsidRDefault="0028073D" w:rsidP="00870B88"/>
        </w:tc>
      </w:tr>
      <w:tr w:rsidR="0028073D" w14:paraId="0464227F" w14:textId="77777777" w:rsidTr="00870B88">
        <w:tc>
          <w:tcPr>
            <w:tcW w:w="1526" w:type="dxa"/>
          </w:tcPr>
          <w:p w14:paraId="0A017184" w14:textId="77777777" w:rsidR="0028073D" w:rsidRDefault="0028073D" w:rsidP="00870B88">
            <w:r>
              <w:t>9.1</w:t>
            </w:r>
          </w:p>
        </w:tc>
        <w:tc>
          <w:tcPr>
            <w:tcW w:w="7118" w:type="dxa"/>
          </w:tcPr>
          <w:p w14:paraId="746C9384" w14:textId="77777777" w:rsidR="0028073D" w:rsidRDefault="0028073D" w:rsidP="00870B88"/>
        </w:tc>
      </w:tr>
      <w:tr w:rsidR="0028073D" w14:paraId="1E1D48E6" w14:textId="77777777" w:rsidTr="00870B88">
        <w:tc>
          <w:tcPr>
            <w:tcW w:w="1526" w:type="dxa"/>
          </w:tcPr>
          <w:p w14:paraId="108C1936" w14:textId="77777777" w:rsidR="0028073D" w:rsidRDefault="0028073D" w:rsidP="00870B88">
            <w:r>
              <w:t>9.2</w:t>
            </w:r>
          </w:p>
        </w:tc>
        <w:tc>
          <w:tcPr>
            <w:tcW w:w="7118" w:type="dxa"/>
          </w:tcPr>
          <w:p w14:paraId="69AFF37F" w14:textId="77777777" w:rsidR="0028073D" w:rsidRDefault="0028073D" w:rsidP="00870B88"/>
        </w:tc>
      </w:tr>
    </w:tbl>
    <w:p w14:paraId="64825966" w14:textId="77777777" w:rsidR="003938A2" w:rsidRDefault="003938A2"/>
    <w:p w14:paraId="77AC8095" w14:textId="77777777" w:rsidR="0028073D" w:rsidRDefault="0028073D">
      <w:pPr>
        <w:rPr>
          <w:rFonts w:asciiTheme="majorHAnsi" w:eastAsiaTheme="majorEastAsia" w:hAnsiTheme="majorHAnsi" w:cstheme="majorBidi"/>
          <w:iCs/>
          <w:sz w:val="24"/>
          <w:szCs w:val="24"/>
        </w:rPr>
      </w:pPr>
      <w:r>
        <w:br w:type="page"/>
      </w:r>
    </w:p>
    <w:p w14:paraId="2FCDCEDD" w14:textId="77777777" w:rsidR="0028073D" w:rsidRDefault="0028073D" w:rsidP="0044448B">
      <w:pPr>
        <w:pStyle w:val="Rubrik2"/>
      </w:pPr>
      <w:bookmarkStart w:id="37" w:name="_Toc5278412"/>
      <w:r w:rsidRPr="0032614D">
        <w:lastRenderedPageBreak/>
        <w:t>Preciseringar</w:t>
      </w:r>
      <w:r w:rsidR="00F05A2C">
        <w:t xml:space="preserve"> i S</w:t>
      </w:r>
      <w:r>
        <w:t>ärskilda villkor för Öppen källkod</w:t>
      </w:r>
      <w:bookmarkEnd w:id="37"/>
    </w:p>
    <w:p w14:paraId="0585BC25"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28073D" w:rsidRPr="00793211" w14:paraId="15B96E36" w14:textId="77777777" w:rsidTr="00870B88">
        <w:tc>
          <w:tcPr>
            <w:tcW w:w="1526" w:type="dxa"/>
            <w:shd w:val="clear" w:color="auto" w:fill="A6A6A6" w:themeFill="background1" w:themeFillShade="A6"/>
          </w:tcPr>
          <w:p w14:paraId="768F9255"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7CEDBE3C" w14:textId="77777777" w:rsidR="0028073D" w:rsidRDefault="0028073D" w:rsidP="00870B88">
            <w:pPr>
              <w:jc w:val="center"/>
              <w:rPr>
                <w:b/>
              </w:rPr>
            </w:pPr>
          </w:p>
          <w:p w14:paraId="47A811A3" w14:textId="77777777" w:rsidR="0028073D" w:rsidRPr="00793211" w:rsidRDefault="000D2465" w:rsidP="00870B88">
            <w:pPr>
              <w:jc w:val="center"/>
              <w:rPr>
                <w:b/>
              </w:rPr>
            </w:pPr>
            <w:r>
              <w:rPr>
                <w:b/>
              </w:rPr>
              <w:t>P</w:t>
            </w:r>
            <w:r w:rsidR="00213FF8" w:rsidRPr="00793211">
              <w:rPr>
                <w:b/>
              </w:rPr>
              <w:t>recisering i avropsförfrågan</w:t>
            </w:r>
          </w:p>
        </w:tc>
      </w:tr>
      <w:tr w:rsidR="0028073D" w14:paraId="73C1000E" w14:textId="77777777" w:rsidTr="00870B88">
        <w:tc>
          <w:tcPr>
            <w:tcW w:w="1526" w:type="dxa"/>
          </w:tcPr>
          <w:p w14:paraId="05C5D8D9" w14:textId="77777777" w:rsidR="0028073D" w:rsidRDefault="0028073D" w:rsidP="00870B88">
            <w:r>
              <w:t>4.1</w:t>
            </w:r>
          </w:p>
        </w:tc>
        <w:tc>
          <w:tcPr>
            <w:tcW w:w="7118" w:type="dxa"/>
          </w:tcPr>
          <w:p w14:paraId="121CBE66" w14:textId="77777777" w:rsidR="0028073D" w:rsidRDefault="0028073D" w:rsidP="00870B88"/>
        </w:tc>
      </w:tr>
      <w:tr w:rsidR="0028073D" w14:paraId="6C31116F" w14:textId="77777777" w:rsidTr="00870B88">
        <w:tc>
          <w:tcPr>
            <w:tcW w:w="1526" w:type="dxa"/>
          </w:tcPr>
          <w:p w14:paraId="4E2C1158" w14:textId="77777777" w:rsidR="0028073D" w:rsidRDefault="0028073D" w:rsidP="00870B88">
            <w:r>
              <w:t>4.2</w:t>
            </w:r>
          </w:p>
        </w:tc>
        <w:tc>
          <w:tcPr>
            <w:tcW w:w="7118" w:type="dxa"/>
          </w:tcPr>
          <w:p w14:paraId="0BA24B57" w14:textId="77777777" w:rsidR="0028073D" w:rsidRDefault="0028073D" w:rsidP="00870B88"/>
        </w:tc>
      </w:tr>
      <w:tr w:rsidR="0028073D" w14:paraId="2559B9AC" w14:textId="77777777" w:rsidTr="00870B88">
        <w:tc>
          <w:tcPr>
            <w:tcW w:w="1526" w:type="dxa"/>
          </w:tcPr>
          <w:p w14:paraId="3176BE72" w14:textId="77777777" w:rsidR="0028073D" w:rsidRDefault="0028073D" w:rsidP="00870B88">
            <w:r>
              <w:t>4.3</w:t>
            </w:r>
          </w:p>
        </w:tc>
        <w:tc>
          <w:tcPr>
            <w:tcW w:w="7118" w:type="dxa"/>
          </w:tcPr>
          <w:p w14:paraId="3374DD47" w14:textId="77777777" w:rsidR="0028073D" w:rsidRDefault="0028073D" w:rsidP="00870B88"/>
        </w:tc>
      </w:tr>
      <w:tr w:rsidR="0028073D" w14:paraId="491079AF" w14:textId="77777777" w:rsidTr="00870B88">
        <w:tc>
          <w:tcPr>
            <w:tcW w:w="1526" w:type="dxa"/>
          </w:tcPr>
          <w:p w14:paraId="7E34BCE5" w14:textId="77777777" w:rsidR="0028073D" w:rsidRDefault="0028073D" w:rsidP="00870B88">
            <w:r>
              <w:t>4.4</w:t>
            </w:r>
          </w:p>
        </w:tc>
        <w:tc>
          <w:tcPr>
            <w:tcW w:w="7118" w:type="dxa"/>
          </w:tcPr>
          <w:p w14:paraId="483F8CFC" w14:textId="77777777" w:rsidR="0028073D" w:rsidRDefault="0028073D" w:rsidP="00870B88"/>
        </w:tc>
      </w:tr>
      <w:tr w:rsidR="0028073D" w14:paraId="601F3358" w14:textId="77777777" w:rsidTr="00870B88">
        <w:tc>
          <w:tcPr>
            <w:tcW w:w="1526" w:type="dxa"/>
          </w:tcPr>
          <w:p w14:paraId="18191C1F" w14:textId="77777777" w:rsidR="0028073D" w:rsidRDefault="0028073D" w:rsidP="00870B88">
            <w:r>
              <w:t>4.5</w:t>
            </w:r>
          </w:p>
        </w:tc>
        <w:tc>
          <w:tcPr>
            <w:tcW w:w="7118" w:type="dxa"/>
          </w:tcPr>
          <w:p w14:paraId="16589A2B" w14:textId="77777777" w:rsidR="0028073D" w:rsidRDefault="0028073D" w:rsidP="00870B88"/>
        </w:tc>
      </w:tr>
      <w:tr w:rsidR="0028073D" w14:paraId="11D15389" w14:textId="77777777" w:rsidTr="00870B88">
        <w:tc>
          <w:tcPr>
            <w:tcW w:w="1526" w:type="dxa"/>
          </w:tcPr>
          <w:p w14:paraId="28019B00" w14:textId="77777777" w:rsidR="0028073D" w:rsidRDefault="0028073D" w:rsidP="00870B88">
            <w:r>
              <w:t>6.2</w:t>
            </w:r>
          </w:p>
        </w:tc>
        <w:tc>
          <w:tcPr>
            <w:tcW w:w="7118" w:type="dxa"/>
          </w:tcPr>
          <w:p w14:paraId="60A41548" w14:textId="77777777" w:rsidR="0028073D" w:rsidRDefault="0028073D" w:rsidP="00870B88"/>
        </w:tc>
      </w:tr>
      <w:tr w:rsidR="0028073D" w14:paraId="7F2C93EA" w14:textId="77777777" w:rsidTr="00870B88">
        <w:tc>
          <w:tcPr>
            <w:tcW w:w="1526" w:type="dxa"/>
          </w:tcPr>
          <w:p w14:paraId="267E6339" w14:textId="77777777" w:rsidR="0028073D" w:rsidRDefault="0028073D" w:rsidP="00870B88">
            <w:r>
              <w:t>7.2</w:t>
            </w:r>
          </w:p>
        </w:tc>
        <w:tc>
          <w:tcPr>
            <w:tcW w:w="7118" w:type="dxa"/>
          </w:tcPr>
          <w:p w14:paraId="59B13AE0" w14:textId="77777777" w:rsidR="0028073D" w:rsidRDefault="0028073D" w:rsidP="00870B88"/>
        </w:tc>
      </w:tr>
      <w:tr w:rsidR="0028073D" w14:paraId="0B0FDC2C" w14:textId="77777777" w:rsidTr="00870B88">
        <w:tc>
          <w:tcPr>
            <w:tcW w:w="1526" w:type="dxa"/>
          </w:tcPr>
          <w:p w14:paraId="6C337177" w14:textId="77777777" w:rsidR="0028073D" w:rsidRDefault="0028073D" w:rsidP="00870B88">
            <w:r>
              <w:t>7.4</w:t>
            </w:r>
          </w:p>
        </w:tc>
        <w:tc>
          <w:tcPr>
            <w:tcW w:w="7118" w:type="dxa"/>
          </w:tcPr>
          <w:p w14:paraId="0C94CD02" w14:textId="77777777" w:rsidR="005C7529" w:rsidRPr="005C7529" w:rsidRDefault="005C7529" w:rsidP="0016551A">
            <w:pPr>
              <w:spacing w:after="0"/>
              <w:rPr>
                <w:i/>
              </w:rPr>
            </w:pPr>
            <w:r w:rsidRPr="005C7529">
              <w:rPr>
                <w:i/>
              </w:rPr>
              <w:t>Obs, detta är ett exempel:</w:t>
            </w:r>
          </w:p>
          <w:p w14:paraId="4389730F" w14:textId="77777777" w:rsidR="0028073D" w:rsidRDefault="005C7529" w:rsidP="0016551A">
            <w:pPr>
              <w:spacing w:after="0"/>
            </w:pPr>
            <w:r>
              <w:rPr>
                <w:i/>
              </w:rPr>
              <w:t>Första meningen ska lyda: R</w:t>
            </w:r>
            <w:r w:rsidRPr="005C7529">
              <w:rPr>
                <w:i/>
              </w:rPr>
              <w:t xml:space="preserve">ätten till anpassning av Öppen källkod </w:t>
            </w:r>
            <w:r>
              <w:rPr>
                <w:i/>
              </w:rPr>
              <w:t>ska vara enligt alternativ (b</w:t>
            </w:r>
            <w:r w:rsidRPr="005C7529">
              <w:rPr>
                <w:i/>
              </w:rPr>
              <w:t>)</w:t>
            </w:r>
            <w:r>
              <w:rPr>
                <w:i/>
              </w:rPr>
              <w:t xml:space="preserve">. </w:t>
            </w:r>
          </w:p>
        </w:tc>
      </w:tr>
      <w:tr w:rsidR="0028073D" w14:paraId="144F320C" w14:textId="77777777" w:rsidTr="00870B88">
        <w:tc>
          <w:tcPr>
            <w:tcW w:w="1526" w:type="dxa"/>
          </w:tcPr>
          <w:p w14:paraId="7A7E2FAA" w14:textId="77777777" w:rsidR="0028073D" w:rsidRDefault="0028073D" w:rsidP="00870B88">
            <w:r>
              <w:t>8.2</w:t>
            </w:r>
          </w:p>
        </w:tc>
        <w:tc>
          <w:tcPr>
            <w:tcW w:w="7118" w:type="dxa"/>
          </w:tcPr>
          <w:p w14:paraId="55F788FD" w14:textId="77777777" w:rsidR="0028073D" w:rsidRDefault="0028073D" w:rsidP="00870B88"/>
        </w:tc>
      </w:tr>
      <w:tr w:rsidR="0028073D" w14:paraId="3A316762" w14:textId="77777777" w:rsidTr="00870B88">
        <w:tc>
          <w:tcPr>
            <w:tcW w:w="1526" w:type="dxa"/>
          </w:tcPr>
          <w:p w14:paraId="3D3FAB8F" w14:textId="77777777" w:rsidR="0028073D" w:rsidRDefault="0028073D" w:rsidP="00870B88">
            <w:r>
              <w:t>8.3</w:t>
            </w:r>
          </w:p>
        </w:tc>
        <w:tc>
          <w:tcPr>
            <w:tcW w:w="7118" w:type="dxa"/>
          </w:tcPr>
          <w:p w14:paraId="4EA56570" w14:textId="77777777" w:rsidR="0028073D" w:rsidRDefault="0028073D" w:rsidP="00870B88"/>
        </w:tc>
      </w:tr>
    </w:tbl>
    <w:p w14:paraId="1457F172" w14:textId="77777777" w:rsidR="0028073D" w:rsidRPr="00C766FF" w:rsidRDefault="0028073D"/>
    <w:sectPr w:rsidR="0028073D" w:rsidRPr="00C766FF" w:rsidSect="00786A94">
      <w:headerReference w:type="default" r:id="rId9"/>
      <w:footerReference w:type="default" r:id="rId10"/>
      <w:footerReference w:type="first" r:id="rId11"/>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ABA6F" w14:textId="77777777" w:rsidR="002B6183" w:rsidRDefault="002B6183" w:rsidP="0005368C">
      <w:r>
        <w:separator/>
      </w:r>
    </w:p>
  </w:endnote>
  <w:endnote w:type="continuationSeparator" w:id="0">
    <w:p w14:paraId="502E84F7" w14:textId="77777777" w:rsidR="002B6183" w:rsidRDefault="002B6183"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941F0B" w14:paraId="6DFD9C99" w14:textId="77777777" w:rsidTr="00202980">
      <w:tc>
        <w:tcPr>
          <w:tcW w:w="4570" w:type="dxa"/>
        </w:tcPr>
        <w:p w14:paraId="5BE80EF2" w14:textId="77777777" w:rsidR="00941F0B" w:rsidRDefault="002B6183" w:rsidP="003938A2">
          <w:pPr>
            <w:pStyle w:val="Sidfot"/>
          </w:pPr>
          <w:fldSimple w:instr=" FILENAME  \* FirstCap ">
            <w:r w:rsidR="00941F0B">
              <w:rPr>
                <w:noProof/>
              </w:rPr>
              <w:t>Mall för avropsförfrågan-Programvaror och tjänster - VSO</w:t>
            </w:r>
          </w:fldSimple>
        </w:p>
      </w:tc>
      <w:sdt>
        <w:sdtPr>
          <w:id w:val="1666049207"/>
        </w:sdtPr>
        <w:sdtEndPr/>
        <w:sdtContent>
          <w:tc>
            <w:tcPr>
              <w:tcW w:w="2835" w:type="dxa"/>
            </w:tcPr>
            <w:p w14:paraId="70924DC0" w14:textId="20B648E5" w:rsidR="00941F0B" w:rsidRDefault="00E412FE" w:rsidP="009F15E4">
              <w:pPr>
                <w:pStyle w:val="Sidfot"/>
              </w:pPr>
              <w:r>
                <w:t>Version 1.</w:t>
              </w:r>
              <w:r w:rsidR="004903A2">
                <w:t>2</w:t>
              </w:r>
            </w:p>
          </w:tc>
        </w:sdtContent>
      </w:sdt>
      <w:tc>
        <w:tcPr>
          <w:tcW w:w="527" w:type="dxa"/>
        </w:tcPr>
        <w:p w14:paraId="37BDB7E9" w14:textId="77777777" w:rsidR="00941F0B" w:rsidRDefault="00941F0B" w:rsidP="003938A2">
          <w:pPr>
            <w:pStyle w:val="Sidfot"/>
          </w:pPr>
        </w:p>
      </w:tc>
      <w:tc>
        <w:tcPr>
          <w:tcW w:w="2665" w:type="dxa"/>
        </w:tcPr>
        <w:p w14:paraId="0445348C" w14:textId="77777777" w:rsidR="00941F0B" w:rsidRDefault="00941F0B" w:rsidP="003938A2">
          <w:pPr>
            <w:pStyle w:val="Sidfot"/>
          </w:pPr>
        </w:p>
      </w:tc>
    </w:tr>
    <w:tr w:rsidR="00941F0B" w14:paraId="770DB514" w14:textId="77777777" w:rsidTr="00202980">
      <w:tc>
        <w:tcPr>
          <w:tcW w:w="4570" w:type="dxa"/>
        </w:tcPr>
        <w:p w14:paraId="356D8D33" w14:textId="77777777" w:rsidR="00941F0B" w:rsidRDefault="00941F0B">
          <w:pPr>
            <w:pStyle w:val="Sidfot"/>
          </w:pPr>
        </w:p>
      </w:tc>
      <w:tc>
        <w:tcPr>
          <w:tcW w:w="2835" w:type="dxa"/>
        </w:tcPr>
        <w:p w14:paraId="46CE9B7E" w14:textId="77777777" w:rsidR="00941F0B" w:rsidRDefault="00941F0B">
          <w:pPr>
            <w:pStyle w:val="Sidfot"/>
          </w:pPr>
        </w:p>
      </w:tc>
      <w:tc>
        <w:tcPr>
          <w:tcW w:w="527" w:type="dxa"/>
        </w:tcPr>
        <w:p w14:paraId="7F3012ED" w14:textId="77777777" w:rsidR="00941F0B" w:rsidRDefault="00941F0B">
          <w:pPr>
            <w:pStyle w:val="Sidfot"/>
          </w:pPr>
        </w:p>
      </w:tc>
      <w:tc>
        <w:tcPr>
          <w:tcW w:w="2665" w:type="dxa"/>
        </w:tcPr>
        <w:p w14:paraId="72530C59" w14:textId="77777777" w:rsidR="00941F0B" w:rsidRDefault="00941F0B">
          <w:pPr>
            <w:pStyle w:val="Sidfot"/>
          </w:pPr>
        </w:p>
      </w:tc>
    </w:tr>
  </w:tbl>
  <w:p w14:paraId="63E8BF1E" w14:textId="77777777" w:rsidR="00941F0B" w:rsidRDefault="00941F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941F0B" w14:paraId="1A57155A" w14:textId="77777777" w:rsidTr="00FB43E2">
      <w:tc>
        <w:tcPr>
          <w:tcW w:w="2920" w:type="dxa"/>
        </w:tcPr>
        <w:p w14:paraId="6DC6E43A" w14:textId="77777777" w:rsidR="00941F0B" w:rsidRDefault="00941F0B" w:rsidP="00D368D4">
          <w:pPr>
            <w:pStyle w:val="Sidfot"/>
          </w:pPr>
          <w:r w:rsidRPr="004E5139">
            <w:t>Box 2218, 103 15 Stockholm</w:t>
          </w:r>
        </w:p>
      </w:tc>
      <w:tc>
        <w:tcPr>
          <w:tcW w:w="2779" w:type="dxa"/>
        </w:tcPr>
        <w:p w14:paraId="022E6728" w14:textId="77777777" w:rsidR="00941F0B" w:rsidRDefault="00941F0B" w:rsidP="00D368D4">
          <w:pPr>
            <w:pStyle w:val="Sidfot"/>
          </w:pPr>
          <w:r>
            <w:t>Fakturaadress:</w:t>
          </w:r>
        </w:p>
      </w:tc>
      <w:tc>
        <w:tcPr>
          <w:tcW w:w="2233" w:type="dxa"/>
        </w:tcPr>
        <w:p w14:paraId="4938142A" w14:textId="77777777" w:rsidR="00941F0B" w:rsidRDefault="00941F0B" w:rsidP="00D368D4">
          <w:pPr>
            <w:pStyle w:val="Sidfot"/>
          </w:pPr>
          <w:r w:rsidRPr="000F30B9">
            <w:t>Telefon 08-700 08 00</w:t>
          </w:r>
        </w:p>
      </w:tc>
      <w:tc>
        <w:tcPr>
          <w:tcW w:w="2665" w:type="dxa"/>
        </w:tcPr>
        <w:p w14:paraId="076A76AA" w14:textId="77777777" w:rsidR="00941F0B" w:rsidRDefault="00941F0B" w:rsidP="00D368D4">
          <w:pPr>
            <w:pStyle w:val="Sidfot"/>
          </w:pPr>
          <w:r w:rsidRPr="000F30B9">
            <w:t xml:space="preserve">Organisationsnummer </w:t>
          </w:r>
          <w:proofErr w:type="gramStart"/>
          <w:r w:rsidRPr="000F30B9">
            <w:t>202100-0829</w:t>
          </w:r>
          <w:proofErr w:type="gramEnd"/>
        </w:p>
      </w:tc>
    </w:tr>
    <w:tr w:rsidR="00941F0B" w14:paraId="38E993CB" w14:textId="77777777" w:rsidTr="00FB43E2">
      <w:tc>
        <w:tcPr>
          <w:tcW w:w="2920" w:type="dxa"/>
        </w:tcPr>
        <w:p w14:paraId="19DADD03" w14:textId="77777777" w:rsidR="00941F0B" w:rsidRDefault="00941F0B" w:rsidP="00D368D4">
          <w:pPr>
            <w:pStyle w:val="Sidfot"/>
          </w:pPr>
          <w:r w:rsidRPr="000F30B9">
            <w:t>Birger Jarlsgatan 16, Stockholm</w:t>
          </w:r>
        </w:p>
      </w:tc>
      <w:tc>
        <w:tcPr>
          <w:tcW w:w="2779" w:type="dxa"/>
        </w:tcPr>
        <w:p w14:paraId="7C5D8238" w14:textId="77777777" w:rsidR="00941F0B" w:rsidRDefault="00941F0B" w:rsidP="00D368D4">
          <w:pPr>
            <w:pStyle w:val="Sidfot"/>
          </w:pPr>
          <w:r w:rsidRPr="000F30B9">
            <w:t>Box 2068, 103 15 Stockholm</w:t>
          </w:r>
        </w:p>
      </w:tc>
      <w:tc>
        <w:tcPr>
          <w:tcW w:w="2233" w:type="dxa"/>
        </w:tcPr>
        <w:p w14:paraId="2A599F26" w14:textId="77777777" w:rsidR="00941F0B" w:rsidRDefault="00941F0B" w:rsidP="00D368D4">
          <w:pPr>
            <w:pStyle w:val="Sidfot"/>
          </w:pPr>
          <w:r w:rsidRPr="000F30B9">
            <w:t>Telefax 08-20 49 69</w:t>
          </w:r>
        </w:p>
      </w:tc>
      <w:tc>
        <w:tcPr>
          <w:tcW w:w="2665" w:type="dxa"/>
        </w:tcPr>
        <w:p w14:paraId="4B3B3192" w14:textId="77777777" w:rsidR="00941F0B" w:rsidRDefault="00941F0B" w:rsidP="00D368D4">
          <w:pPr>
            <w:pStyle w:val="Sidfot"/>
          </w:pPr>
          <w:r w:rsidRPr="000F30B9">
            <w:t>www.kammarkollegiet.se</w:t>
          </w:r>
        </w:p>
      </w:tc>
    </w:tr>
  </w:tbl>
  <w:p w14:paraId="73D79FD8" w14:textId="77777777" w:rsidR="00941F0B" w:rsidRDefault="00941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71C47" w14:textId="77777777" w:rsidR="002B6183" w:rsidRDefault="002B6183" w:rsidP="0005368C">
      <w:r>
        <w:separator/>
      </w:r>
    </w:p>
  </w:footnote>
  <w:footnote w:type="continuationSeparator" w:id="0">
    <w:p w14:paraId="5718BB99" w14:textId="77777777" w:rsidR="002B6183" w:rsidRDefault="002B6183"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0966EC37" w14:textId="77777777" w:rsidR="00941F0B" w:rsidRDefault="00941F0B">
        <w:pPr>
          <w:pStyle w:val="Sidhuvud"/>
          <w:jc w:val="right"/>
        </w:pPr>
      </w:p>
      <w:p w14:paraId="4C80A810" w14:textId="77777777" w:rsidR="00941F0B" w:rsidRDefault="00941F0B">
        <w:pPr>
          <w:pStyle w:val="Sidhuvud"/>
          <w:jc w:val="right"/>
        </w:pPr>
      </w:p>
      <w:p w14:paraId="7EBC3C7C" w14:textId="77777777" w:rsidR="00941F0B" w:rsidRDefault="00941F0B"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7E2A6F">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7E2A6F">
          <w:rPr>
            <w:b/>
            <w:bCs/>
            <w:noProof/>
          </w:rPr>
          <w:t>16</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8521DE"/>
    <w:rsid w:val="00003432"/>
    <w:rsid w:val="00010CB9"/>
    <w:rsid w:val="000324D2"/>
    <w:rsid w:val="0003481B"/>
    <w:rsid w:val="0004032B"/>
    <w:rsid w:val="00042014"/>
    <w:rsid w:val="00042E0F"/>
    <w:rsid w:val="0005368C"/>
    <w:rsid w:val="00086AD7"/>
    <w:rsid w:val="0009106C"/>
    <w:rsid w:val="00093A0B"/>
    <w:rsid w:val="000A0BEA"/>
    <w:rsid w:val="000B3C16"/>
    <w:rsid w:val="000D0157"/>
    <w:rsid w:val="000D0F16"/>
    <w:rsid w:val="000D2465"/>
    <w:rsid w:val="000D5555"/>
    <w:rsid w:val="000D6671"/>
    <w:rsid w:val="000E4D23"/>
    <w:rsid w:val="000E5975"/>
    <w:rsid w:val="000F30B9"/>
    <w:rsid w:val="000F3647"/>
    <w:rsid w:val="0010264E"/>
    <w:rsid w:val="001103B4"/>
    <w:rsid w:val="00110F46"/>
    <w:rsid w:val="001133A1"/>
    <w:rsid w:val="00117D60"/>
    <w:rsid w:val="0012452B"/>
    <w:rsid w:val="001259D7"/>
    <w:rsid w:val="00146333"/>
    <w:rsid w:val="00150FC4"/>
    <w:rsid w:val="001520A3"/>
    <w:rsid w:val="0016551A"/>
    <w:rsid w:val="00166173"/>
    <w:rsid w:val="00171E65"/>
    <w:rsid w:val="00185238"/>
    <w:rsid w:val="00195BC8"/>
    <w:rsid w:val="001A5182"/>
    <w:rsid w:val="001E6111"/>
    <w:rsid w:val="001F7F16"/>
    <w:rsid w:val="00202654"/>
    <w:rsid w:val="00202980"/>
    <w:rsid w:val="00213FF8"/>
    <w:rsid w:val="00221656"/>
    <w:rsid w:val="00223B86"/>
    <w:rsid w:val="00233D0F"/>
    <w:rsid w:val="002542A0"/>
    <w:rsid w:val="00257388"/>
    <w:rsid w:val="0026101F"/>
    <w:rsid w:val="002737E3"/>
    <w:rsid w:val="002746A0"/>
    <w:rsid w:val="00276A06"/>
    <w:rsid w:val="0027784A"/>
    <w:rsid w:val="00280728"/>
    <w:rsid w:val="0028073D"/>
    <w:rsid w:val="0029214A"/>
    <w:rsid w:val="002B06F1"/>
    <w:rsid w:val="002B1389"/>
    <w:rsid w:val="002B6183"/>
    <w:rsid w:val="002C0E50"/>
    <w:rsid w:val="002D0F96"/>
    <w:rsid w:val="002E16A8"/>
    <w:rsid w:val="002F3C43"/>
    <w:rsid w:val="00310696"/>
    <w:rsid w:val="0032614D"/>
    <w:rsid w:val="0033411C"/>
    <w:rsid w:val="00345AE0"/>
    <w:rsid w:val="00346CAC"/>
    <w:rsid w:val="0035522A"/>
    <w:rsid w:val="003560BA"/>
    <w:rsid w:val="00356739"/>
    <w:rsid w:val="00366C54"/>
    <w:rsid w:val="0037201A"/>
    <w:rsid w:val="00375BCB"/>
    <w:rsid w:val="00377BF1"/>
    <w:rsid w:val="003802BD"/>
    <w:rsid w:val="00390BA4"/>
    <w:rsid w:val="003938A2"/>
    <w:rsid w:val="003A3D9C"/>
    <w:rsid w:val="003A5070"/>
    <w:rsid w:val="003A676A"/>
    <w:rsid w:val="003A7D89"/>
    <w:rsid w:val="003C0935"/>
    <w:rsid w:val="003C6A89"/>
    <w:rsid w:val="003C6C4F"/>
    <w:rsid w:val="003D554F"/>
    <w:rsid w:val="003E3BF9"/>
    <w:rsid w:val="003E43E6"/>
    <w:rsid w:val="003E5EF9"/>
    <w:rsid w:val="00402B09"/>
    <w:rsid w:val="0040311F"/>
    <w:rsid w:val="0040394B"/>
    <w:rsid w:val="004109EA"/>
    <w:rsid w:val="0041160E"/>
    <w:rsid w:val="004118F9"/>
    <w:rsid w:val="004120FF"/>
    <w:rsid w:val="00417C06"/>
    <w:rsid w:val="00421C35"/>
    <w:rsid w:val="00427915"/>
    <w:rsid w:val="00435BF3"/>
    <w:rsid w:val="00435E95"/>
    <w:rsid w:val="0044448B"/>
    <w:rsid w:val="00446070"/>
    <w:rsid w:val="004525F8"/>
    <w:rsid w:val="0046766C"/>
    <w:rsid w:val="004813AC"/>
    <w:rsid w:val="00486B81"/>
    <w:rsid w:val="004903A2"/>
    <w:rsid w:val="004A1E23"/>
    <w:rsid w:val="004E35E7"/>
    <w:rsid w:val="004E5139"/>
    <w:rsid w:val="004F60FA"/>
    <w:rsid w:val="004F6B79"/>
    <w:rsid w:val="004F70F0"/>
    <w:rsid w:val="0052100F"/>
    <w:rsid w:val="00524CC2"/>
    <w:rsid w:val="00531947"/>
    <w:rsid w:val="0053617C"/>
    <w:rsid w:val="005417B6"/>
    <w:rsid w:val="005616AD"/>
    <w:rsid w:val="00572583"/>
    <w:rsid w:val="00591119"/>
    <w:rsid w:val="00592D6E"/>
    <w:rsid w:val="005B33E3"/>
    <w:rsid w:val="005C2A49"/>
    <w:rsid w:val="005C7529"/>
    <w:rsid w:val="005E5735"/>
    <w:rsid w:val="005F214D"/>
    <w:rsid w:val="005F3938"/>
    <w:rsid w:val="006040AC"/>
    <w:rsid w:val="00607F11"/>
    <w:rsid w:val="00613B55"/>
    <w:rsid w:val="00632AB2"/>
    <w:rsid w:val="006416DE"/>
    <w:rsid w:val="00650A84"/>
    <w:rsid w:val="0066074C"/>
    <w:rsid w:val="006711CB"/>
    <w:rsid w:val="006779C8"/>
    <w:rsid w:val="006927D7"/>
    <w:rsid w:val="006A692F"/>
    <w:rsid w:val="006B3BD7"/>
    <w:rsid w:val="006B4A07"/>
    <w:rsid w:val="006C4F78"/>
    <w:rsid w:val="006D21B2"/>
    <w:rsid w:val="006E4A95"/>
    <w:rsid w:val="00705416"/>
    <w:rsid w:val="00713F44"/>
    <w:rsid w:val="0072676D"/>
    <w:rsid w:val="00734279"/>
    <w:rsid w:val="00764422"/>
    <w:rsid w:val="00786A94"/>
    <w:rsid w:val="00793211"/>
    <w:rsid w:val="00797A12"/>
    <w:rsid w:val="007A0B05"/>
    <w:rsid w:val="007A3328"/>
    <w:rsid w:val="007C2F1B"/>
    <w:rsid w:val="007D2DCB"/>
    <w:rsid w:val="007D421B"/>
    <w:rsid w:val="007E2A6F"/>
    <w:rsid w:val="007F04EA"/>
    <w:rsid w:val="007F11F8"/>
    <w:rsid w:val="00827701"/>
    <w:rsid w:val="008305AA"/>
    <w:rsid w:val="00845EE2"/>
    <w:rsid w:val="008506E5"/>
    <w:rsid w:val="008521DE"/>
    <w:rsid w:val="00862DF3"/>
    <w:rsid w:val="00865682"/>
    <w:rsid w:val="00870B88"/>
    <w:rsid w:val="008715CC"/>
    <w:rsid w:val="00883923"/>
    <w:rsid w:val="00897CE3"/>
    <w:rsid w:val="008A4435"/>
    <w:rsid w:val="008B5E2B"/>
    <w:rsid w:val="008E0DAF"/>
    <w:rsid w:val="008E536F"/>
    <w:rsid w:val="008E60B8"/>
    <w:rsid w:val="00904479"/>
    <w:rsid w:val="009203FC"/>
    <w:rsid w:val="0093226C"/>
    <w:rsid w:val="0093348F"/>
    <w:rsid w:val="00936BD8"/>
    <w:rsid w:val="00941F0B"/>
    <w:rsid w:val="009574CE"/>
    <w:rsid w:val="00984226"/>
    <w:rsid w:val="0098743D"/>
    <w:rsid w:val="00990D5A"/>
    <w:rsid w:val="009B2B3A"/>
    <w:rsid w:val="009B408A"/>
    <w:rsid w:val="009B7901"/>
    <w:rsid w:val="009C07EE"/>
    <w:rsid w:val="009C2F59"/>
    <w:rsid w:val="009D37F7"/>
    <w:rsid w:val="009F15E4"/>
    <w:rsid w:val="009F5E59"/>
    <w:rsid w:val="00A00921"/>
    <w:rsid w:val="00A05F79"/>
    <w:rsid w:val="00A0776C"/>
    <w:rsid w:val="00A10942"/>
    <w:rsid w:val="00A34FED"/>
    <w:rsid w:val="00A403F1"/>
    <w:rsid w:val="00A44A6A"/>
    <w:rsid w:val="00A503E1"/>
    <w:rsid w:val="00A525B1"/>
    <w:rsid w:val="00A74B01"/>
    <w:rsid w:val="00A86FF1"/>
    <w:rsid w:val="00AB540C"/>
    <w:rsid w:val="00AC034C"/>
    <w:rsid w:val="00AC13DF"/>
    <w:rsid w:val="00AD5039"/>
    <w:rsid w:val="00AD7513"/>
    <w:rsid w:val="00AE3AF2"/>
    <w:rsid w:val="00AE7176"/>
    <w:rsid w:val="00AF2B40"/>
    <w:rsid w:val="00AF65FB"/>
    <w:rsid w:val="00B0500E"/>
    <w:rsid w:val="00B15B61"/>
    <w:rsid w:val="00B174D3"/>
    <w:rsid w:val="00B23A4E"/>
    <w:rsid w:val="00B2421D"/>
    <w:rsid w:val="00B27362"/>
    <w:rsid w:val="00B367A7"/>
    <w:rsid w:val="00B43C8F"/>
    <w:rsid w:val="00B47CA3"/>
    <w:rsid w:val="00B52FB7"/>
    <w:rsid w:val="00B532BA"/>
    <w:rsid w:val="00B749DF"/>
    <w:rsid w:val="00B75472"/>
    <w:rsid w:val="00B90893"/>
    <w:rsid w:val="00BA7B48"/>
    <w:rsid w:val="00BB6827"/>
    <w:rsid w:val="00BB7CD8"/>
    <w:rsid w:val="00BC70DD"/>
    <w:rsid w:val="00BE5387"/>
    <w:rsid w:val="00BF68B9"/>
    <w:rsid w:val="00C125D2"/>
    <w:rsid w:val="00C2701C"/>
    <w:rsid w:val="00C31864"/>
    <w:rsid w:val="00C53E2F"/>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F6D5A"/>
    <w:rsid w:val="00D1278D"/>
    <w:rsid w:val="00D13622"/>
    <w:rsid w:val="00D326C0"/>
    <w:rsid w:val="00D368D4"/>
    <w:rsid w:val="00D37725"/>
    <w:rsid w:val="00D42970"/>
    <w:rsid w:val="00D4598D"/>
    <w:rsid w:val="00D5148D"/>
    <w:rsid w:val="00D518F3"/>
    <w:rsid w:val="00D558F8"/>
    <w:rsid w:val="00D67B56"/>
    <w:rsid w:val="00D808FC"/>
    <w:rsid w:val="00D86410"/>
    <w:rsid w:val="00D9162E"/>
    <w:rsid w:val="00DA5FF2"/>
    <w:rsid w:val="00DA6659"/>
    <w:rsid w:val="00DA7E89"/>
    <w:rsid w:val="00DC4856"/>
    <w:rsid w:val="00DC5983"/>
    <w:rsid w:val="00DF104B"/>
    <w:rsid w:val="00DF2B40"/>
    <w:rsid w:val="00DF419B"/>
    <w:rsid w:val="00E21757"/>
    <w:rsid w:val="00E329C0"/>
    <w:rsid w:val="00E32EE6"/>
    <w:rsid w:val="00E33399"/>
    <w:rsid w:val="00E3583F"/>
    <w:rsid w:val="00E412FE"/>
    <w:rsid w:val="00E44C45"/>
    <w:rsid w:val="00E51A9F"/>
    <w:rsid w:val="00E51F5E"/>
    <w:rsid w:val="00E54727"/>
    <w:rsid w:val="00E56A09"/>
    <w:rsid w:val="00E6143C"/>
    <w:rsid w:val="00E7302A"/>
    <w:rsid w:val="00E80AB9"/>
    <w:rsid w:val="00E85BD2"/>
    <w:rsid w:val="00E96127"/>
    <w:rsid w:val="00EA30FF"/>
    <w:rsid w:val="00EA31F2"/>
    <w:rsid w:val="00EA7623"/>
    <w:rsid w:val="00EB2540"/>
    <w:rsid w:val="00EB2CE0"/>
    <w:rsid w:val="00EC4AAC"/>
    <w:rsid w:val="00ED52AA"/>
    <w:rsid w:val="00EF31AA"/>
    <w:rsid w:val="00EF661B"/>
    <w:rsid w:val="00F04473"/>
    <w:rsid w:val="00F05A2C"/>
    <w:rsid w:val="00F06250"/>
    <w:rsid w:val="00F063CF"/>
    <w:rsid w:val="00F06BA7"/>
    <w:rsid w:val="00F10864"/>
    <w:rsid w:val="00F27B33"/>
    <w:rsid w:val="00F31913"/>
    <w:rsid w:val="00F415C8"/>
    <w:rsid w:val="00F44E2E"/>
    <w:rsid w:val="00F46C7B"/>
    <w:rsid w:val="00F71A38"/>
    <w:rsid w:val="00F73147"/>
    <w:rsid w:val="00F73AB3"/>
    <w:rsid w:val="00F73C34"/>
    <w:rsid w:val="00F752F3"/>
    <w:rsid w:val="00F81D0F"/>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98A95"/>
  <w15:docId w15:val="{1184991D-E884-40F5-9261-A817C861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06792633">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F9CF52-8387-404B-8D6D-F7D0E222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1</TotalTime>
  <Pages>17</Pages>
  <Words>2259</Words>
  <Characters>11974</Characters>
  <Application>Microsoft Office Word</Application>
  <DocSecurity>0</DocSecurity>
  <Lines>99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 – Vård Skola Omsorg</dc:subject>
  <dc:creator>Zufan Tekle</dc:creator>
  <cp:keywords>Mall; Avrop; Avropsförfrågan; Programvaror och tjänster; Vård Skola Omsorg</cp:keywords>
  <cp:lastModifiedBy>Karl Ekman</cp:lastModifiedBy>
  <cp:revision>2</cp:revision>
  <cp:lastPrinted>2018-11-23T13:47:00Z</cp:lastPrinted>
  <dcterms:created xsi:type="dcterms:W3CDTF">2019-12-04T14:11:00Z</dcterms:created>
  <dcterms:modified xsi:type="dcterms:W3CDTF">2019-12-04T14:11:00Z</dcterms:modified>
  <cp:category>Programvaror och tjänster;Vård Skola Omsorg</cp:category>
  <cp:contentStatus>Publicerat</cp:contentStatus>
</cp:coreProperties>
</file>