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361D" w14:textId="77777777" w:rsidR="00EF245C" w:rsidRPr="00EF245C" w:rsidRDefault="00EF245C" w:rsidP="00EF245C">
      <w:pPr>
        <w:pStyle w:val="Rubrik"/>
        <w:jc w:val="left"/>
      </w:pPr>
      <w:r w:rsidRPr="00EF245C">
        <w:t>Kontraktstecknande</w:t>
      </w:r>
    </w:p>
    <w:p w14:paraId="27B9D9DD" w14:textId="77777777" w:rsidR="00F37221" w:rsidRDefault="00EF245C" w:rsidP="00EF245C">
      <w:pPr>
        <w:rPr>
          <w:rFonts w:cs="Arial"/>
        </w:rPr>
      </w:pPr>
      <w:r w:rsidRPr="00443BB8">
        <w:rPr>
          <w:rFonts w:cs="Arial"/>
        </w:rPr>
        <w:t>Detta kontrakt reglerar avrop från ramavtalsområde</w:t>
      </w:r>
      <w:r>
        <w:rPr>
          <w:rFonts w:cs="Arial"/>
        </w:rPr>
        <w:t>:</w:t>
      </w:r>
      <w:sdt>
        <w:sdtPr>
          <w:rPr>
            <w:rFonts w:cs="Arial"/>
          </w:rPr>
          <w:id w:val="1790706069"/>
          <w:lock w:val="sdtLocked"/>
          <w:placeholder>
            <w:docPart w:val="53173AFD4D794770915345CA79D4145E"/>
          </w:placeholder>
        </w:sdtPr>
        <w:sdtEndPr/>
        <w:sdtContent>
          <w:r w:rsidR="000940CD">
            <w:rPr>
              <w:rFonts w:cs="Arial"/>
            </w:rPr>
            <w:t xml:space="preserve"> </w:t>
          </w:r>
          <w:sdt>
            <w:sdtPr>
              <w:id w:val="-1015158365"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 w:rsidR="00F37221">
                <w:t>Datorer, mobiltelefoner och surfplattor</w:t>
              </w:r>
            </w:sdtContent>
          </w:sdt>
        </w:sdtContent>
      </w:sdt>
      <w:r w:rsidRPr="00443BB8">
        <w:rPr>
          <w:rFonts w:cs="Arial"/>
        </w:rPr>
        <w:t xml:space="preserve">, </w:t>
      </w:r>
    </w:p>
    <w:p w14:paraId="78A4D517" w14:textId="26E32ADC" w:rsidR="00EF245C" w:rsidRPr="00443BB8" w:rsidRDefault="00EF245C" w:rsidP="00EF245C">
      <w:pPr>
        <w:rPr>
          <w:rFonts w:cs="Arial"/>
        </w:rPr>
      </w:pPr>
      <w:r w:rsidRPr="00443BB8">
        <w:rPr>
          <w:rFonts w:cs="Arial"/>
        </w:rPr>
        <w:t>dnr</w:t>
      </w:r>
      <w:r>
        <w:rPr>
          <w:rFonts w:cs="Arial"/>
        </w:rPr>
        <w:t>:</w:t>
      </w:r>
      <w:r w:rsidRPr="00443BB8">
        <w:rPr>
          <w:rFonts w:cs="Arial"/>
        </w:rPr>
        <w:t xml:space="preserve"> </w:t>
      </w:r>
      <w:sdt>
        <w:sdtPr>
          <w:rPr>
            <w:rFonts w:cs="Arial"/>
          </w:rPr>
          <w:id w:val="-1998948123"/>
          <w:lock w:val="sdtLocked"/>
          <w:placeholder>
            <w:docPart w:val="1E6B9C546E344734924B89AC8A1DF917"/>
          </w:placeholder>
        </w:sdtPr>
        <w:sdtEndPr/>
        <w:sdtContent>
          <w:r w:rsidR="00F37221" w:rsidRPr="00F37221">
            <w:t>23.3-2904-2024</w:t>
          </w:r>
        </w:sdtContent>
      </w:sdt>
    </w:p>
    <w:p w14:paraId="668FDC66" w14:textId="77777777" w:rsidR="00EF245C" w:rsidRPr="00443BB8" w:rsidRDefault="00EF245C" w:rsidP="00C06298">
      <w:pPr>
        <w:pStyle w:val="Rubrik2"/>
        <w:tabs>
          <w:tab w:val="center" w:pos="4535"/>
        </w:tabs>
      </w:pPr>
      <w:r w:rsidRPr="00443BB8">
        <w:t>Kontraktets omfattning</w:t>
      </w:r>
      <w:r w:rsidR="00C06298">
        <w:tab/>
      </w:r>
    </w:p>
    <w:p w14:paraId="38071770" w14:textId="77777777" w:rsidR="00F318CA" w:rsidRDefault="00F318CA" w:rsidP="00F318CA">
      <w:r>
        <w:t>Kontraktet består av nedan listade handlingar. Handlingarna kompletterar varandra om inte omständigheterna föranleder annat. Om handlingarna innehåller uppgifter som strider mot varandra ska handlingarna gälla i nedan angivna ordning om inte omständigheterna föranleder annat.</w:t>
      </w:r>
    </w:p>
    <w:p w14:paraId="031AEA20" w14:textId="77777777" w:rsidR="00F318CA" w:rsidRDefault="00F318CA" w:rsidP="00EF245C">
      <w:pPr>
        <w:pStyle w:val="Numreradlista"/>
        <w:numPr>
          <w:ilvl w:val="0"/>
          <w:numId w:val="2"/>
        </w:numPr>
      </w:pPr>
      <w:r>
        <w:t>S</w:t>
      </w:r>
      <w:r w:rsidR="00EF245C">
        <w:t>äkerhetsskyddsavtal</w:t>
      </w:r>
      <w:r w:rsidR="00CE283F">
        <w:t>/SUA</w:t>
      </w:r>
      <w:r w:rsidR="00EF245C">
        <w:t xml:space="preserve"> </w:t>
      </w:r>
    </w:p>
    <w:p w14:paraId="3A947736" w14:textId="77777777" w:rsidR="00EF245C" w:rsidRDefault="00F318CA" w:rsidP="00EF245C">
      <w:pPr>
        <w:pStyle w:val="Numreradlista"/>
        <w:numPr>
          <w:ilvl w:val="0"/>
          <w:numId w:val="2"/>
        </w:numPr>
      </w:pPr>
      <w:r>
        <w:t>P</w:t>
      </w:r>
      <w:r w:rsidR="00EF245C">
        <w:t>ersonuppgiftsbiträdesavtal</w:t>
      </w:r>
    </w:p>
    <w:p w14:paraId="6CAE2530" w14:textId="77777777" w:rsidR="00EF245C" w:rsidRPr="00CB7D01" w:rsidRDefault="00EF245C" w:rsidP="00EF245C">
      <w:pPr>
        <w:pStyle w:val="Numreradlista"/>
      </w:pPr>
      <w:r w:rsidRPr="00CB7D01">
        <w:t xml:space="preserve">Skriftliga ändringar och </w:t>
      </w:r>
      <w:r w:rsidR="00F318CA">
        <w:t>kompletteringar</w:t>
      </w:r>
      <w:r w:rsidRPr="00CB7D01">
        <w:t xml:space="preserve"> till Kontrakt</w:t>
      </w:r>
      <w:r w:rsidR="00F318CA">
        <w:t>et med bilagor</w:t>
      </w:r>
      <w:r w:rsidRPr="00CB7D01">
        <w:tab/>
      </w:r>
    </w:p>
    <w:p w14:paraId="6FD599B9" w14:textId="77777777" w:rsidR="00EF245C" w:rsidRPr="00CB7D01" w:rsidRDefault="00EF245C" w:rsidP="00EF245C">
      <w:pPr>
        <w:pStyle w:val="Numreradlista"/>
      </w:pPr>
      <w:r w:rsidRPr="00CB7D01">
        <w:t>Kontrakt</w:t>
      </w:r>
      <w:r w:rsidR="00F318CA">
        <w:t>et</w:t>
      </w:r>
      <w:r w:rsidRPr="00CB7D01">
        <w:t xml:space="preserve"> med bilagor</w:t>
      </w:r>
    </w:p>
    <w:p w14:paraId="70772EA3" w14:textId="77777777" w:rsidR="00EF245C" w:rsidRPr="00CB7D01" w:rsidRDefault="00F318CA" w:rsidP="00EF245C">
      <w:pPr>
        <w:pStyle w:val="Numreradlista"/>
      </w:pPr>
      <w:r w:rsidRPr="00CB7D01">
        <w:t xml:space="preserve">Skriftliga ändringar och </w:t>
      </w:r>
      <w:r>
        <w:t>kompletteringar</w:t>
      </w:r>
      <w:r w:rsidRPr="00CB7D01">
        <w:t xml:space="preserve"> till </w:t>
      </w:r>
      <w:r w:rsidR="00EF245C" w:rsidRPr="00CB7D01">
        <w:t>Avropsförfrågan</w:t>
      </w:r>
      <w:r w:rsidR="00C800BD">
        <w:t xml:space="preserve"> med bilagor</w:t>
      </w:r>
    </w:p>
    <w:p w14:paraId="27451ABA" w14:textId="77777777" w:rsidR="00EF245C" w:rsidRPr="00CB7D01" w:rsidRDefault="00EF245C" w:rsidP="00EF245C">
      <w:pPr>
        <w:pStyle w:val="Numreradlista"/>
      </w:pPr>
      <w:r w:rsidRPr="00CB7D01">
        <w:t xml:space="preserve">Avropsförfrågan </w:t>
      </w:r>
      <w:sdt>
        <w:sdtPr>
          <w:id w:val="1223108158"/>
          <w:lock w:val="sdtLocked"/>
          <w:placeholder>
            <w:docPart w:val="EAF591DF94074071994D495264B0F651"/>
          </w:placeholder>
          <w:showingPlcHdr/>
        </w:sdtPr>
        <w:sdtEndPr/>
        <w:sdtContent>
          <w:r w:rsidRPr="00C06298">
            <w:rPr>
              <w:rStyle w:val="Platshllartext"/>
            </w:rPr>
            <w:t>[diarienr: xxxx]</w:t>
          </w:r>
        </w:sdtContent>
      </w:sdt>
      <w:r w:rsidRPr="00CB7D01">
        <w:t xml:space="preserve"> med bilagor </w:t>
      </w:r>
    </w:p>
    <w:p w14:paraId="211F209F" w14:textId="77777777" w:rsidR="00EF245C" w:rsidRPr="00CB7D01" w:rsidRDefault="00C800BD" w:rsidP="00EF245C">
      <w:pPr>
        <w:pStyle w:val="Numreradlista"/>
      </w:pPr>
      <w:r>
        <w:t>T</w:t>
      </w:r>
      <w:r w:rsidR="00EF245C" w:rsidRPr="00CB7D01">
        <w:t>illåtna kompletteringar av Avropssvar</w:t>
      </w:r>
      <w:r>
        <w:t xml:space="preserve"> med bilagor</w:t>
      </w:r>
    </w:p>
    <w:p w14:paraId="42333F71" w14:textId="77777777" w:rsidR="00EF245C" w:rsidRPr="00CB7D01" w:rsidRDefault="00EF245C" w:rsidP="00EF245C">
      <w:pPr>
        <w:pStyle w:val="Numreradlista"/>
      </w:pPr>
      <w:r w:rsidRPr="00CB7D01">
        <w:t xml:space="preserve">Avropssvar </w:t>
      </w:r>
      <w:sdt>
        <w:sdtPr>
          <w:id w:val="-1025865253"/>
          <w:lock w:val="sdtLocked"/>
          <w:placeholder>
            <w:docPart w:val="A3B475D41E8C4F74A61798720E9F7AB1"/>
          </w:placeholder>
          <w:showingPlcHdr/>
        </w:sdtPr>
        <w:sdtEndPr/>
        <w:sdtContent>
          <w:r w:rsidRPr="00C06298">
            <w:rPr>
              <w:rStyle w:val="Platshllartext"/>
            </w:rPr>
            <w:t>[diarienr: xxxx]</w:t>
          </w:r>
        </w:sdtContent>
      </w:sdt>
      <w:r w:rsidRPr="00CB7D01">
        <w:t>med bilagor</w:t>
      </w:r>
    </w:p>
    <w:p w14:paraId="4315970F" w14:textId="77777777" w:rsidR="00EF245C" w:rsidRPr="00443BB8" w:rsidRDefault="00C800BD" w:rsidP="00EF245C">
      <w:r>
        <w:t>Ramavtalsleverantörens egna standardvillkor eller liknande samt förbehåll accepteras inte som avtalsinnehåll.</w:t>
      </w:r>
    </w:p>
    <w:p w14:paraId="2E50FF74" w14:textId="77777777" w:rsidR="00EF245C" w:rsidRPr="00443BB8" w:rsidRDefault="00EF245C" w:rsidP="00EF245C">
      <w:pPr>
        <w:pStyle w:val="Rubrik2"/>
      </w:pPr>
      <w:r w:rsidRPr="00443BB8">
        <w:t>Underskrift</w:t>
      </w:r>
    </w:p>
    <w:p w14:paraId="7464D948" w14:textId="77777777" w:rsidR="00EF245C" w:rsidRPr="00213F5F" w:rsidRDefault="00EF245C" w:rsidP="00EF245C">
      <w:pPr>
        <w:rPr>
          <w:rFonts w:cs="Arial"/>
        </w:rPr>
      </w:pPr>
      <w:r w:rsidRPr="00213F5F">
        <w:rPr>
          <w:rFonts w:cs="Arial"/>
        </w:rPr>
        <w:t>Underskriften avser ett kontraktstecknande. Efter undertecknande av bägge parter utgör denna blankett tillsammans med ramavtalets villkor enligt ovan ett kontrakt mellan parterna.</w:t>
      </w:r>
    </w:p>
    <w:p w14:paraId="5BF09EAF" w14:textId="77777777" w:rsidR="00EF245C" w:rsidRPr="00F712F0" w:rsidRDefault="00EF245C" w:rsidP="00EF245C">
      <w:pPr>
        <w:rPr>
          <w:rFonts w:cs="Arial"/>
        </w:rPr>
      </w:pPr>
      <w:r w:rsidRPr="00213F5F">
        <w:rPr>
          <w:rFonts w:cs="Arial"/>
        </w:rPr>
        <w:t>Detta kontrakt har upprättats i två exemplar varav parterna tagit var sitt.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4"/>
        <w:gridCol w:w="850"/>
        <w:gridCol w:w="3815"/>
      </w:tblGrid>
      <w:tr w:rsidR="00EF245C" w14:paraId="04557AF8" w14:textId="77777777" w:rsidTr="00423B66">
        <w:tc>
          <w:tcPr>
            <w:tcW w:w="4111" w:type="dxa"/>
          </w:tcPr>
          <w:p w14:paraId="39047F69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Avropande organisation</w:t>
            </w:r>
          </w:p>
        </w:tc>
        <w:tc>
          <w:tcPr>
            <w:tcW w:w="1134" w:type="dxa"/>
            <w:gridSpan w:val="2"/>
          </w:tcPr>
          <w:p w14:paraId="7C989ED5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06123A5B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Leverantör</w:t>
            </w:r>
          </w:p>
        </w:tc>
      </w:tr>
      <w:tr w:rsidR="00EF245C" w14:paraId="134CBA79" w14:textId="77777777" w:rsidTr="00EF245C">
        <w:trPr>
          <w:trHeight w:val="850"/>
        </w:trPr>
        <w:tc>
          <w:tcPr>
            <w:tcW w:w="4111" w:type="dxa"/>
            <w:tcBorders>
              <w:bottom w:val="single" w:sz="4" w:space="0" w:color="auto"/>
            </w:tcBorders>
          </w:tcPr>
          <w:p w14:paraId="5E5B41A0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gridSpan w:val="2"/>
          </w:tcPr>
          <w:p w14:paraId="6DF1868A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65C36028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</w:tr>
      <w:tr w:rsidR="00EF245C" w14:paraId="1D1CA718" w14:textId="77777777" w:rsidTr="00423B66">
        <w:trPr>
          <w:trHeight w:val="57"/>
        </w:trPr>
        <w:tc>
          <w:tcPr>
            <w:tcW w:w="4111" w:type="dxa"/>
            <w:tcBorders>
              <w:top w:val="single" w:sz="4" w:space="0" w:color="auto"/>
            </w:tcBorders>
          </w:tcPr>
          <w:p w14:paraId="019A6291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1AC40768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6D5CD322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</w:tr>
      <w:tr w:rsidR="00EF245C" w14:paraId="4F745DC5" w14:textId="77777777" w:rsidTr="00423B66">
        <w:tc>
          <w:tcPr>
            <w:tcW w:w="4111" w:type="dxa"/>
          </w:tcPr>
          <w:p w14:paraId="6F42F698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  <w:tc>
          <w:tcPr>
            <w:tcW w:w="1134" w:type="dxa"/>
            <w:gridSpan w:val="2"/>
          </w:tcPr>
          <w:p w14:paraId="76FB0BDE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18033E29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</w:tr>
      <w:tr w:rsidR="00EF245C" w14:paraId="7EA6D84D" w14:textId="77777777" w:rsidTr="00423B66">
        <w:sdt>
          <w:sdtPr>
            <w:rPr>
              <w:rStyle w:val="Platshllartext"/>
            </w:rPr>
            <w:id w:val="-1999025307"/>
            <w:placeholder>
              <w:docPart w:val="8D6F25E83EE64881A409CB710B026A77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4111" w:type="dxa"/>
              </w:tcPr>
              <w:p w14:paraId="3E3E3538" w14:textId="77777777" w:rsidR="00EF245C" w:rsidRPr="00C06298" w:rsidRDefault="00EF245C" w:rsidP="00423B66">
                <w:pPr>
                  <w:rPr>
                    <w:rStyle w:val="Platshllartext"/>
                  </w:rPr>
                </w:pPr>
                <w:r w:rsidRPr="00C0629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  <w:tc>
          <w:tcPr>
            <w:tcW w:w="1134" w:type="dxa"/>
            <w:gridSpan w:val="2"/>
          </w:tcPr>
          <w:p w14:paraId="738C7956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66141984"/>
            <w:placeholder>
              <w:docPart w:val="5E2783DD8B8049B987AA96C4133AF5A9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6F17C9D5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</w:tr>
      <w:tr w:rsidR="00EF245C" w14:paraId="148CD1E2" w14:textId="77777777" w:rsidTr="00423B66">
        <w:tc>
          <w:tcPr>
            <w:tcW w:w="4111" w:type="dxa"/>
          </w:tcPr>
          <w:p w14:paraId="61C4FFC7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  <w:tc>
          <w:tcPr>
            <w:tcW w:w="1134" w:type="dxa"/>
            <w:gridSpan w:val="2"/>
          </w:tcPr>
          <w:p w14:paraId="5D954E3B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43E71E93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</w:tr>
      <w:tr w:rsidR="00EF245C" w14:paraId="0F6740A9" w14:textId="77777777" w:rsidTr="00423B66">
        <w:sdt>
          <w:sdtPr>
            <w:id w:val="-1746796604"/>
            <w:placeholder>
              <w:docPart w:val="95DB4FD0BAC14395A2D90323A462D26F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795C94D4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1134" w:type="dxa"/>
            <w:gridSpan w:val="2"/>
          </w:tcPr>
          <w:p w14:paraId="6FC67F06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92742726"/>
            <w:placeholder>
              <w:docPart w:val="77CF066A47C14E678A9FD61D5B73FF0C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2D040CAE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EF245C" w14:paraId="3BCCF3FC" w14:textId="77777777" w:rsidTr="00423B66">
        <w:tc>
          <w:tcPr>
            <w:tcW w:w="4395" w:type="dxa"/>
            <w:gridSpan w:val="2"/>
          </w:tcPr>
          <w:p w14:paraId="072857E2" w14:textId="77777777"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avropande organisation)</w:t>
            </w:r>
          </w:p>
        </w:tc>
        <w:tc>
          <w:tcPr>
            <w:tcW w:w="850" w:type="dxa"/>
          </w:tcPr>
          <w:p w14:paraId="31C02D54" w14:textId="77777777" w:rsidR="00EF245C" w:rsidRDefault="00EF245C" w:rsidP="00423B66">
            <w:pPr>
              <w:rPr>
                <w:rFonts w:cs="Arial"/>
              </w:rPr>
            </w:pPr>
          </w:p>
        </w:tc>
        <w:tc>
          <w:tcPr>
            <w:tcW w:w="3815" w:type="dxa"/>
          </w:tcPr>
          <w:p w14:paraId="3497BA25" w14:textId="77777777"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leverantören</w:t>
            </w:r>
            <w:r>
              <w:rPr>
                <w:rFonts w:cs="Arial"/>
              </w:rPr>
              <w:t>)</w:t>
            </w:r>
          </w:p>
        </w:tc>
      </w:tr>
      <w:tr w:rsidR="00EF245C" w14:paraId="1383243F" w14:textId="77777777" w:rsidTr="00423B66">
        <w:sdt>
          <w:sdtPr>
            <w:id w:val="40178784"/>
            <w:placeholder>
              <w:docPart w:val="FF033765FCE143128C46088B7B62D3F4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14:paraId="40B8DC85" w14:textId="77777777" w:rsidR="00EF245C" w:rsidRPr="00213F5F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850" w:type="dxa"/>
          </w:tcPr>
          <w:p w14:paraId="0EF0A938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00384540"/>
            <w:placeholder>
              <w:docPart w:val="88DD12B503B547ED839C6D65C22BBED9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41988716" w14:textId="77777777" w:rsidR="00EF245C" w:rsidRPr="00213F5F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291242C7" w14:textId="77777777" w:rsidR="00EF245C" w:rsidRDefault="00EF245C" w:rsidP="00EF245C">
      <w:pPr>
        <w:rPr>
          <w:rFonts w:cs="Arial"/>
        </w:rPr>
      </w:pPr>
    </w:p>
    <w:p w14:paraId="3C98A77B" w14:textId="77777777" w:rsidR="00EF245C" w:rsidRPr="00213F5F" w:rsidRDefault="00EF245C" w:rsidP="00EF245C">
      <w:pPr>
        <w:pStyle w:val="Rubrik4"/>
      </w:pPr>
      <w:r w:rsidRPr="00213F5F">
        <w:t>Eventuella bilagor till kontraktet</w:t>
      </w:r>
    </w:p>
    <w:p w14:paraId="475DF5B2" w14:textId="77777777" w:rsidR="00EF245C" w:rsidRDefault="00F37221" w:rsidP="0085352A">
      <w:pPr>
        <w:rPr>
          <w:noProof/>
          <w:lang w:eastAsia="sv-SE"/>
        </w:rPr>
      </w:pPr>
      <w:sdt>
        <w:sdtPr>
          <w:id w:val="799500955"/>
          <w:placeholder>
            <w:docPart w:val="885C280C6C1741BD94B12ED4BD67EFE4"/>
          </w:placeholder>
          <w:showingPlcHdr/>
        </w:sdtPr>
        <w:sdtEndPr/>
        <w:sdtContent>
          <w:r w:rsidR="00EF245C" w:rsidRPr="00C06298">
            <w:rPr>
              <w:rStyle w:val="Platshllartext"/>
            </w:rPr>
            <w:t>Klicka här för att ange text.</w:t>
          </w:r>
        </w:sdtContent>
      </w:sdt>
      <w:r w:rsidR="00EF245C" w:rsidRPr="00BB0073">
        <w:rPr>
          <w:noProof/>
          <w:lang w:eastAsia="sv-SE"/>
        </w:rPr>
        <w:t xml:space="preserve"> </w:t>
      </w:r>
    </w:p>
    <w:sdt>
      <w:sdtPr>
        <w:id w:val="1727562749"/>
        <w:placeholder>
          <w:docPart w:val="7B77DCE1D5E14A01857FFD0B1CDC0738"/>
        </w:placeholder>
        <w:showingPlcHdr/>
      </w:sdtPr>
      <w:sdtEndPr/>
      <w:sdtContent>
        <w:p w14:paraId="7AA78999" w14:textId="77777777" w:rsidR="00EF245C" w:rsidRDefault="00EF245C" w:rsidP="0085352A">
          <w:r w:rsidRPr="00C06298">
            <w:rPr>
              <w:rStyle w:val="Platshllartext"/>
            </w:rPr>
            <w:t>Klicka här för att ange text.</w:t>
          </w:r>
        </w:p>
      </w:sdtContent>
    </w:sdt>
    <w:sdt>
      <w:sdtPr>
        <w:id w:val="1405338167"/>
        <w:placeholder>
          <w:docPart w:val="8CA85736E6BF432CA33C188F72FAC7E8"/>
        </w:placeholder>
        <w:showingPlcHdr/>
      </w:sdtPr>
      <w:sdtEndPr/>
      <w:sdtContent>
        <w:p w14:paraId="0856ADEB" w14:textId="77777777" w:rsidR="00EF245C" w:rsidRDefault="00EF245C" w:rsidP="0085352A">
          <w:r w:rsidRPr="00C06298">
            <w:rPr>
              <w:rStyle w:val="Platshllartext"/>
            </w:rPr>
            <w:t>Klicka här för att ange text.</w:t>
          </w:r>
        </w:p>
      </w:sdtContent>
    </w:sdt>
    <w:sectPr w:rsidR="00EF245C" w:rsidSect="00C63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4067" w14:textId="77777777" w:rsidR="005E00ED" w:rsidRDefault="005E00ED" w:rsidP="00D91385">
      <w:pPr>
        <w:spacing w:after="0" w:line="240" w:lineRule="auto"/>
      </w:pPr>
      <w:r>
        <w:separator/>
      </w:r>
    </w:p>
  </w:endnote>
  <w:endnote w:type="continuationSeparator" w:id="0">
    <w:p w14:paraId="481A1D7A" w14:textId="77777777" w:rsidR="005E00ED" w:rsidRDefault="005E00ED" w:rsidP="00D9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8BC4E" w14:textId="77777777" w:rsidR="00F37221" w:rsidRDefault="00F3722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439675"/>
      <w:docPartObj>
        <w:docPartGallery w:val="Page Numbers (Bottom of Page)"/>
        <w:docPartUnique/>
      </w:docPartObj>
    </w:sdtPr>
    <w:sdtEndPr/>
    <w:sdtContent>
      <w:p w14:paraId="7CC7A72C" w14:textId="77777777" w:rsidR="007055EA" w:rsidRDefault="009722E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6F">
          <w:rPr>
            <w:noProof/>
          </w:rPr>
          <w:t>1</w:t>
        </w:r>
        <w:r>
          <w:fldChar w:fldCharType="end"/>
        </w:r>
        <w:r>
          <w:t>(</w:t>
        </w:r>
        <w:r w:rsidR="003F494D">
          <w:rPr>
            <w:noProof/>
          </w:rPr>
          <w:fldChar w:fldCharType="begin"/>
        </w:r>
        <w:r w:rsidR="003F494D">
          <w:rPr>
            <w:noProof/>
          </w:rPr>
          <w:instrText xml:space="preserve"> NUMPAGES  \* Arabic  \* MERGEFORMAT </w:instrText>
        </w:r>
        <w:r w:rsidR="003F494D">
          <w:rPr>
            <w:noProof/>
          </w:rPr>
          <w:fldChar w:fldCharType="separate"/>
        </w:r>
        <w:r w:rsidR="00123C6F">
          <w:rPr>
            <w:noProof/>
          </w:rPr>
          <w:t>1</w:t>
        </w:r>
        <w:r w:rsidR="003F494D">
          <w:rPr>
            <w:noProof/>
          </w:rPr>
          <w:fldChar w:fldCharType="end"/>
        </w:r>
        <w:r>
          <w:t>)</w:t>
        </w:r>
      </w:p>
    </w:sdtContent>
  </w:sdt>
  <w:p w14:paraId="12653793" w14:textId="77777777" w:rsidR="007055EA" w:rsidRDefault="007055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C220" w14:textId="77777777" w:rsidR="00F37221" w:rsidRDefault="00F372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EFE90" w14:textId="77777777" w:rsidR="005E00ED" w:rsidRDefault="005E00ED" w:rsidP="00D91385">
      <w:pPr>
        <w:spacing w:after="0" w:line="240" w:lineRule="auto"/>
      </w:pPr>
      <w:r>
        <w:separator/>
      </w:r>
    </w:p>
  </w:footnote>
  <w:footnote w:type="continuationSeparator" w:id="0">
    <w:p w14:paraId="612A54DB" w14:textId="77777777" w:rsidR="005E00ED" w:rsidRDefault="005E00ED" w:rsidP="00D9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5E0BD" w14:textId="77777777" w:rsidR="00F37221" w:rsidRDefault="00F3722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263"/>
    </w:tblGrid>
    <w:tr w:rsidR="00AE6BC5" w14:paraId="6F611DDA" w14:textId="77777777" w:rsidTr="00C638E4">
      <w:tc>
        <w:tcPr>
          <w:tcW w:w="7797" w:type="dxa"/>
        </w:tcPr>
        <w:p w14:paraId="1C5DA9CD" w14:textId="23B07B39" w:rsidR="007055EA" w:rsidRDefault="00F37221" w:rsidP="000940CD">
          <w:pPr>
            <w:pStyle w:val="Sidhuvud"/>
            <w:ind w:left="0"/>
          </w:pPr>
          <w:sdt>
            <w:sdtPr>
              <w:id w:val="-789819748"/>
              <w:lock w:val="sdtLocked"/>
              <w:showingPlcHdr/>
              <w:dataBinding w:prefixMappings="" w:xpath="/Rehngruppen10[1]/Dokumentinfo[1]/Dokumenttyp[1]" w:storeItemID="{E80E211B-0AFB-4AA0-8C25-9C4C4DEC6817}"/>
              <w:text/>
            </w:sdtPr>
            <w:sdtEndPr/>
            <w:sdtContent>
              <w:r w:rsidR="00041330">
                <w:t xml:space="preserve">     </w:t>
              </w:r>
            </w:sdtContent>
          </w:sdt>
        </w:p>
      </w:tc>
      <w:tc>
        <w:tcPr>
          <w:tcW w:w="1263" w:type="dxa"/>
        </w:tcPr>
        <w:p w14:paraId="5047D91D" w14:textId="7803ABCC" w:rsidR="007055EA" w:rsidRDefault="003F494D" w:rsidP="00AE6BC5">
          <w:pPr>
            <w:pStyle w:val="Sidhuvud"/>
            <w:ind w:left="0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DATE   \* MERGEFORMAT </w:instrText>
          </w:r>
          <w:r>
            <w:rPr>
              <w:noProof/>
            </w:rPr>
            <w:fldChar w:fldCharType="separate"/>
          </w:r>
          <w:r w:rsidR="00F37221">
            <w:rPr>
              <w:noProof/>
            </w:rPr>
            <w:t>2025-09-04</w:t>
          </w:r>
          <w:r>
            <w:rPr>
              <w:noProof/>
            </w:rPr>
            <w:fldChar w:fldCharType="end"/>
          </w:r>
        </w:p>
      </w:tc>
    </w:tr>
    <w:tr w:rsidR="00AE6BC5" w14:paraId="42691D1F" w14:textId="77777777" w:rsidTr="00C638E4">
      <w:tc>
        <w:tcPr>
          <w:tcW w:w="7797" w:type="dxa"/>
        </w:tcPr>
        <w:p w14:paraId="7BC318BF" w14:textId="5D8D3F6E" w:rsidR="007055EA" w:rsidRDefault="00F37221" w:rsidP="000940CD">
          <w:pPr>
            <w:pStyle w:val="Sidhuvud"/>
            <w:ind w:left="0"/>
          </w:pPr>
          <w:sdt>
            <w:sdtPr>
              <w:rPr>
                <w:rFonts w:cs="Arial"/>
                <w:szCs w:val="16"/>
              </w:rPr>
              <w:id w:val="249159822"/>
              <w:lock w:val="sdtLocked"/>
              <w:showingPlcHdr/>
            </w:sdtPr>
            <w:sdtEndPr>
              <w:rPr>
                <w:szCs w:val="20"/>
              </w:rPr>
            </w:sdtEndPr>
            <w:sdtContent>
              <w:r w:rsidR="00041330">
                <w:rPr>
                  <w:rFonts w:cs="Arial"/>
                  <w:szCs w:val="16"/>
                </w:rPr>
                <w:t xml:space="preserve">     </w:t>
              </w:r>
            </w:sdtContent>
          </w:sdt>
        </w:p>
      </w:tc>
      <w:tc>
        <w:tcPr>
          <w:tcW w:w="1263" w:type="dxa"/>
        </w:tcPr>
        <w:p w14:paraId="06994E9A" w14:textId="77777777" w:rsidR="007055EA" w:rsidRDefault="007055EA" w:rsidP="007C031F">
          <w:pPr>
            <w:pStyle w:val="Sidhuvud"/>
            <w:ind w:left="0"/>
          </w:pPr>
        </w:p>
      </w:tc>
    </w:tr>
    <w:tr w:rsidR="006C5C5F" w14:paraId="0409EDE7" w14:textId="77777777" w:rsidTr="00C638E4">
      <w:tc>
        <w:tcPr>
          <w:tcW w:w="7797" w:type="dxa"/>
        </w:tcPr>
        <w:p w14:paraId="558F0A6C" w14:textId="77777777" w:rsidR="007055EA" w:rsidRDefault="009722E6" w:rsidP="007C031F">
          <w:pPr>
            <w:pStyle w:val="Sidhuvud"/>
            <w:ind w:left="0"/>
          </w:pPr>
          <w:r>
            <w:t>Referens- /</w:t>
          </w:r>
          <w:proofErr w:type="spellStart"/>
          <w:r>
            <w:t>diarienr</w:t>
          </w:r>
          <w:proofErr w:type="spellEnd"/>
          <w:r>
            <w:t xml:space="preserve"> för avropet: </w:t>
          </w:r>
          <w:sdt>
            <w:sdtPr>
              <w:id w:val="673999828"/>
              <w:lock w:val="sdtLocked"/>
              <w:showingPlcHdr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 w:rsidR="00D91385">
                <w:rPr>
                  <w:rStyle w:val="Platshllartext"/>
                  <w:sz w:val="16"/>
                  <w:szCs w:val="16"/>
                </w:rPr>
                <w:t>Klicka här för att ange text</w:t>
              </w:r>
            </w:sdtContent>
          </w:sdt>
        </w:p>
      </w:tc>
      <w:tc>
        <w:tcPr>
          <w:tcW w:w="1263" w:type="dxa"/>
        </w:tcPr>
        <w:p w14:paraId="6B8FBB1B" w14:textId="77777777" w:rsidR="007055EA" w:rsidRDefault="007055EA" w:rsidP="007C031F">
          <w:pPr>
            <w:pStyle w:val="Sidhuvud"/>
            <w:ind w:left="0"/>
          </w:pPr>
        </w:p>
      </w:tc>
    </w:tr>
  </w:tbl>
  <w:p w14:paraId="0BF86A66" w14:textId="77777777" w:rsidR="007055EA" w:rsidRDefault="007055EA" w:rsidP="007C031F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EA082" w14:textId="77777777" w:rsidR="007055EA" w:rsidRDefault="007055EA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4BA69C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7987062">
    <w:abstractNumId w:val="0"/>
  </w:num>
  <w:num w:numId="2" w16cid:durableId="355083702">
    <w:abstractNumId w:val="0"/>
    <w:lvlOverride w:ilvl="0">
      <w:startOverride w:val="1"/>
    </w:lvlOverride>
  </w:num>
  <w:num w:numId="3" w16cid:durableId="744886017">
    <w:abstractNumId w:val="0"/>
  </w:num>
  <w:num w:numId="4" w16cid:durableId="1750300374">
    <w:abstractNumId w:val="1"/>
  </w:num>
  <w:num w:numId="5" w16cid:durableId="16126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ED"/>
    <w:rsid w:val="00041330"/>
    <w:rsid w:val="000940CD"/>
    <w:rsid w:val="000D3726"/>
    <w:rsid w:val="00123C6F"/>
    <w:rsid w:val="003F494D"/>
    <w:rsid w:val="0047051A"/>
    <w:rsid w:val="00527AF2"/>
    <w:rsid w:val="005E00ED"/>
    <w:rsid w:val="007055EA"/>
    <w:rsid w:val="0085352A"/>
    <w:rsid w:val="008E1E27"/>
    <w:rsid w:val="009722E6"/>
    <w:rsid w:val="009D0293"/>
    <w:rsid w:val="00A253DE"/>
    <w:rsid w:val="00B80CEB"/>
    <w:rsid w:val="00BB1A16"/>
    <w:rsid w:val="00C06298"/>
    <w:rsid w:val="00C800BD"/>
    <w:rsid w:val="00CE283F"/>
    <w:rsid w:val="00D41A28"/>
    <w:rsid w:val="00D91385"/>
    <w:rsid w:val="00DE0DCA"/>
    <w:rsid w:val="00E07167"/>
    <w:rsid w:val="00E942CD"/>
    <w:rsid w:val="00EA3DF9"/>
    <w:rsid w:val="00EF245C"/>
    <w:rsid w:val="00F318CA"/>
    <w:rsid w:val="00F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D3FFE"/>
  <w15:docId w15:val="{F34E5BDA-5F93-4F9C-A990-06E3356B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5C"/>
    <w:pPr>
      <w:spacing w:after="120" w:line="240" w:lineRule="atLeast"/>
    </w:pPr>
    <w:rPr>
      <w:rFonts w:ascii="Arial" w:hAnsi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F245C"/>
    <w:pPr>
      <w:keepNext/>
      <w:keepLines/>
      <w:spacing w:before="120"/>
      <w:contextualSpacing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F245C"/>
    <w:pPr>
      <w:keepNext/>
      <w:keepLines/>
      <w:spacing w:before="36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F245C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EF245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EF245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EF245C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EF245C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EF245C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F245C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245C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F245C"/>
    <w:rPr>
      <w:rFonts w:asciiTheme="majorHAnsi" w:eastAsiaTheme="majorEastAsia" w:hAnsiTheme="majorHAnsi" w:cstheme="majorBidi"/>
      <w:bCs/>
      <w:iCs/>
      <w:sz w:val="24"/>
      <w:szCs w:val="20"/>
    </w:rPr>
  </w:style>
  <w:style w:type="paragraph" w:styleId="Sidhuvud">
    <w:name w:val="header"/>
    <w:basedOn w:val="Normal"/>
    <w:link w:val="SidhuvudChar"/>
    <w:uiPriority w:val="99"/>
    <w:rsid w:val="00EF245C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F245C"/>
    <w:rPr>
      <w:rFonts w:asciiTheme="majorHAnsi" w:hAnsiTheme="majorHAnsi"/>
      <w:sz w:val="16"/>
      <w:szCs w:val="20"/>
    </w:rPr>
  </w:style>
  <w:style w:type="paragraph" w:styleId="Sidfot">
    <w:name w:val="footer"/>
    <w:basedOn w:val="Normal"/>
    <w:link w:val="SidfotChar"/>
    <w:uiPriority w:val="99"/>
    <w:rsid w:val="00EF245C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F245C"/>
    <w:rPr>
      <w:rFonts w:asciiTheme="majorHAnsi" w:hAnsiTheme="majorHAnsi"/>
      <w:sz w:val="16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245C"/>
    <w:pPr>
      <w:keepNext/>
      <w:keepLines/>
      <w:spacing w:before="240" w:after="24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245C"/>
    <w:rPr>
      <w:rFonts w:asciiTheme="majorHAnsi" w:eastAsiaTheme="majorEastAsia" w:hAnsiTheme="majorHAnsi" w:cstheme="majorBidi"/>
      <w:iCs/>
      <w:sz w:val="36"/>
      <w:szCs w:val="24"/>
    </w:rPr>
  </w:style>
  <w:style w:type="table" w:styleId="Tabellrutnt">
    <w:name w:val="Table Grid"/>
    <w:basedOn w:val="Normaltabell"/>
    <w:uiPriority w:val="59"/>
    <w:rsid w:val="00EF245C"/>
    <w:pPr>
      <w:spacing w:after="260" w:line="26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C06298"/>
    <w:rPr>
      <w:rFonts w:ascii="Arial" w:hAnsi="Arial"/>
      <w:color w:val="808080"/>
      <w:sz w:val="20"/>
      <w:bdr w:val="none" w:sz="0" w:space="0" w:color="auto"/>
      <w:shd w:val="clear" w:color="auto" w:fill="FFFFCC"/>
    </w:rPr>
  </w:style>
  <w:style w:type="paragraph" w:styleId="Numreradlista">
    <w:name w:val="List Number"/>
    <w:basedOn w:val="Normal"/>
    <w:uiPriority w:val="99"/>
    <w:qFormat/>
    <w:rsid w:val="00EF245C"/>
    <w:pPr>
      <w:numPr>
        <w:numId w:val="3"/>
      </w:numPr>
      <w:spacing w:line="280" w:lineRule="atLeast"/>
      <w:ind w:left="357" w:hanging="357"/>
      <w:contextualSpacing/>
    </w:pPr>
  </w:style>
  <w:style w:type="paragraph" w:styleId="Adress-brev">
    <w:name w:val="envelope address"/>
    <w:basedOn w:val="Normal"/>
    <w:uiPriority w:val="99"/>
    <w:rsid w:val="00EF245C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F24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245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unhideWhenUsed/>
    <w:rsid w:val="00EF245C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Betoning">
    <w:name w:val="Emphasis"/>
    <w:uiPriority w:val="20"/>
    <w:rsid w:val="00EF245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kenstitel">
    <w:name w:val="Book Title"/>
    <w:uiPriority w:val="33"/>
    <w:rsid w:val="00EF245C"/>
    <w:rPr>
      <w:i/>
      <w:i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EF245C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EF245C"/>
    <w:rPr>
      <w:rFonts w:ascii="Arial" w:hAnsi="Arial"/>
      <w:i/>
      <w:iCs/>
      <w:sz w:val="20"/>
      <w:szCs w:val="20"/>
    </w:rPr>
  </w:style>
  <w:style w:type="character" w:styleId="Diskretbetoning">
    <w:name w:val="Subtle Emphasis"/>
    <w:uiPriority w:val="19"/>
    <w:rsid w:val="00EF245C"/>
    <w:rPr>
      <w:i/>
      <w:iCs/>
    </w:rPr>
  </w:style>
  <w:style w:type="character" w:styleId="Diskretreferens">
    <w:name w:val="Subtle Reference"/>
    <w:uiPriority w:val="31"/>
    <w:rsid w:val="00EF245C"/>
    <w:rPr>
      <w:smallCaps/>
    </w:rPr>
  </w:style>
  <w:style w:type="character" w:customStyle="1" w:styleId="DOKUMENTTITEL">
    <w:name w:val="DOKUMENTTITEL"/>
    <w:basedOn w:val="Standardstycketeckensnitt"/>
    <w:uiPriority w:val="1"/>
    <w:rsid w:val="00EF245C"/>
    <w:rPr>
      <w:caps/>
      <w:smallCaps w:val="0"/>
    </w:rPr>
  </w:style>
  <w:style w:type="paragraph" w:styleId="Figurfrteckning">
    <w:name w:val="table of figures"/>
    <w:basedOn w:val="Normal"/>
    <w:next w:val="Normal"/>
    <w:uiPriority w:val="99"/>
    <w:unhideWhenUsed/>
    <w:rsid w:val="00EF245C"/>
    <w:pPr>
      <w:spacing w:after="0"/>
    </w:pPr>
  </w:style>
  <w:style w:type="character" w:styleId="Fotnotsreferens">
    <w:name w:val="footnote reference"/>
    <w:basedOn w:val="Standardstycketeckensnitt"/>
    <w:uiPriority w:val="99"/>
    <w:rsid w:val="00EF245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EF245C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F245C"/>
    <w:rPr>
      <w:rFonts w:ascii="Arial" w:hAnsi="Arial"/>
      <w:sz w:val="18"/>
      <w:szCs w:val="20"/>
    </w:rPr>
  </w:style>
  <w:style w:type="character" w:styleId="Hyperlnk">
    <w:name w:val="Hyperlink"/>
    <w:basedOn w:val="Standardstycketeckensnitt"/>
    <w:uiPriority w:val="99"/>
    <w:unhideWhenUsed/>
    <w:rsid w:val="00EF245C"/>
    <w:rPr>
      <w:color w:val="5F5F5F" w:themeColor="hyperlink"/>
      <w:u w:val="single"/>
    </w:rPr>
  </w:style>
  <w:style w:type="paragraph" w:styleId="Ingetavstnd">
    <w:name w:val="No Spacing"/>
    <w:basedOn w:val="Normal"/>
    <w:uiPriority w:val="1"/>
    <w:qFormat/>
    <w:rsid w:val="00EF245C"/>
    <w:pPr>
      <w:spacing w:after="0" w:line="240" w:lineRule="auto"/>
    </w:pPr>
  </w:style>
  <w:style w:type="paragraph" w:styleId="Innehll1">
    <w:name w:val="toc 1"/>
    <w:basedOn w:val="Normal"/>
    <w:next w:val="Normal"/>
    <w:uiPriority w:val="39"/>
    <w:rsid w:val="00EF245C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EF245C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EF245C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EF245C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EF245C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EF245C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EF245C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EF245C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EF245C"/>
    <w:pPr>
      <w:spacing w:after="100"/>
      <w:ind w:left="1758"/>
    </w:pPr>
    <w:rPr>
      <w:rFonts w:asciiTheme="majorHAnsi" w:hAnsiTheme="majorHAnsi"/>
      <w:sz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EF245C"/>
    <w:rPr>
      <w:rFonts w:asciiTheme="majorHAnsi" w:eastAsiaTheme="majorEastAsia" w:hAnsiTheme="majorHAnsi" w:cstheme="majorBidi"/>
      <w:bCs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EF245C"/>
    <w:pPr>
      <w:spacing w:after="320" w:line="720" w:lineRule="atLeast"/>
      <w:outlineLvl w:val="9"/>
    </w:pPr>
    <w:rPr>
      <w:lang w:bidi="en-US"/>
    </w:rPr>
  </w:style>
  <w:style w:type="paragraph" w:styleId="Liststycke">
    <w:name w:val="List Paragraph"/>
    <w:basedOn w:val="Normal"/>
    <w:uiPriority w:val="34"/>
    <w:rsid w:val="00EF245C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EF245C"/>
    <w:pPr>
      <w:numPr>
        <w:numId w:val="5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EF245C"/>
    <w:pPr>
      <w:keepNext/>
      <w:keepLines/>
      <w:spacing w:before="36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F245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F245C"/>
    <w:rPr>
      <w:rFonts w:asciiTheme="majorHAnsi" w:eastAsiaTheme="majorEastAsia" w:hAnsiTheme="majorHAnsi" w:cstheme="majorBidi"/>
      <w:bCs/>
      <w:sz w:val="26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EF245C"/>
    <w:rPr>
      <w:rFonts w:asciiTheme="majorHAnsi" w:eastAsiaTheme="majorEastAsia" w:hAnsiTheme="majorHAnsi" w:cstheme="majorBidi"/>
      <w:bCs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245C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245C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245C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245C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gnatur">
    <w:name w:val="Signature"/>
    <w:basedOn w:val="Ingetavstnd"/>
    <w:link w:val="SignaturChar"/>
    <w:uiPriority w:val="99"/>
    <w:rsid w:val="00EF245C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EF245C"/>
    <w:rPr>
      <w:rFonts w:ascii="Arial" w:hAnsi="Arial"/>
      <w:sz w:val="20"/>
      <w:szCs w:val="20"/>
    </w:rPr>
  </w:style>
  <w:style w:type="character" w:styleId="Stark">
    <w:name w:val="Strong"/>
    <w:uiPriority w:val="22"/>
    <w:rsid w:val="00EF245C"/>
    <w:rPr>
      <w:b/>
      <w:bCs/>
    </w:rPr>
  </w:style>
  <w:style w:type="character" w:styleId="Starkbetoning">
    <w:name w:val="Intense Emphasis"/>
    <w:uiPriority w:val="21"/>
    <w:rsid w:val="00EF245C"/>
    <w:rPr>
      <w:b/>
      <w:bCs/>
    </w:rPr>
  </w:style>
  <w:style w:type="character" w:styleId="Starkreferens">
    <w:name w:val="Intense Reference"/>
    <w:uiPriority w:val="32"/>
    <w:rsid w:val="00EF245C"/>
    <w:rPr>
      <w:smallCaps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EF24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245C"/>
    <w:rPr>
      <w:rFonts w:ascii="Arial" w:hAnsi="Arial"/>
      <w:b/>
      <w:bCs/>
      <w:i/>
      <w:iCs/>
      <w:sz w:val="20"/>
      <w:szCs w:val="20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EF245C"/>
    <w:pPr>
      <w:spacing w:after="40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Dahlgr\Downloads\M0147D-Kontraktstecknand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173AFD4D794770915345CA79D41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D89A64-392F-4A23-A45D-CCD4FEBB299D}"/>
      </w:docPartPr>
      <w:docPartBody>
        <w:p w:rsidR="004A094A" w:rsidRDefault="004A094A">
          <w:pPr>
            <w:pStyle w:val="53173AFD4D794770915345CA79D4145E"/>
          </w:pPr>
          <w:r>
            <w:rPr>
              <w:rStyle w:val="Platshllartext"/>
            </w:rPr>
            <w:t>[ramavtalsområde]</w:t>
          </w:r>
        </w:p>
      </w:docPartBody>
    </w:docPart>
    <w:docPart>
      <w:docPartPr>
        <w:name w:val="1E6B9C546E344734924B89AC8A1DF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20AB9-6FA8-4947-8506-1C1574B7AE66}"/>
      </w:docPartPr>
      <w:docPartBody>
        <w:p w:rsidR="004A094A" w:rsidRDefault="004A094A">
          <w:pPr>
            <w:pStyle w:val="1E6B9C546E344734924B89AC8A1DF917"/>
          </w:pPr>
          <w:r>
            <w:rPr>
              <w:rStyle w:val="Platshllartext"/>
            </w:rPr>
            <w:t>[diarienr</w:t>
          </w:r>
          <w:r w:rsidRPr="0043484D">
            <w:rPr>
              <w:rStyle w:val="Platshllartext"/>
            </w:rPr>
            <w:t>.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EAF591DF94074071994D495264B0F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7C5FCE-76F1-4B5C-BA2F-1E477040466D}"/>
      </w:docPartPr>
      <w:docPartBody>
        <w:p w:rsidR="004A094A" w:rsidRDefault="004A094A">
          <w:pPr>
            <w:pStyle w:val="EAF591DF94074071994D495264B0F651"/>
          </w:pPr>
          <w:r w:rsidRPr="00C06298">
            <w:rPr>
              <w:rStyle w:val="Platshllartext"/>
            </w:rPr>
            <w:t>[diarienr: xxxx]</w:t>
          </w:r>
        </w:p>
      </w:docPartBody>
    </w:docPart>
    <w:docPart>
      <w:docPartPr>
        <w:name w:val="A3B475D41E8C4F74A61798720E9F7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895AC9-0DED-4BCA-B165-330FFCD4AA33}"/>
      </w:docPartPr>
      <w:docPartBody>
        <w:p w:rsidR="004A094A" w:rsidRDefault="004A094A">
          <w:pPr>
            <w:pStyle w:val="A3B475D41E8C4F74A61798720E9F7AB1"/>
          </w:pPr>
          <w:r w:rsidRPr="00C06298">
            <w:rPr>
              <w:rStyle w:val="Platshllartext"/>
            </w:rPr>
            <w:t>[diarienr: xxxx]</w:t>
          </w:r>
        </w:p>
      </w:docPartBody>
    </w:docPart>
    <w:docPart>
      <w:docPartPr>
        <w:name w:val="8D6F25E83EE64881A409CB710B026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373AF-DE51-4C8D-BDDC-413EBCCA0EEA}"/>
      </w:docPartPr>
      <w:docPartBody>
        <w:p w:rsidR="004A094A" w:rsidRDefault="004A094A">
          <w:pPr>
            <w:pStyle w:val="8D6F25E83EE64881A409CB710B026A77"/>
          </w:pPr>
          <w:r w:rsidRPr="00C06298">
            <w:rPr>
              <w:rStyle w:val="Platshllartext"/>
            </w:rPr>
            <w:t>Klicka här för att ange.</w:t>
          </w:r>
        </w:p>
      </w:docPartBody>
    </w:docPart>
    <w:docPart>
      <w:docPartPr>
        <w:name w:val="5E2783DD8B8049B987AA96C4133AF5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7EC477-EFDA-4A8C-8623-37E71B6998D5}"/>
      </w:docPartPr>
      <w:docPartBody>
        <w:p w:rsidR="004A094A" w:rsidRDefault="004A094A">
          <w:pPr>
            <w:pStyle w:val="5E2783DD8B8049B987AA96C4133AF5A9"/>
          </w:pPr>
          <w:r w:rsidRPr="00C06298">
            <w:rPr>
              <w:rStyle w:val="Platshllartext"/>
            </w:rPr>
            <w:t>Klicka här för att ange.</w:t>
          </w:r>
        </w:p>
      </w:docPartBody>
    </w:docPart>
    <w:docPart>
      <w:docPartPr>
        <w:name w:val="95DB4FD0BAC14395A2D90323A462D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5DDFAE-806F-4A1A-9C43-278371AA52E0}"/>
      </w:docPartPr>
      <w:docPartBody>
        <w:p w:rsidR="004A094A" w:rsidRDefault="004A094A">
          <w:pPr>
            <w:pStyle w:val="95DB4FD0BAC14395A2D90323A462D26F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7CF066A47C14E678A9FD61D5B73F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79AF2-17AC-45EF-A6F7-2B7ABA56386A}"/>
      </w:docPartPr>
      <w:docPartBody>
        <w:p w:rsidR="004A094A" w:rsidRDefault="004A094A">
          <w:pPr>
            <w:pStyle w:val="77CF066A47C14E678A9FD61D5B73FF0C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F033765FCE143128C46088B7B62D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23759-381C-4A6E-9575-A1377475960D}"/>
      </w:docPartPr>
      <w:docPartBody>
        <w:p w:rsidR="004A094A" w:rsidRDefault="004A094A">
          <w:pPr>
            <w:pStyle w:val="FF033765FCE143128C46088B7B62D3F4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8DD12B503B547ED839C6D65C22BB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9479D-D5CA-4CDB-8194-4DB4E0B59748}"/>
      </w:docPartPr>
      <w:docPartBody>
        <w:p w:rsidR="004A094A" w:rsidRDefault="004A094A">
          <w:pPr>
            <w:pStyle w:val="88DD12B503B547ED839C6D65C22BBED9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85C280C6C1741BD94B12ED4BD67E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480A7-13BF-47A4-8FB6-6E38167B917A}"/>
      </w:docPartPr>
      <w:docPartBody>
        <w:p w:rsidR="004A094A" w:rsidRDefault="004A094A">
          <w:pPr>
            <w:pStyle w:val="885C280C6C1741BD94B12ED4BD67EFE4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B77DCE1D5E14A01857FFD0B1CDC07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556F1C-6741-475F-AC1D-153E393A5B0E}"/>
      </w:docPartPr>
      <w:docPartBody>
        <w:p w:rsidR="004A094A" w:rsidRDefault="004A094A">
          <w:pPr>
            <w:pStyle w:val="7B77DCE1D5E14A01857FFD0B1CDC0738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CA85736E6BF432CA33C188F72FAC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8AD33-26C7-4E70-BAF9-7FF7E0B54C8C}"/>
      </w:docPartPr>
      <w:docPartBody>
        <w:p w:rsidR="004A094A" w:rsidRDefault="004A094A">
          <w:pPr>
            <w:pStyle w:val="8CA85736E6BF432CA33C188F72FAC7E8"/>
          </w:pPr>
          <w:r w:rsidRPr="00C0629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4A"/>
    <w:rsid w:val="000D3726"/>
    <w:rsid w:val="004A094A"/>
    <w:rsid w:val="008E1E27"/>
    <w:rsid w:val="00A2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rFonts w:ascii="Arial" w:hAnsi="Arial"/>
      <w:color w:val="808080"/>
      <w:sz w:val="20"/>
      <w:bdr w:val="none" w:sz="0" w:space="0" w:color="auto"/>
      <w:shd w:val="clear" w:color="auto" w:fill="FFFFCC"/>
    </w:rPr>
  </w:style>
  <w:style w:type="paragraph" w:customStyle="1" w:styleId="53173AFD4D794770915345CA79D4145E">
    <w:name w:val="53173AFD4D794770915345CA79D4145E"/>
  </w:style>
  <w:style w:type="paragraph" w:customStyle="1" w:styleId="1E6B9C546E344734924B89AC8A1DF917">
    <w:name w:val="1E6B9C546E344734924B89AC8A1DF917"/>
  </w:style>
  <w:style w:type="paragraph" w:customStyle="1" w:styleId="EAF591DF94074071994D495264B0F651">
    <w:name w:val="EAF591DF94074071994D495264B0F651"/>
  </w:style>
  <w:style w:type="paragraph" w:customStyle="1" w:styleId="A3B475D41E8C4F74A61798720E9F7AB1">
    <w:name w:val="A3B475D41E8C4F74A61798720E9F7AB1"/>
  </w:style>
  <w:style w:type="paragraph" w:customStyle="1" w:styleId="8D6F25E83EE64881A409CB710B026A77">
    <w:name w:val="8D6F25E83EE64881A409CB710B026A77"/>
  </w:style>
  <w:style w:type="paragraph" w:customStyle="1" w:styleId="5E2783DD8B8049B987AA96C4133AF5A9">
    <w:name w:val="5E2783DD8B8049B987AA96C4133AF5A9"/>
  </w:style>
  <w:style w:type="paragraph" w:customStyle="1" w:styleId="95DB4FD0BAC14395A2D90323A462D26F">
    <w:name w:val="95DB4FD0BAC14395A2D90323A462D26F"/>
  </w:style>
  <w:style w:type="paragraph" w:customStyle="1" w:styleId="77CF066A47C14E678A9FD61D5B73FF0C">
    <w:name w:val="77CF066A47C14E678A9FD61D5B73FF0C"/>
  </w:style>
  <w:style w:type="paragraph" w:customStyle="1" w:styleId="FF033765FCE143128C46088B7B62D3F4">
    <w:name w:val="FF033765FCE143128C46088B7B62D3F4"/>
  </w:style>
  <w:style w:type="paragraph" w:customStyle="1" w:styleId="88DD12B503B547ED839C6D65C22BBED9">
    <w:name w:val="88DD12B503B547ED839C6D65C22BBED9"/>
  </w:style>
  <w:style w:type="paragraph" w:customStyle="1" w:styleId="885C280C6C1741BD94B12ED4BD67EFE4">
    <w:name w:val="885C280C6C1741BD94B12ED4BD67EFE4"/>
  </w:style>
  <w:style w:type="paragraph" w:customStyle="1" w:styleId="7B77DCE1D5E14A01857FFD0B1CDC0738">
    <w:name w:val="7B77DCE1D5E14A01857FFD0B1CDC0738"/>
  </w:style>
  <w:style w:type="paragraph" w:customStyle="1" w:styleId="8CA85736E6BF432CA33C188F72FAC7E8">
    <w:name w:val="8CA85736E6BF432CA33C188F72FAC7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M0147D-Kontraktstecknande (1).dotx</Template>
  <TotalTime>1</TotalTime>
  <Pages>1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Karl-Johan Skiver</dc:creator>
  <cp:lastModifiedBy>Klas Lindström</cp:lastModifiedBy>
  <cp:revision>2</cp:revision>
  <dcterms:created xsi:type="dcterms:W3CDTF">2025-09-04T08:25:00Z</dcterms:created>
  <dcterms:modified xsi:type="dcterms:W3CDTF">2025-09-04T08:25:00Z</dcterms:modified>
</cp:coreProperties>
</file>