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504"/>
          </w:tblGrid>
          <w:tr w:rsidR="0035522A" w14:paraId="02E51C09" w14:textId="77777777"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14:paraId="2D1E6A69" w14:textId="77777777" w:rsidR="0035522A" w:rsidRDefault="0035522A" w:rsidP="00C64B4C">
                    <w:pPr>
                      <w:pStyle w:val="Ingetavstnd"/>
                      <w:jc w:val="center"/>
                      <w:rPr>
                        <w:rFonts w:asciiTheme="majorHAnsi" w:eastAsiaTheme="majorEastAsia" w:hAnsiTheme="majorHAnsi" w:cstheme="majorBidi"/>
                        <w:caps/>
                      </w:rPr>
                    </w:pPr>
                    <w:r w:rsidRPr="00C64B4C">
                      <w:rPr>
                        <w:rFonts w:asciiTheme="majorHAnsi" w:eastAsiaTheme="majorEastAsia" w:hAnsiTheme="majorHAnsi" w:cstheme="majorBidi"/>
                        <w:caps/>
                        <w:sz w:val="24"/>
                        <w:szCs w:val="24"/>
                      </w:rPr>
                      <w:t>Kammarkollegiet</w:t>
                    </w:r>
                  </w:p>
                </w:tc>
              </w:sdtContent>
            </w:sdt>
          </w:tr>
          <w:tr w:rsidR="0035522A" w14:paraId="5247C3D5" w14:textId="77777777"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2A71293D" w14:textId="77777777" w:rsidR="0035522A" w:rsidRDefault="00705416" w:rsidP="00981FA7">
                    <w:pPr>
                      <w:pStyle w:val="Ingetavstnd"/>
                      <w:jc w:val="center"/>
                      <w:rPr>
                        <w:rFonts w:asciiTheme="majorHAnsi" w:eastAsiaTheme="majorEastAsia" w:hAnsiTheme="majorHAnsi" w:cstheme="majorBidi"/>
                        <w:sz w:val="80"/>
                        <w:szCs w:val="80"/>
                      </w:rPr>
                    </w:pPr>
                    <w:r w:rsidRPr="00705416">
                      <w:rPr>
                        <w:rFonts w:asciiTheme="majorHAnsi" w:eastAsiaTheme="majorEastAsia" w:hAnsiTheme="majorHAnsi" w:cstheme="majorBidi"/>
                        <w:sz w:val="72"/>
                        <w:szCs w:val="72"/>
                      </w:rPr>
                      <w:t xml:space="preserve">Mall för </w:t>
                    </w:r>
                    <w:r w:rsidR="00981FA7">
                      <w:rPr>
                        <w:rFonts w:asciiTheme="majorHAnsi" w:eastAsiaTheme="majorEastAsia" w:hAnsiTheme="majorHAnsi" w:cstheme="majorBidi"/>
                        <w:sz w:val="72"/>
                        <w:szCs w:val="72"/>
                      </w:rPr>
                      <w:t>Kontrakt</w:t>
                    </w:r>
                  </w:p>
                </w:tc>
              </w:sdtContent>
            </w:sdt>
          </w:tr>
          <w:tr w:rsidR="0035522A" w14:paraId="30E32DA8" w14:textId="77777777"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2630957A" w14:textId="086894FD" w:rsidR="0035522A" w:rsidRDefault="00D07CE3" w:rsidP="00EC5E89">
                    <w:pPr>
                      <w:pStyle w:val="Ingetavstnd"/>
                      <w:jc w:val="center"/>
                      <w:rPr>
                        <w:rFonts w:asciiTheme="majorHAnsi" w:eastAsiaTheme="majorEastAsia" w:hAnsiTheme="majorHAnsi" w:cstheme="majorBidi"/>
                        <w:sz w:val="44"/>
                        <w:szCs w:val="44"/>
                      </w:rPr>
                    </w:pPr>
                    <w:r>
                      <w:rPr>
                        <w:rFonts w:asciiTheme="majorHAnsi" w:eastAsiaTheme="majorEastAsia" w:hAnsiTheme="majorHAnsi" w:cstheme="majorBidi"/>
                        <w:sz w:val="28"/>
                        <w:szCs w:val="28"/>
                      </w:rPr>
                      <w:t>Identifiering och behörighet</w:t>
                    </w:r>
                  </w:p>
                </w:tc>
              </w:sdtContent>
            </w:sdt>
          </w:tr>
          <w:tr w:rsidR="0035522A" w14:paraId="487FD672" w14:textId="77777777" w:rsidTr="00C64B4C">
            <w:trPr>
              <w:trHeight w:val="360"/>
            </w:trPr>
            <w:tc>
              <w:tcPr>
                <w:tcW w:w="5000" w:type="pct"/>
                <w:vAlign w:val="center"/>
              </w:tcPr>
              <w:p w14:paraId="165B52B0" w14:textId="77777777" w:rsidR="0035522A" w:rsidRDefault="0035522A" w:rsidP="00C64B4C">
                <w:pPr>
                  <w:pStyle w:val="Ingetavstnd"/>
                  <w:jc w:val="center"/>
                </w:pPr>
              </w:p>
            </w:tc>
          </w:tr>
          <w:tr w:rsidR="0035522A" w14:paraId="5D322F44" w14:textId="77777777" w:rsidTr="00C64B4C">
            <w:trPr>
              <w:trHeight w:val="360"/>
            </w:trPr>
            <w:tc>
              <w:tcPr>
                <w:tcW w:w="5000" w:type="pct"/>
                <w:vAlign w:val="center"/>
              </w:tcPr>
              <w:p w14:paraId="6B52A934" w14:textId="77777777" w:rsidR="0035522A" w:rsidRDefault="0035522A" w:rsidP="00C64B4C">
                <w:pPr>
                  <w:pStyle w:val="Ingetavstnd"/>
                  <w:jc w:val="center"/>
                  <w:rPr>
                    <w:b/>
                    <w:bCs/>
                  </w:rPr>
                </w:pPr>
              </w:p>
            </w:tc>
          </w:tr>
          <w:tr w:rsidR="0035522A" w14:paraId="2C9F7AEC" w14:textId="77777777" w:rsidTr="00C64B4C">
            <w:trPr>
              <w:trHeight w:val="360"/>
            </w:trPr>
            <w:tc>
              <w:tcPr>
                <w:tcW w:w="5000" w:type="pct"/>
                <w:vAlign w:val="center"/>
              </w:tcPr>
              <w:p w14:paraId="694C3BD0" w14:textId="77777777"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8831"/>
          </w:tblGrid>
          <w:tr w:rsidR="00C64B4C" w14:paraId="6DBDF93B" w14:textId="77777777" w:rsidTr="00713F44">
            <w:trPr>
              <w:trHeight w:val="1856"/>
            </w:trPr>
            <w:sdt>
              <w:sdtPr>
                <w:rPr>
                  <w:i/>
                  <w:iCs/>
                </w:r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14:paraId="7D3B79D6" w14:textId="73DBFBBB" w:rsidR="00C64B4C" w:rsidRDefault="00FB01E4" w:rsidP="00981FA7">
                    <w:pPr>
                      <w:pStyle w:val="Ingetavstnd"/>
                      <w:spacing w:line="276" w:lineRule="auto"/>
                      <w:jc w:val="both"/>
                    </w:pPr>
                    <w:r w:rsidRPr="00D07CE3">
                      <w:rPr>
                        <w:i/>
                        <w:iCs/>
                      </w:rPr>
                      <w:t>Detta dokum</w:t>
                    </w:r>
                    <w:r w:rsidR="00981FA7" w:rsidRPr="00D07CE3">
                      <w:rPr>
                        <w:i/>
                        <w:iCs/>
                      </w:rPr>
                      <w:t>ent innehåller en mall för kontrakt</w:t>
                    </w:r>
                    <w:r w:rsidRPr="00D07CE3">
                      <w:rPr>
                        <w:i/>
                        <w:iCs/>
                      </w:rPr>
                      <w:t xml:space="preserve"> som Statens inköpscentral rekommenderar för att </w:t>
                    </w:r>
                    <w:r w:rsidR="00981FA7" w:rsidRPr="00D07CE3">
                      <w:rPr>
                        <w:i/>
                        <w:iCs/>
                      </w:rPr>
                      <w:t>formalisera resultatet av</w:t>
                    </w:r>
                    <w:r w:rsidRPr="00D07CE3">
                      <w:rPr>
                        <w:i/>
                        <w:iCs/>
                      </w:rPr>
                      <w:t xml:space="preserve"> ett avrop</w:t>
                    </w:r>
                    <w:r w:rsidR="00981FA7" w:rsidRPr="00D07CE3">
                      <w:rPr>
                        <w:i/>
                        <w:iCs/>
                      </w:rPr>
                      <w:t>.</w:t>
                    </w:r>
                    <w:r w:rsidRPr="00D07CE3">
                      <w:rPr>
                        <w:i/>
                        <w:iCs/>
                      </w:rPr>
                      <w:t xml:space="preserve"> </w:t>
                    </w:r>
                    <w:r w:rsidR="00981FA7" w:rsidRPr="00D07CE3">
                      <w:rPr>
                        <w:i/>
                        <w:iCs/>
                      </w:rPr>
                      <w:t xml:space="preserve">De </w:t>
                    </w:r>
                    <w:r w:rsidRPr="00D07CE3">
                      <w:rPr>
                        <w:i/>
                        <w:iCs/>
                      </w:rPr>
                      <w:t xml:space="preserve">punkter som tas upp </w:t>
                    </w:r>
                    <w:r w:rsidR="00981FA7" w:rsidRPr="00D07CE3">
                      <w:rPr>
                        <w:i/>
                        <w:iCs/>
                      </w:rPr>
                      <w:t>är de som enligt ramavtalets bilaga allmänna villkor måste och bör regleras särskilt vid varje avrop.</w:t>
                    </w:r>
                    <w:r w:rsidRPr="00D07CE3">
                      <w:rPr>
                        <w:i/>
                        <w:iCs/>
                      </w:rPr>
                      <w:t xml:space="preserve"> Det kan emellertid finnas ytterligare </w:t>
                    </w:r>
                    <w:r w:rsidR="00981FA7" w:rsidRPr="00D07CE3">
                      <w:rPr>
                        <w:i/>
                        <w:iCs/>
                      </w:rPr>
                      <w:t>preciseringar och specificeringar som behöver göras</w:t>
                    </w:r>
                    <w:r w:rsidRPr="00D07CE3">
                      <w:rPr>
                        <w:i/>
                        <w:iCs/>
                      </w:rPr>
                      <w:t>. Mallen kan också användas som en c</w:t>
                    </w:r>
                    <w:r w:rsidR="00981FA7" w:rsidRPr="00D07CE3">
                      <w:rPr>
                        <w:i/>
                        <w:iCs/>
                      </w:rPr>
                      <w:t>hecklista beträffande vad ett</w:t>
                    </w:r>
                    <w:r w:rsidRPr="00D07CE3">
                      <w:rPr>
                        <w:i/>
                        <w:iCs/>
                      </w:rPr>
                      <w:t xml:space="preserve"> </w:t>
                    </w:r>
                    <w:r w:rsidR="00981FA7" w:rsidRPr="00D07CE3">
                      <w:rPr>
                        <w:i/>
                        <w:iCs/>
                      </w:rPr>
                      <w:t>kontrakt</w:t>
                    </w:r>
                    <w:r w:rsidRPr="00D07CE3">
                      <w:rPr>
                        <w:i/>
                        <w:iCs/>
                      </w:rPr>
                      <w:t xml:space="preserve"> på ramavtalet </w:t>
                    </w:r>
                    <w:r w:rsidR="005616AD" w:rsidRPr="00D07CE3">
                      <w:rPr>
                        <w:i/>
                        <w:iCs/>
                      </w:rPr>
                      <w:t>bör</w:t>
                    </w:r>
                    <w:r w:rsidRPr="00D07CE3">
                      <w:rPr>
                        <w:i/>
                        <w:iCs/>
                      </w:rPr>
                      <w:t xml:space="preserve"> innehålla.  Under varje rubrik hittas anvisningar och förklaringar om vad avsnittet avser. </w:t>
                    </w:r>
                    <w:r w:rsidR="000A0BEA" w:rsidRPr="00D07CE3">
                      <w:rPr>
                        <w:i/>
                        <w:iCs/>
                      </w:rPr>
                      <w:t>Försättsbladet, a</w:t>
                    </w:r>
                    <w:r w:rsidRPr="00D07CE3">
                      <w:rPr>
                        <w:i/>
                        <w:iCs/>
                      </w:rPr>
                      <w:t xml:space="preserve">nvisningar och förklaringar i kursivstil ska </w:t>
                    </w:r>
                    <w:r w:rsidR="005616AD" w:rsidRPr="00D07CE3">
                      <w:rPr>
                        <w:i/>
                        <w:iCs/>
                      </w:rPr>
                      <w:t>raderas i</w:t>
                    </w:r>
                    <w:r w:rsidRPr="00D07CE3">
                      <w:rPr>
                        <w:i/>
                        <w:iCs/>
                      </w:rPr>
                      <w:t xml:space="preserve"> dokumentet innan </w:t>
                    </w:r>
                    <w:r w:rsidR="00981FA7" w:rsidRPr="00D07CE3">
                      <w:rPr>
                        <w:i/>
                        <w:iCs/>
                      </w:rPr>
                      <w:t>det tillämpas</w:t>
                    </w:r>
                    <w:r w:rsidRPr="00D07CE3">
                      <w:rPr>
                        <w:i/>
                        <w:iCs/>
                      </w:rPr>
                      <w:t xml:space="preserve">.  </w:t>
                    </w:r>
                    <w:r w:rsidR="005616AD" w:rsidRPr="00D07CE3">
                      <w:rPr>
                        <w:i/>
                        <w:iCs/>
                      </w:rPr>
                      <w:t>Begreppet ”</w:t>
                    </w:r>
                    <w:r w:rsidR="00C35257" w:rsidRPr="00D07CE3">
                      <w:rPr>
                        <w:i/>
                        <w:iCs/>
                      </w:rPr>
                      <w:t>avropande organisation</w:t>
                    </w:r>
                    <w:r w:rsidR="005616AD" w:rsidRPr="00D07CE3">
                      <w:rPr>
                        <w:i/>
                        <w:iCs/>
                      </w:rPr>
                      <w:t>"</w:t>
                    </w:r>
                    <w:r w:rsidRPr="00D07CE3">
                      <w:rPr>
                        <w:i/>
                        <w:iCs/>
                      </w:rPr>
                      <w:t xml:space="preserve"> används i dokumentet som ett samlingsnamn för organisationer i offentlig sektor som är berättigade att avrop</w:t>
                    </w:r>
                    <w:r w:rsidR="008E60B8" w:rsidRPr="00D07CE3">
                      <w:rPr>
                        <w:i/>
                        <w:iCs/>
                      </w:rPr>
                      <w:t>a</w:t>
                    </w:r>
                    <w:r w:rsidRPr="00D07CE3">
                      <w:rPr>
                        <w:i/>
                        <w:iCs/>
                      </w:rPr>
                      <w:t xml:space="preserve"> från ramavtalet.</w:t>
                    </w:r>
                  </w:p>
                </w:tc>
              </w:sdtContent>
            </w:sdt>
          </w:tr>
        </w:tbl>
        <w:p w14:paraId="52B3C167" w14:textId="77777777" w:rsidR="0035522A" w:rsidRDefault="0035522A"/>
        <w:p w14:paraId="550F79D0" w14:textId="77777777" w:rsidR="0035522A" w:rsidRDefault="00AC2F13"/>
      </w:sdtContent>
    </w:sdt>
    <w:p w14:paraId="4DC101E5" w14:textId="269E57EE" w:rsidR="00D07CE3" w:rsidRDefault="00FD4457" w:rsidP="00592D6E">
      <w:r>
        <w:t xml:space="preserve">  </w:t>
      </w:r>
    </w:p>
    <w:p w14:paraId="23A00EBE" w14:textId="77777777" w:rsidR="00D07CE3" w:rsidRDefault="00D07CE3">
      <w:r>
        <w:br w:type="page"/>
      </w:r>
    </w:p>
    <w:p w14:paraId="10F51E76" w14:textId="77777777" w:rsidR="007A3328" w:rsidRDefault="007A3328" w:rsidP="00592D6E"/>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14:paraId="172F0C56" w14:textId="77777777" w:rsidR="00B367A7" w:rsidRPr="0032614D" w:rsidRDefault="00B367A7" w:rsidP="007F11F8">
          <w:pPr>
            <w:pStyle w:val="Innehllsfrteckningsrubrik"/>
            <w:rPr>
              <w:sz w:val="24"/>
              <w:szCs w:val="24"/>
            </w:rPr>
          </w:pPr>
          <w:r w:rsidRPr="00BB7CD8">
            <w:rPr>
              <w:sz w:val="32"/>
              <w:szCs w:val="32"/>
            </w:rPr>
            <w:t>Innehåll</w:t>
          </w:r>
        </w:p>
        <w:p w14:paraId="4F79DB1C" w14:textId="10AFC179" w:rsidR="00AC2F13" w:rsidRDefault="00B367A7">
          <w:pPr>
            <w:pStyle w:val="Innehll1"/>
            <w:tabs>
              <w:tab w:val="right" w:leader="dot" w:pos="8494"/>
            </w:tabs>
            <w:rPr>
              <w:rFonts w:asciiTheme="minorHAnsi" w:hAnsiTheme="minorHAnsi"/>
              <w:noProof/>
              <w:sz w:val="22"/>
              <w:szCs w:val="22"/>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70682628" w:history="1">
            <w:r w:rsidR="00AC2F13" w:rsidRPr="00EE450C">
              <w:rPr>
                <w:rStyle w:val="Hyperlnk"/>
                <w:noProof/>
              </w:rPr>
              <w:t>1 Kontrakt</w:t>
            </w:r>
            <w:r w:rsidR="00AC2F13">
              <w:rPr>
                <w:noProof/>
                <w:webHidden/>
              </w:rPr>
              <w:tab/>
            </w:r>
            <w:r w:rsidR="00AC2F13">
              <w:rPr>
                <w:noProof/>
                <w:webHidden/>
              </w:rPr>
              <w:fldChar w:fldCharType="begin"/>
            </w:r>
            <w:r w:rsidR="00AC2F13">
              <w:rPr>
                <w:noProof/>
                <w:webHidden/>
              </w:rPr>
              <w:instrText xml:space="preserve"> PAGEREF _Toc70682628 \h </w:instrText>
            </w:r>
            <w:r w:rsidR="00AC2F13">
              <w:rPr>
                <w:noProof/>
                <w:webHidden/>
              </w:rPr>
            </w:r>
            <w:r w:rsidR="00AC2F13">
              <w:rPr>
                <w:noProof/>
                <w:webHidden/>
              </w:rPr>
              <w:fldChar w:fldCharType="separate"/>
            </w:r>
            <w:r w:rsidR="00AC2F13">
              <w:rPr>
                <w:noProof/>
                <w:webHidden/>
              </w:rPr>
              <w:t>2</w:t>
            </w:r>
            <w:r w:rsidR="00AC2F13">
              <w:rPr>
                <w:noProof/>
                <w:webHidden/>
              </w:rPr>
              <w:fldChar w:fldCharType="end"/>
            </w:r>
          </w:hyperlink>
        </w:p>
        <w:p w14:paraId="10D79FBC" w14:textId="4936112F" w:rsidR="00AC2F13" w:rsidRDefault="00AC2F13">
          <w:pPr>
            <w:pStyle w:val="Innehll1"/>
            <w:tabs>
              <w:tab w:val="right" w:leader="dot" w:pos="8494"/>
            </w:tabs>
            <w:rPr>
              <w:rFonts w:asciiTheme="minorHAnsi" w:hAnsiTheme="minorHAnsi"/>
              <w:noProof/>
              <w:sz w:val="22"/>
              <w:szCs w:val="22"/>
              <w:lang w:eastAsia="sv-SE"/>
            </w:rPr>
          </w:pPr>
          <w:hyperlink w:anchor="_Toc70682629" w:history="1">
            <w:r w:rsidRPr="00EE450C">
              <w:rPr>
                <w:rStyle w:val="Hyperlnk"/>
                <w:noProof/>
              </w:rPr>
              <w:t>2 Kontraktets omfattning</w:t>
            </w:r>
            <w:r>
              <w:rPr>
                <w:noProof/>
                <w:webHidden/>
              </w:rPr>
              <w:tab/>
            </w:r>
            <w:r>
              <w:rPr>
                <w:noProof/>
                <w:webHidden/>
              </w:rPr>
              <w:fldChar w:fldCharType="begin"/>
            </w:r>
            <w:r>
              <w:rPr>
                <w:noProof/>
                <w:webHidden/>
              </w:rPr>
              <w:instrText xml:space="preserve"> PAGEREF _Toc70682629 \h </w:instrText>
            </w:r>
            <w:r>
              <w:rPr>
                <w:noProof/>
                <w:webHidden/>
              </w:rPr>
            </w:r>
            <w:r>
              <w:rPr>
                <w:noProof/>
                <w:webHidden/>
              </w:rPr>
              <w:fldChar w:fldCharType="separate"/>
            </w:r>
            <w:r>
              <w:rPr>
                <w:noProof/>
                <w:webHidden/>
              </w:rPr>
              <w:t>2</w:t>
            </w:r>
            <w:r>
              <w:rPr>
                <w:noProof/>
                <w:webHidden/>
              </w:rPr>
              <w:fldChar w:fldCharType="end"/>
            </w:r>
          </w:hyperlink>
        </w:p>
        <w:p w14:paraId="3B17AB9D" w14:textId="7B22D52F" w:rsidR="00AC2F13" w:rsidRDefault="00AC2F13">
          <w:pPr>
            <w:pStyle w:val="Innehll1"/>
            <w:tabs>
              <w:tab w:val="right" w:leader="dot" w:pos="8494"/>
            </w:tabs>
            <w:rPr>
              <w:rFonts w:asciiTheme="minorHAnsi" w:hAnsiTheme="minorHAnsi"/>
              <w:noProof/>
              <w:sz w:val="22"/>
              <w:szCs w:val="22"/>
              <w:lang w:eastAsia="sv-SE"/>
            </w:rPr>
          </w:pPr>
          <w:hyperlink w:anchor="_Toc70682630" w:history="1">
            <w:r w:rsidRPr="00EE450C">
              <w:rPr>
                <w:rStyle w:val="Hyperlnk"/>
                <w:noProof/>
              </w:rPr>
              <w:t>3 Kontaktpersoner och adresser</w:t>
            </w:r>
            <w:r>
              <w:rPr>
                <w:noProof/>
                <w:webHidden/>
              </w:rPr>
              <w:tab/>
            </w:r>
            <w:r>
              <w:rPr>
                <w:noProof/>
                <w:webHidden/>
              </w:rPr>
              <w:fldChar w:fldCharType="begin"/>
            </w:r>
            <w:r>
              <w:rPr>
                <w:noProof/>
                <w:webHidden/>
              </w:rPr>
              <w:instrText xml:space="preserve"> PAGEREF _Toc70682630 \h </w:instrText>
            </w:r>
            <w:r>
              <w:rPr>
                <w:noProof/>
                <w:webHidden/>
              </w:rPr>
            </w:r>
            <w:r>
              <w:rPr>
                <w:noProof/>
                <w:webHidden/>
              </w:rPr>
              <w:fldChar w:fldCharType="separate"/>
            </w:r>
            <w:r>
              <w:rPr>
                <w:noProof/>
                <w:webHidden/>
              </w:rPr>
              <w:t>2</w:t>
            </w:r>
            <w:r>
              <w:rPr>
                <w:noProof/>
                <w:webHidden/>
              </w:rPr>
              <w:fldChar w:fldCharType="end"/>
            </w:r>
          </w:hyperlink>
        </w:p>
        <w:p w14:paraId="161F8858" w14:textId="3A2198C1" w:rsidR="00AC2F13" w:rsidRDefault="00AC2F13">
          <w:pPr>
            <w:pStyle w:val="Innehll1"/>
            <w:tabs>
              <w:tab w:val="right" w:leader="dot" w:pos="8494"/>
            </w:tabs>
            <w:rPr>
              <w:rFonts w:asciiTheme="minorHAnsi" w:hAnsiTheme="minorHAnsi"/>
              <w:noProof/>
              <w:sz w:val="22"/>
              <w:szCs w:val="22"/>
              <w:lang w:eastAsia="sv-SE"/>
            </w:rPr>
          </w:pPr>
          <w:hyperlink w:anchor="_Toc70682631" w:history="1">
            <w:r w:rsidRPr="00EE450C">
              <w:rPr>
                <w:rStyle w:val="Hyperlnk"/>
                <w:noProof/>
              </w:rPr>
              <w:t>4 Beskrivning och specifikation av leveransen</w:t>
            </w:r>
            <w:r>
              <w:rPr>
                <w:noProof/>
                <w:webHidden/>
              </w:rPr>
              <w:tab/>
            </w:r>
            <w:r>
              <w:rPr>
                <w:noProof/>
                <w:webHidden/>
              </w:rPr>
              <w:fldChar w:fldCharType="begin"/>
            </w:r>
            <w:r>
              <w:rPr>
                <w:noProof/>
                <w:webHidden/>
              </w:rPr>
              <w:instrText xml:space="preserve"> PAGEREF _Toc70682631 \h </w:instrText>
            </w:r>
            <w:r>
              <w:rPr>
                <w:noProof/>
                <w:webHidden/>
              </w:rPr>
            </w:r>
            <w:r>
              <w:rPr>
                <w:noProof/>
                <w:webHidden/>
              </w:rPr>
              <w:fldChar w:fldCharType="separate"/>
            </w:r>
            <w:r>
              <w:rPr>
                <w:noProof/>
                <w:webHidden/>
              </w:rPr>
              <w:t>2</w:t>
            </w:r>
            <w:r>
              <w:rPr>
                <w:noProof/>
                <w:webHidden/>
              </w:rPr>
              <w:fldChar w:fldCharType="end"/>
            </w:r>
          </w:hyperlink>
        </w:p>
        <w:p w14:paraId="52BE576F" w14:textId="3210A3DC" w:rsidR="00AC2F13" w:rsidRDefault="00AC2F13">
          <w:pPr>
            <w:pStyle w:val="Innehll1"/>
            <w:tabs>
              <w:tab w:val="right" w:leader="dot" w:pos="8494"/>
            </w:tabs>
            <w:rPr>
              <w:rFonts w:asciiTheme="minorHAnsi" w:hAnsiTheme="minorHAnsi"/>
              <w:noProof/>
              <w:sz w:val="22"/>
              <w:szCs w:val="22"/>
              <w:lang w:eastAsia="sv-SE"/>
            </w:rPr>
          </w:pPr>
          <w:hyperlink w:anchor="_Toc70682632" w:history="1">
            <w:r w:rsidRPr="00EE450C">
              <w:rPr>
                <w:rStyle w:val="Hyperlnk"/>
                <w:noProof/>
              </w:rPr>
              <w:t>5 Särskilda regler</w:t>
            </w:r>
            <w:r>
              <w:rPr>
                <w:noProof/>
                <w:webHidden/>
              </w:rPr>
              <w:tab/>
            </w:r>
            <w:r>
              <w:rPr>
                <w:noProof/>
                <w:webHidden/>
              </w:rPr>
              <w:fldChar w:fldCharType="begin"/>
            </w:r>
            <w:r>
              <w:rPr>
                <w:noProof/>
                <w:webHidden/>
              </w:rPr>
              <w:instrText xml:space="preserve"> PAGEREF _Toc70682632 \h </w:instrText>
            </w:r>
            <w:r>
              <w:rPr>
                <w:noProof/>
                <w:webHidden/>
              </w:rPr>
            </w:r>
            <w:r>
              <w:rPr>
                <w:noProof/>
                <w:webHidden/>
              </w:rPr>
              <w:fldChar w:fldCharType="separate"/>
            </w:r>
            <w:r>
              <w:rPr>
                <w:noProof/>
                <w:webHidden/>
              </w:rPr>
              <w:t>3</w:t>
            </w:r>
            <w:r>
              <w:rPr>
                <w:noProof/>
                <w:webHidden/>
              </w:rPr>
              <w:fldChar w:fldCharType="end"/>
            </w:r>
          </w:hyperlink>
        </w:p>
        <w:p w14:paraId="6B2D1164" w14:textId="026B6011" w:rsidR="00AC2F13" w:rsidRDefault="00AC2F13">
          <w:pPr>
            <w:pStyle w:val="Innehll1"/>
            <w:tabs>
              <w:tab w:val="right" w:leader="dot" w:pos="8494"/>
            </w:tabs>
            <w:rPr>
              <w:rFonts w:asciiTheme="minorHAnsi" w:hAnsiTheme="minorHAnsi"/>
              <w:noProof/>
              <w:sz w:val="22"/>
              <w:szCs w:val="22"/>
              <w:lang w:eastAsia="sv-SE"/>
            </w:rPr>
          </w:pPr>
          <w:hyperlink w:anchor="_Toc70682633" w:history="1">
            <w:r w:rsidRPr="00EE450C">
              <w:rPr>
                <w:rStyle w:val="Hyperlnk"/>
                <w:noProof/>
              </w:rPr>
              <w:t>6 Leveransgodkännande</w:t>
            </w:r>
            <w:r>
              <w:rPr>
                <w:noProof/>
                <w:webHidden/>
              </w:rPr>
              <w:tab/>
            </w:r>
            <w:r>
              <w:rPr>
                <w:noProof/>
                <w:webHidden/>
              </w:rPr>
              <w:fldChar w:fldCharType="begin"/>
            </w:r>
            <w:r>
              <w:rPr>
                <w:noProof/>
                <w:webHidden/>
              </w:rPr>
              <w:instrText xml:space="preserve"> PAGEREF _Toc70682633 \h </w:instrText>
            </w:r>
            <w:r>
              <w:rPr>
                <w:noProof/>
                <w:webHidden/>
              </w:rPr>
            </w:r>
            <w:r>
              <w:rPr>
                <w:noProof/>
                <w:webHidden/>
              </w:rPr>
              <w:fldChar w:fldCharType="separate"/>
            </w:r>
            <w:r>
              <w:rPr>
                <w:noProof/>
                <w:webHidden/>
              </w:rPr>
              <w:t>3</w:t>
            </w:r>
            <w:r>
              <w:rPr>
                <w:noProof/>
                <w:webHidden/>
              </w:rPr>
              <w:fldChar w:fldCharType="end"/>
            </w:r>
          </w:hyperlink>
        </w:p>
        <w:p w14:paraId="3B0121E3" w14:textId="75677BD6" w:rsidR="00AC2F13" w:rsidRDefault="00AC2F13">
          <w:pPr>
            <w:pStyle w:val="Innehll1"/>
            <w:tabs>
              <w:tab w:val="right" w:leader="dot" w:pos="8494"/>
            </w:tabs>
            <w:rPr>
              <w:rFonts w:asciiTheme="minorHAnsi" w:hAnsiTheme="minorHAnsi"/>
              <w:noProof/>
              <w:sz w:val="22"/>
              <w:szCs w:val="22"/>
              <w:lang w:eastAsia="sv-SE"/>
            </w:rPr>
          </w:pPr>
          <w:hyperlink w:anchor="_Toc70682634" w:history="1">
            <w:r w:rsidRPr="00EE450C">
              <w:rPr>
                <w:rStyle w:val="Hyperlnk"/>
                <w:noProof/>
              </w:rPr>
              <w:t>7 Precisering av villkor</w:t>
            </w:r>
            <w:r>
              <w:rPr>
                <w:noProof/>
                <w:webHidden/>
              </w:rPr>
              <w:tab/>
            </w:r>
            <w:r>
              <w:rPr>
                <w:noProof/>
                <w:webHidden/>
              </w:rPr>
              <w:fldChar w:fldCharType="begin"/>
            </w:r>
            <w:r>
              <w:rPr>
                <w:noProof/>
                <w:webHidden/>
              </w:rPr>
              <w:instrText xml:space="preserve"> PAGEREF _Toc70682634 \h </w:instrText>
            </w:r>
            <w:r>
              <w:rPr>
                <w:noProof/>
                <w:webHidden/>
              </w:rPr>
            </w:r>
            <w:r>
              <w:rPr>
                <w:noProof/>
                <w:webHidden/>
              </w:rPr>
              <w:fldChar w:fldCharType="separate"/>
            </w:r>
            <w:r>
              <w:rPr>
                <w:noProof/>
                <w:webHidden/>
              </w:rPr>
              <w:t>3</w:t>
            </w:r>
            <w:r>
              <w:rPr>
                <w:noProof/>
                <w:webHidden/>
              </w:rPr>
              <w:fldChar w:fldCharType="end"/>
            </w:r>
          </w:hyperlink>
        </w:p>
        <w:p w14:paraId="357DE558" w14:textId="2A258A73" w:rsidR="00AC2F13" w:rsidRDefault="00AC2F13">
          <w:pPr>
            <w:pStyle w:val="Innehll1"/>
            <w:tabs>
              <w:tab w:val="right" w:leader="dot" w:pos="8494"/>
            </w:tabs>
            <w:rPr>
              <w:rFonts w:asciiTheme="minorHAnsi" w:hAnsiTheme="minorHAnsi"/>
              <w:noProof/>
              <w:sz w:val="22"/>
              <w:szCs w:val="22"/>
              <w:lang w:eastAsia="sv-SE"/>
            </w:rPr>
          </w:pPr>
          <w:hyperlink w:anchor="_Toc70682635" w:history="1">
            <w:r w:rsidRPr="00EE450C">
              <w:rPr>
                <w:rStyle w:val="Hyperlnk"/>
                <w:noProof/>
              </w:rPr>
              <w:t>8 Kunskapsöverföring</w:t>
            </w:r>
            <w:r>
              <w:rPr>
                <w:noProof/>
                <w:webHidden/>
              </w:rPr>
              <w:tab/>
            </w:r>
            <w:r>
              <w:rPr>
                <w:noProof/>
                <w:webHidden/>
              </w:rPr>
              <w:fldChar w:fldCharType="begin"/>
            </w:r>
            <w:r>
              <w:rPr>
                <w:noProof/>
                <w:webHidden/>
              </w:rPr>
              <w:instrText xml:space="preserve"> PAGEREF _Toc70682635 \h </w:instrText>
            </w:r>
            <w:r>
              <w:rPr>
                <w:noProof/>
                <w:webHidden/>
              </w:rPr>
            </w:r>
            <w:r>
              <w:rPr>
                <w:noProof/>
                <w:webHidden/>
              </w:rPr>
              <w:fldChar w:fldCharType="separate"/>
            </w:r>
            <w:r>
              <w:rPr>
                <w:noProof/>
                <w:webHidden/>
              </w:rPr>
              <w:t>4</w:t>
            </w:r>
            <w:r>
              <w:rPr>
                <w:noProof/>
                <w:webHidden/>
              </w:rPr>
              <w:fldChar w:fldCharType="end"/>
            </w:r>
          </w:hyperlink>
        </w:p>
        <w:p w14:paraId="39D43FAE" w14:textId="019CC6BA" w:rsidR="00AC2F13" w:rsidRDefault="00AC2F13">
          <w:pPr>
            <w:pStyle w:val="Innehll1"/>
            <w:tabs>
              <w:tab w:val="right" w:leader="dot" w:pos="8494"/>
            </w:tabs>
            <w:rPr>
              <w:rFonts w:asciiTheme="minorHAnsi" w:hAnsiTheme="minorHAnsi"/>
              <w:noProof/>
              <w:sz w:val="22"/>
              <w:szCs w:val="22"/>
              <w:lang w:eastAsia="sv-SE"/>
            </w:rPr>
          </w:pPr>
          <w:hyperlink w:anchor="_Toc70682636" w:history="1">
            <w:r w:rsidRPr="00EE450C">
              <w:rPr>
                <w:rStyle w:val="Hyperlnk"/>
                <w:noProof/>
              </w:rPr>
              <w:t>9 Ersättning och fakturering</w:t>
            </w:r>
            <w:r>
              <w:rPr>
                <w:noProof/>
                <w:webHidden/>
              </w:rPr>
              <w:tab/>
            </w:r>
            <w:r>
              <w:rPr>
                <w:noProof/>
                <w:webHidden/>
              </w:rPr>
              <w:fldChar w:fldCharType="begin"/>
            </w:r>
            <w:r>
              <w:rPr>
                <w:noProof/>
                <w:webHidden/>
              </w:rPr>
              <w:instrText xml:space="preserve"> PAGEREF _Toc70682636 \h </w:instrText>
            </w:r>
            <w:r>
              <w:rPr>
                <w:noProof/>
                <w:webHidden/>
              </w:rPr>
            </w:r>
            <w:r>
              <w:rPr>
                <w:noProof/>
                <w:webHidden/>
              </w:rPr>
              <w:fldChar w:fldCharType="separate"/>
            </w:r>
            <w:r>
              <w:rPr>
                <w:noProof/>
                <w:webHidden/>
              </w:rPr>
              <w:t>4</w:t>
            </w:r>
            <w:r>
              <w:rPr>
                <w:noProof/>
                <w:webHidden/>
              </w:rPr>
              <w:fldChar w:fldCharType="end"/>
            </w:r>
          </w:hyperlink>
        </w:p>
        <w:p w14:paraId="1E9BC078" w14:textId="36DD5D3B" w:rsidR="00AC2F13" w:rsidRDefault="00AC2F13">
          <w:pPr>
            <w:pStyle w:val="Innehll1"/>
            <w:tabs>
              <w:tab w:val="right" w:leader="dot" w:pos="8494"/>
            </w:tabs>
            <w:rPr>
              <w:rFonts w:asciiTheme="minorHAnsi" w:hAnsiTheme="minorHAnsi"/>
              <w:noProof/>
              <w:sz w:val="22"/>
              <w:szCs w:val="22"/>
              <w:lang w:eastAsia="sv-SE"/>
            </w:rPr>
          </w:pPr>
          <w:hyperlink w:anchor="_Toc70682637" w:history="1">
            <w:r w:rsidRPr="00EE450C">
              <w:rPr>
                <w:rStyle w:val="Hyperlnk"/>
                <w:noProof/>
              </w:rPr>
              <w:t>10 Sekretess</w:t>
            </w:r>
            <w:r>
              <w:rPr>
                <w:noProof/>
                <w:webHidden/>
              </w:rPr>
              <w:tab/>
            </w:r>
            <w:r>
              <w:rPr>
                <w:noProof/>
                <w:webHidden/>
              </w:rPr>
              <w:fldChar w:fldCharType="begin"/>
            </w:r>
            <w:r>
              <w:rPr>
                <w:noProof/>
                <w:webHidden/>
              </w:rPr>
              <w:instrText xml:space="preserve"> PAGEREF _Toc70682637 \h </w:instrText>
            </w:r>
            <w:r>
              <w:rPr>
                <w:noProof/>
                <w:webHidden/>
              </w:rPr>
            </w:r>
            <w:r>
              <w:rPr>
                <w:noProof/>
                <w:webHidden/>
              </w:rPr>
              <w:fldChar w:fldCharType="separate"/>
            </w:r>
            <w:r>
              <w:rPr>
                <w:noProof/>
                <w:webHidden/>
              </w:rPr>
              <w:t>4</w:t>
            </w:r>
            <w:r>
              <w:rPr>
                <w:noProof/>
                <w:webHidden/>
              </w:rPr>
              <w:fldChar w:fldCharType="end"/>
            </w:r>
          </w:hyperlink>
        </w:p>
        <w:p w14:paraId="58336F4B" w14:textId="43A4E267" w:rsidR="00AC2F13" w:rsidRDefault="00AC2F13">
          <w:pPr>
            <w:pStyle w:val="Innehll1"/>
            <w:tabs>
              <w:tab w:val="right" w:leader="dot" w:pos="8494"/>
            </w:tabs>
            <w:rPr>
              <w:rFonts w:asciiTheme="minorHAnsi" w:hAnsiTheme="minorHAnsi"/>
              <w:noProof/>
              <w:sz w:val="22"/>
              <w:szCs w:val="22"/>
              <w:lang w:eastAsia="sv-SE"/>
            </w:rPr>
          </w:pPr>
          <w:hyperlink w:anchor="_Toc70682638" w:history="1">
            <w:r w:rsidRPr="00EE450C">
              <w:rPr>
                <w:rStyle w:val="Hyperlnk"/>
                <w:noProof/>
              </w:rPr>
              <w:t>11 Kontraktets gilltighetstid</w:t>
            </w:r>
            <w:r>
              <w:rPr>
                <w:noProof/>
                <w:webHidden/>
              </w:rPr>
              <w:tab/>
            </w:r>
            <w:r>
              <w:rPr>
                <w:noProof/>
                <w:webHidden/>
              </w:rPr>
              <w:fldChar w:fldCharType="begin"/>
            </w:r>
            <w:r>
              <w:rPr>
                <w:noProof/>
                <w:webHidden/>
              </w:rPr>
              <w:instrText xml:space="preserve"> PAGEREF _Toc70682638 \h </w:instrText>
            </w:r>
            <w:r>
              <w:rPr>
                <w:noProof/>
                <w:webHidden/>
              </w:rPr>
            </w:r>
            <w:r>
              <w:rPr>
                <w:noProof/>
                <w:webHidden/>
              </w:rPr>
              <w:fldChar w:fldCharType="separate"/>
            </w:r>
            <w:r>
              <w:rPr>
                <w:noProof/>
                <w:webHidden/>
              </w:rPr>
              <w:t>4</w:t>
            </w:r>
            <w:r>
              <w:rPr>
                <w:noProof/>
                <w:webHidden/>
              </w:rPr>
              <w:fldChar w:fldCharType="end"/>
            </w:r>
          </w:hyperlink>
        </w:p>
        <w:p w14:paraId="6232565A" w14:textId="484176D3" w:rsidR="00B367A7" w:rsidRDefault="00B367A7">
          <w:r w:rsidRPr="0032614D">
            <w:rPr>
              <w:rFonts w:asciiTheme="majorHAnsi" w:hAnsiTheme="majorHAnsi"/>
              <w:sz w:val="24"/>
              <w:szCs w:val="24"/>
            </w:rPr>
            <w:fldChar w:fldCharType="end"/>
          </w:r>
        </w:p>
      </w:sdtContent>
    </w:sdt>
    <w:p w14:paraId="402796A2" w14:textId="77777777" w:rsidR="00AB540C" w:rsidRDefault="00AB540C">
      <w:pPr>
        <w:rPr>
          <w:rFonts w:asciiTheme="majorHAnsi" w:eastAsiaTheme="majorEastAsia" w:hAnsiTheme="majorHAnsi" w:cstheme="majorBidi"/>
          <w:bCs/>
          <w:sz w:val="32"/>
          <w:szCs w:val="28"/>
        </w:rPr>
      </w:pPr>
      <w:r>
        <w:br w:type="page"/>
      </w:r>
    </w:p>
    <w:p w14:paraId="49CA99D2" w14:textId="77777777" w:rsidR="004F70F0" w:rsidRDefault="007E7CCF" w:rsidP="004F70F0">
      <w:pPr>
        <w:pStyle w:val="Rubrik1"/>
      </w:pPr>
      <w:bookmarkStart w:id="0" w:name="_Toc70682628"/>
      <w:r>
        <w:lastRenderedPageBreak/>
        <w:t>Kontrakt</w:t>
      </w:r>
      <w:bookmarkEnd w:id="0"/>
    </w:p>
    <w:p w14:paraId="7C7BE660" w14:textId="77777777" w:rsidR="00A32261" w:rsidRDefault="00A32261" w:rsidP="00A32261">
      <w:r>
        <w:t>Detta kontrakt har träffats mellan [</w:t>
      </w:r>
      <w:r w:rsidR="00C35257">
        <w:t>Avropande organisation</w:t>
      </w:r>
      <w:r>
        <w:t>] med [organisationsnummer] och [ramavtalsleverantör] med [organisationsnummer].</w:t>
      </w:r>
    </w:p>
    <w:p w14:paraId="3841EFF4" w14:textId="65DC278B" w:rsidR="00A32261" w:rsidRPr="00A32261" w:rsidRDefault="00A32261" w:rsidP="00A32261">
      <w:r>
        <w:t>Detta kontrakt reglerar a</w:t>
      </w:r>
      <w:r w:rsidR="00BA27ED">
        <w:t xml:space="preserve">vrop </w:t>
      </w:r>
      <w:r>
        <w:t xml:space="preserve">från ramavtal </w:t>
      </w:r>
      <w:r w:rsidR="00D07CE3">
        <w:rPr>
          <w:b/>
        </w:rPr>
        <w:t>Identifiering och behörighet</w:t>
      </w:r>
      <w:r w:rsidR="00EC5E89">
        <w:rPr>
          <w:b/>
        </w:rPr>
        <w:t xml:space="preserve"> </w:t>
      </w:r>
      <w:r w:rsidR="00D069F5">
        <w:rPr>
          <w:b/>
        </w:rPr>
        <w:t>diarie</w:t>
      </w:r>
      <w:r w:rsidRPr="00233D0F">
        <w:rPr>
          <w:b/>
        </w:rPr>
        <w:t xml:space="preserve">nummer </w:t>
      </w:r>
      <w:r w:rsidR="00D13038" w:rsidRPr="00D07CE3">
        <w:t>23.</w:t>
      </w:r>
      <w:r w:rsidR="00D07CE3">
        <w:t>5-03633-2021</w:t>
      </w:r>
      <w:r>
        <w:t>.</w:t>
      </w:r>
    </w:p>
    <w:p w14:paraId="549F3FE0" w14:textId="77777777" w:rsidR="004F70F0" w:rsidRDefault="007E7CCF" w:rsidP="004F70F0">
      <w:pPr>
        <w:pStyle w:val="Rubrik1"/>
      </w:pPr>
      <w:bookmarkStart w:id="1" w:name="_Toc70682629"/>
      <w:r>
        <w:t>Kontraktets omfattning</w:t>
      </w:r>
      <w:bookmarkEnd w:id="1"/>
    </w:p>
    <w:p w14:paraId="7C626537" w14:textId="0757E1E2" w:rsidR="00BA27ED" w:rsidRDefault="00BA27ED" w:rsidP="00BA27ED">
      <w:r>
        <w:t xml:space="preserve">Leveransens omfattning och villkor kring denna framgår av detta kontrakt med tillhörande bilagor samt ramavtalet. Handlingarnas inbördes ordning regleras i </w:t>
      </w:r>
      <w:r w:rsidRPr="000D2604">
        <w:t xml:space="preserve">avsnitt </w:t>
      </w:r>
      <w:r w:rsidR="000D2604">
        <w:t>8.4</w:t>
      </w:r>
      <w:r w:rsidRPr="000D2604">
        <w:t xml:space="preserve"> i allmänna villkor.</w:t>
      </w:r>
      <w:r>
        <w:t xml:space="preserve"> </w:t>
      </w:r>
    </w:p>
    <w:p w14:paraId="65D1DDF3" w14:textId="125706BC" w:rsidR="00BA27ED" w:rsidRDefault="00BA27ED" w:rsidP="00BA27ED">
      <w:r>
        <w:t xml:space="preserve">Vid avrop ska ramavtalets allmänna villkor alltid gälla mellan </w:t>
      </w:r>
      <w:r w:rsidR="00C35257">
        <w:t>avropande organisation</w:t>
      </w:r>
      <w:r>
        <w:t xml:space="preserve"> och ramavtalsleverantör. Dessa villkor får inte ersättas av andra om det inte framgår specifikt av allmänna villkor samt att </w:t>
      </w:r>
      <w:r w:rsidR="00C35257">
        <w:t>avropande organisation</w:t>
      </w:r>
      <w:r>
        <w:t xml:space="preserve"> skriftligen accepterat dessa villkor.</w:t>
      </w:r>
    </w:p>
    <w:p w14:paraId="3F3C8D91" w14:textId="77777777" w:rsidR="00BA27ED" w:rsidRPr="00BA27ED" w:rsidRDefault="00BA27ED" w:rsidP="00BA27ED">
      <w:r>
        <w:t>Kontrakt kan även omfatta säkerhetsskyddsavtal och/eller personuppgiftsbiträdesavtal.</w:t>
      </w:r>
    </w:p>
    <w:p w14:paraId="110FC8CC" w14:textId="77777777" w:rsidR="004F70F0" w:rsidRDefault="007E7CCF" w:rsidP="004F70F0">
      <w:pPr>
        <w:pStyle w:val="Rubrik1"/>
      </w:pPr>
      <w:bookmarkStart w:id="2" w:name="_Toc70682630"/>
      <w:r>
        <w:t>Kontaktpersoner och adresser</w:t>
      </w:r>
      <w:bookmarkEnd w:id="2"/>
    </w:p>
    <w:p w14:paraId="2596FAC6" w14:textId="77777777" w:rsidR="00093A0B" w:rsidRPr="008711B6" w:rsidRDefault="008711B6" w:rsidP="00592D6E">
      <w:pPr>
        <w:rPr>
          <w:b/>
        </w:rPr>
      </w:pPr>
      <w:r w:rsidRPr="008711B6">
        <w:rPr>
          <w:b/>
        </w:rPr>
        <w:t xml:space="preserve">Kontaktperson för </w:t>
      </w:r>
      <w:r w:rsidR="00C35257">
        <w:rPr>
          <w:b/>
        </w:rPr>
        <w:t>avropande organisation</w:t>
      </w:r>
    </w:p>
    <w:p w14:paraId="2C1F4E67" w14:textId="77777777" w:rsidR="008711B6" w:rsidRDefault="008711B6" w:rsidP="008711B6">
      <w:r>
        <w:t>[Namn]</w:t>
      </w:r>
      <w:r>
        <w:tab/>
      </w:r>
      <w:r>
        <w:tab/>
        <w:t>Telefon: [ ]</w:t>
      </w:r>
    </w:p>
    <w:p w14:paraId="480FA267" w14:textId="77777777" w:rsidR="008711B6" w:rsidRDefault="008711B6" w:rsidP="008711B6">
      <w:r>
        <w:t>[Adress]</w:t>
      </w:r>
      <w:r>
        <w:tab/>
      </w:r>
      <w:r>
        <w:tab/>
      </w:r>
      <w:r w:rsidR="00E215C2">
        <w:t>E-post: [ ]</w:t>
      </w:r>
    </w:p>
    <w:p w14:paraId="1AD63338" w14:textId="77777777" w:rsidR="00E215C2" w:rsidRDefault="00E215C2" w:rsidP="008711B6"/>
    <w:p w14:paraId="2677B11B" w14:textId="77777777" w:rsidR="008711B6" w:rsidRPr="008711B6" w:rsidRDefault="008711B6" w:rsidP="00592D6E">
      <w:pPr>
        <w:rPr>
          <w:b/>
        </w:rPr>
      </w:pPr>
      <w:r w:rsidRPr="008711B6">
        <w:rPr>
          <w:b/>
        </w:rPr>
        <w:t xml:space="preserve">Kontaktperson för ramavtalsleverantör </w:t>
      </w:r>
    </w:p>
    <w:p w14:paraId="58D21067" w14:textId="77777777" w:rsidR="008711B6" w:rsidRDefault="008711B6" w:rsidP="008711B6">
      <w:r>
        <w:t>[Namn]</w:t>
      </w:r>
      <w:r>
        <w:tab/>
      </w:r>
      <w:r>
        <w:tab/>
        <w:t>Telefon: [ ]</w:t>
      </w:r>
    </w:p>
    <w:p w14:paraId="0DCC3715" w14:textId="77777777" w:rsidR="008711B6" w:rsidRDefault="008711B6" w:rsidP="008711B6">
      <w:r>
        <w:t>[Adress]</w:t>
      </w:r>
      <w:r>
        <w:tab/>
      </w:r>
      <w:r>
        <w:tab/>
        <w:t>E-post: [ ]</w:t>
      </w:r>
    </w:p>
    <w:p w14:paraId="6E69D72D" w14:textId="77777777" w:rsidR="00204986" w:rsidRDefault="00204986" w:rsidP="008711B6"/>
    <w:p w14:paraId="6D70BC2D" w14:textId="77777777" w:rsidR="008711B6" w:rsidRDefault="008711B6" w:rsidP="008711B6">
      <w:r>
        <w:t>Byte av kontaktperson ska meddelas motparten skriftligen.</w:t>
      </w:r>
    </w:p>
    <w:p w14:paraId="49703063" w14:textId="77777777" w:rsidR="00F46C7B" w:rsidRDefault="00812C59" w:rsidP="004F70F0">
      <w:pPr>
        <w:pStyle w:val="Rubrik1"/>
      </w:pPr>
      <w:bookmarkStart w:id="3" w:name="_Toc70682631"/>
      <w:r>
        <w:t>Beskrivning och specifikation av leveransen</w:t>
      </w:r>
      <w:bookmarkEnd w:id="3"/>
    </w:p>
    <w:p w14:paraId="6FFD1DA1" w14:textId="3F520F48" w:rsidR="00504434" w:rsidRPr="00504434" w:rsidRDefault="00592D6E" w:rsidP="00504434">
      <w:pPr>
        <w:rPr>
          <w:i/>
        </w:rPr>
      </w:pPr>
      <w:r w:rsidRPr="00B75472">
        <w:rPr>
          <w:i/>
        </w:rPr>
        <w:t>[</w:t>
      </w:r>
      <w:r w:rsidR="00D67B56">
        <w:rPr>
          <w:b/>
          <w:i/>
        </w:rPr>
        <w:t>Anvisning</w:t>
      </w:r>
      <w:r w:rsidR="00E96127" w:rsidRPr="00B75472">
        <w:rPr>
          <w:i/>
        </w:rPr>
        <w:t>:</w:t>
      </w:r>
      <w:r w:rsidR="00504434" w:rsidRPr="00504434">
        <w:t xml:space="preserve"> </w:t>
      </w:r>
      <w:r w:rsidR="00504434">
        <w:rPr>
          <w:i/>
        </w:rPr>
        <w:t>a</w:t>
      </w:r>
      <w:r w:rsidR="00504434" w:rsidRPr="00504434">
        <w:rPr>
          <w:i/>
        </w:rPr>
        <w:t xml:space="preserve">nge vilken eller vilka </w:t>
      </w:r>
      <w:r w:rsidR="00D07CE3">
        <w:rPr>
          <w:i/>
        </w:rPr>
        <w:t>hårdvaror</w:t>
      </w:r>
      <w:r w:rsidR="00504434" w:rsidRPr="00504434">
        <w:rPr>
          <w:i/>
        </w:rPr>
        <w:t xml:space="preserve"> och/eller tjänster som ingår i kontrakt och om tillämpligt</w:t>
      </w:r>
      <w:r w:rsidR="00504434">
        <w:rPr>
          <w:i/>
        </w:rPr>
        <w:t>, specifikation avseende dessa.</w:t>
      </w:r>
    </w:p>
    <w:p w14:paraId="5C669742" w14:textId="77777777" w:rsidR="00504434" w:rsidRPr="00504434" w:rsidRDefault="00504434" w:rsidP="00504434">
      <w:pPr>
        <w:rPr>
          <w:i/>
        </w:rPr>
      </w:pPr>
      <w:r w:rsidRPr="00504434">
        <w:rPr>
          <w:i/>
        </w:rPr>
        <w:lastRenderedPageBreak/>
        <w:t>Ange hur utfö</w:t>
      </w:r>
      <w:r>
        <w:rPr>
          <w:i/>
        </w:rPr>
        <w:t>rd konsulttjänst ska redovisas.</w:t>
      </w:r>
    </w:p>
    <w:p w14:paraId="66C59CDC" w14:textId="77777777" w:rsidR="00504434" w:rsidRPr="00504434" w:rsidRDefault="00504434" w:rsidP="00504434">
      <w:pPr>
        <w:rPr>
          <w:i/>
        </w:rPr>
      </w:pPr>
      <w:r w:rsidRPr="00504434">
        <w:rPr>
          <w:i/>
        </w:rPr>
        <w:t>Ange eventuell stationeringsort avseende konsulttjä</w:t>
      </w:r>
      <w:r>
        <w:rPr>
          <w:i/>
        </w:rPr>
        <w:t>nst.</w:t>
      </w:r>
    </w:p>
    <w:p w14:paraId="461F949D" w14:textId="77777777" w:rsidR="00504434" w:rsidRPr="00504434" w:rsidRDefault="00504434" w:rsidP="00504434">
      <w:pPr>
        <w:rPr>
          <w:i/>
        </w:rPr>
      </w:pPr>
      <w:r w:rsidRPr="00504434">
        <w:rPr>
          <w:i/>
        </w:rPr>
        <w:t>Ange leveransens start och slutdatum inklusive eventu</w:t>
      </w:r>
      <w:r>
        <w:rPr>
          <w:i/>
        </w:rPr>
        <w:t>ella optioner för genomförande.</w:t>
      </w:r>
    </w:p>
    <w:p w14:paraId="44952C11" w14:textId="77777777" w:rsidR="00504434" w:rsidRPr="00504434" w:rsidRDefault="00504434" w:rsidP="00504434">
      <w:pPr>
        <w:rPr>
          <w:i/>
        </w:rPr>
      </w:pPr>
      <w:r>
        <w:rPr>
          <w:i/>
        </w:rPr>
        <w:t>Ange eventuella optioner.</w:t>
      </w:r>
    </w:p>
    <w:p w14:paraId="08AF9642" w14:textId="77777777" w:rsidR="00504434" w:rsidRPr="00093A0B" w:rsidRDefault="00504434" w:rsidP="00504434">
      <w:pPr>
        <w:rPr>
          <w:i/>
        </w:rPr>
      </w:pPr>
      <w:r w:rsidRPr="00504434">
        <w:rPr>
          <w:i/>
        </w:rPr>
        <w:t>Om en längre beskrivning behövs rekommenderas att använda en särskild bilaga till kontrakt.]</w:t>
      </w:r>
    </w:p>
    <w:p w14:paraId="53240771" w14:textId="77777777" w:rsidR="004F70F0" w:rsidRDefault="00812C59" w:rsidP="004F70F0">
      <w:pPr>
        <w:pStyle w:val="Rubrik1"/>
      </w:pPr>
      <w:bookmarkStart w:id="4" w:name="_Toc70682632"/>
      <w:r>
        <w:t>Särskilda regler</w:t>
      </w:r>
      <w:bookmarkEnd w:id="4"/>
    </w:p>
    <w:p w14:paraId="283E4D00" w14:textId="77777777" w:rsidR="00E75AB4" w:rsidRDefault="00592D6E" w:rsidP="0099755A">
      <w:pPr>
        <w:spacing w:after="0"/>
        <w:rPr>
          <w:i/>
        </w:rPr>
      </w:pPr>
      <w:r w:rsidRPr="00B75472">
        <w:rPr>
          <w:i/>
        </w:rPr>
        <w:t>[</w:t>
      </w:r>
      <w:r w:rsidR="00D67B56">
        <w:rPr>
          <w:b/>
          <w:i/>
        </w:rPr>
        <w:t>Anvisning</w:t>
      </w:r>
      <w:r w:rsidR="00E96127" w:rsidRPr="00B75472">
        <w:rPr>
          <w:i/>
        </w:rPr>
        <w:t>:</w:t>
      </w:r>
      <w:r w:rsidR="00A10942" w:rsidRPr="00B75472">
        <w:rPr>
          <w:i/>
        </w:rPr>
        <w:t xml:space="preserve"> </w:t>
      </w:r>
      <w:r w:rsidR="00E75AB4">
        <w:rPr>
          <w:i/>
        </w:rPr>
        <w:t>a</w:t>
      </w:r>
      <w:r w:rsidR="00E75AB4" w:rsidRPr="00E75AB4">
        <w:rPr>
          <w:i/>
        </w:rPr>
        <w:t xml:space="preserve">nge om ramavtalsleverantör ska följa några hos </w:t>
      </w:r>
      <w:r w:rsidR="00C35257">
        <w:rPr>
          <w:i/>
        </w:rPr>
        <w:t>avropande organisation</w:t>
      </w:r>
      <w:r w:rsidR="0099755A">
        <w:rPr>
          <w:i/>
        </w:rPr>
        <w:t xml:space="preserve"> särskilda regler.</w:t>
      </w:r>
    </w:p>
    <w:p w14:paraId="791CAF65" w14:textId="77777777" w:rsidR="00504434" w:rsidRPr="00E75AB4" w:rsidRDefault="00504434" w:rsidP="0099755A">
      <w:pPr>
        <w:spacing w:after="0"/>
        <w:rPr>
          <w:i/>
        </w:rPr>
      </w:pPr>
    </w:p>
    <w:p w14:paraId="5C81B0F2" w14:textId="77777777" w:rsidR="00E75AB4" w:rsidRPr="00E75AB4" w:rsidRDefault="00E75AB4" w:rsidP="0099755A">
      <w:pPr>
        <w:spacing w:after="0"/>
        <w:rPr>
          <w:i/>
        </w:rPr>
      </w:pPr>
      <w:r w:rsidRPr="00E75AB4">
        <w:rPr>
          <w:i/>
        </w:rPr>
        <w:t xml:space="preserve">Specificera </w:t>
      </w:r>
      <w:r w:rsidR="00C35257">
        <w:rPr>
          <w:i/>
        </w:rPr>
        <w:t>avropande organisation</w:t>
      </w:r>
      <w:r w:rsidRPr="00E75AB4">
        <w:rPr>
          <w:i/>
        </w:rPr>
        <w:t xml:space="preserve">s och ramavtalsleverantörs ansvar t.ex. gällande tillgång till resurser eller information hos </w:t>
      </w:r>
      <w:r w:rsidR="00C35257">
        <w:rPr>
          <w:i/>
        </w:rPr>
        <w:t>avropande organisation</w:t>
      </w:r>
      <w:r w:rsidRPr="00E75AB4">
        <w:rPr>
          <w:i/>
        </w:rPr>
        <w:t xml:space="preserve"> som krä</w:t>
      </w:r>
      <w:r>
        <w:rPr>
          <w:i/>
        </w:rPr>
        <w:t>vs för att fullgöra leveransen.</w:t>
      </w:r>
    </w:p>
    <w:p w14:paraId="766E2C78" w14:textId="77777777" w:rsidR="00504434" w:rsidRDefault="00504434" w:rsidP="0099755A">
      <w:pPr>
        <w:spacing w:after="0"/>
        <w:rPr>
          <w:i/>
        </w:rPr>
      </w:pPr>
    </w:p>
    <w:p w14:paraId="7BAD01C2" w14:textId="77777777" w:rsidR="00504434" w:rsidRDefault="00E75AB4" w:rsidP="00E75AB4">
      <w:pPr>
        <w:spacing w:after="0"/>
        <w:rPr>
          <w:i/>
        </w:rPr>
      </w:pPr>
      <w:r w:rsidRPr="00E75AB4">
        <w:rPr>
          <w:i/>
        </w:rPr>
        <w:t>Ange</w:t>
      </w:r>
      <w:r>
        <w:rPr>
          <w:i/>
        </w:rPr>
        <w:t xml:space="preserve"> om säkerhetsskyddsavtal krävs.</w:t>
      </w:r>
    </w:p>
    <w:p w14:paraId="37296D95" w14:textId="77777777" w:rsidR="00504434" w:rsidRDefault="00504434" w:rsidP="00E75AB4">
      <w:pPr>
        <w:spacing w:after="0"/>
        <w:rPr>
          <w:i/>
        </w:rPr>
      </w:pPr>
    </w:p>
    <w:p w14:paraId="4B5DBB94" w14:textId="77777777" w:rsidR="00E75AB4" w:rsidRPr="00E75AB4" w:rsidRDefault="00E75AB4" w:rsidP="00E75AB4">
      <w:pPr>
        <w:spacing w:after="0"/>
        <w:rPr>
          <w:i/>
        </w:rPr>
      </w:pPr>
      <w:r w:rsidRPr="00E75AB4">
        <w:rPr>
          <w:i/>
        </w:rPr>
        <w:t>Ange om per</w:t>
      </w:r>
      <w:r>
        <w:rPr>
          <w:i/>
        </w:rPr>
        <w:t>sonuppgiftsbiträdesavtal krävs.</w:t>
      </w:r>
    </w:p>
    <w:p w14:paraId="65F1FD6C" w14:textId="77777777" w:rsidR="00504434" w:rsidRDefault="00504434" w:rsidP="00E75AB4">
      <w:pPr>
        <w:spacing w:after="0"/>
        <w:rPr>
          <w:i/>
        </w:rPr>
      </w:pPr>
    </w:p>
    <w:p w14:paraId="0F93FE37" w14:textId="77777777" w:rsidR="00E75AB4" w:rsidRPr="00E75AB4" w:rsidRDefault="00E75AB4" w:rsidP="00E75AB4">
      <w:pPr>
        <w:spacing w:after="0"/>
        <w:rPr>
          <w:i/>
        </w:rPr>
      </w:pPr>
      <w:r w:rsidRPr="00E75AB4">
        <w:rPr>
          <w:i/>
        </w:rPr>
        <w:t xml:space="preserve">Ange om </w:t>
      </w:r>
      <w:r w:rsidR="00C35257">
        <w:rPr>
          <w:i/>
        </w:rPr>
        <w:t>avropande organisation</w:t>
      </w:r>
      <w:r>
        <w:rPr>
          <w:i/>
        </w:rPr>
        <w:t>s miljöpolicy ställer krav.</w:t>
      </w:r>
    </w:p>
    <w:p w14:paraId="3B8C3FA0" w14:textId="77777777" w:rsidR="00504434" w:rsidRDefault="00504434" w:rsidP="00E75AB4">
      <w:pPr>
        <w:spacing w:after="0"/>
        <w:rPr>
          <w:i/>
        </w:rPr>
      </w:pPr>
    </w:p>
    <w:p w14:paraId="0E71A715" w14:textId="77777777" w:rsidR="00E75AB4" w:rsidRDefault="00E75AB4" w:rsidP="00E75AB4">
      <w:pPr>
        <w:spacing w:after="0"/>
        <w:rPr>
          <w:i/>
        </w:rPr>
      </w:pPr>
      <w:r w:rsidRPr="00E75AB4">
        <w:rPr>
          <w:i/>
        </w:rPr>
        <w:t xml:space="preserve">Ange om </w:t>
      </w:r>
      <w:r w:rsidR="00C35257">
        <w:rPr>
          <w:i/>
        </w:rPr>
        <w:t>avropande organisation</w:t>
      </w:r>
      <w:r w:rsidRPr="00E75AB4">
        <w:rPr>
          <w:i/>
        </w:rPr>
        <w:t>s uppförandekod och and</w:t>
      </w:r>
      <w:r>
        <w:rPr>
          <w:i/>
        </w:rPr>
        <w:t>ra etiska villkor ställer krav.</w:t>
      </w:r>
    </w:p>
    <w:p w14:paraId="39238ED2" w14:textId="77777777" w:rsidR="00E75AB4" w:rsidRDefault="00E75AB4" w:rsidP="00E75AB4">
      <w:pPr>
        <w:spacing w:after="0"/>
        <w:rPr>
          <w:i/>
        </w:rPr>
      </w:pPr>
    </w:p>
    <w:p w14:paraId="242ADEFD" w14:textId="77777777" w:rsidR="00592D6E" w:rsidRPr="006B3BD7" w:rsidRDefault="006B3BD7" w:rsidP="006B3BD7">
      <w:pPr>
        <w:rPr>
          <w:i/>
        </w:rPr>
      </w:pPr>
      <w:r w:rsidRPr="006B3BD7">
        <w:rPr>
          <w:i/>
        </w:rPr>
        <w:t xml:space="preserve">En allmän beskrivning av er myndighet hjälper till att skapa en bättre förståelse hos ramavtalsleverantörerna för er som </w:t>
      </w:r>
      <w:r w:rsidR="00C35257">
        <w:rPr>
          <w:i/>
        </w:rPr>
        <w:t>avropande organisation</w:t>
      </w:r>
      <w:r w:rsidRPr="006B3BD7">
        <w:rPr>
          <w:i/>
        </w:rPr>
        <w:t>.</w:t>
      </w:r>
      <w:r w:rsidR="00592D6E" w:rsidRPr="00B75472">
        <w:rPr>
          <w:i/>
        </w:rPr>
        <w:t>]</w:t>
      </w:r>
    </w:p>
    <w:p w14:paraId="1BB95B71" w14:textId="77777777" w:rsidR="004F70F0" w:rsidRDefault="00812C59" w:rsidP="004F70F0">
      <w:pPr>
        <w:pStyle w:val="Rubrik1"/>
      </w:pPr>
      <w:bookmarkStart w:id="5" w:name="_Toc70682633"/>
      <w:r>
        <w:t>Leveransgodkännande</w:t>
      </w:r>
      <w:bookmarkEnd w:id="5"/>
    </w:p>
    <w:p w14:paraId="30F5B520" w14:textId="42EC9AB3" w:rsidR="006B3BD7" w:rsidRDefault="00592D6E" w:rsidP="00592D6E">
      <w:pPr>
        <w:rPr>
          <w:i/>
        </w:rPr>
      </w:pPr>
      <w:r w:rsidRPr="00B75472">
        <w:rPr>
          <w:i/>
        </w:rPr>
        <w:t>[</w:t>
      </w:r>
      <w:r w:rsidR="00D67B56">
        <w:rPr>
          <w:b/>
          <w:i/>
        </w:rPr>
        <w:t>Anvisning</w:t>
      </w:r>
      <w:r w:rsidR="00A10942" w:rsidRPr="00B75472">
        <w:rPr>
          <w:i/>
        </w:rPr>
        <w:t xml:space="preserve">: </w:t>
      </w:r>
      <w:r w:rsidR="001B318C">
        <w:rPr>
          <w:i/>
        </w:rPr>
        <w:t xml:space="preserve">kontrollera allmänna villkor </w:t>
      </w:r>
      <w:r w:rsidR="00020C3D" w:rsidRPr="00020C3D">
        <w:rPr>
          <w:i/>
        </w:rPr>
        <w:t xml:space="preserve">hur leveransgodkännande ska gå till gällande innehåll och </w:t>
      </w:r>
      <w:r w:rsidR="00020C3D" w:rsidRPr="001B318C">
        <w:rPr>
          <w:i/>
        </w:rPr>
        <w:t xml:space="preserve">omfattning enligt </w:t>
      </w:r>
      <w:r w:rsidR="001B318C">
        <w:rPr>
          <w:i/>
        </w:rPr>
        <w:t xml:space="preserve">aktuellt </w:t>
      </w:r>
      <w:r w:rsidR="00020C3D" w:rsidRPr="001B318C">
        <w:rPr>
          <w:i/>
        </w:rPr>
        <w:t>avsnitt</w:t>
      </w:r>
      <w:r w:rsidR="00D07CE3" w:rsidRPr="001B318C">
        <w:rPr>
          <w:i/>
        </w:rPr>
        <w:t xml:space="preserve"> </w:t>
      </w:r>
      <w:r w:rsidR="00020C3D" w:rsidRPr="001B318C">
        <w:rPr>
          <w:i/>
        </w:rPr>
        <w:t>i allmänna villkor.]</w:t>
      </w:r>
    </w:p>
    <w:p w14:paraId="5D325381" w14:textId="77777777" w:rsidR="004F70F0" w:rsidRDefault="00812C59" w:rsidP="004F70F0">
      <w:pPr>
        <w:pStyle w:val="Rubrik1"/>
      </w:pPr>
      <w:bookmarkStart w:id="6" w:name="_Toc70682634"/>
      <w:r>
        <w:t>Precisering av villkor</w:t>
      </w:r>
      <w:bookmarkEnd w:id="6"/>
    </w:p>
    <w:p w14:paraId="6EBA759F" w14:textId="5188080C" w:rsidR="006B3BD7" w:rsidRDefault="00592D6E" w:rsidP="00592D6E">
      <w:pPr>
        <w:rPr>
          <w:i/>
        </w:rPr>
      </w:pPr>
      <w:r w:rsidRPr="00B75472">
        <w:rPr>
          <w:i/>
        </w:rPr>
        <w:t>[</w:t>
      </w:r>
      <w:r w:rsidR="00D67B56">
        <w:rPr>
          <w:b/>
          <w:i/>
        </w:rPr>
        <w:t>Anvisning</w:t>
      </w:r>
      <w:r w:rsidR="0037201A" w:rsidRPr="00B75472">
        <w:rPr>
          <w:i/>
        </w:rPr>
        <w:t xml:space="preserve">: </w:t>
      </w:r>
      <w:r w:rsidR="00020C3D">
        <w:rPr>
          <w:i/>
        </w:rPr>
        <w:t>s</w:t>
      </w:r>
      <w:r w:rsidR="00020C3D" w:rsidRPr="00020C3D">
        <w:rPr>
          <w:i/>
        </w:rPr>
        <w:t>pecificera anpassningar eller preciseringar av villkor i allmänna villkor, i den utsträckning detta tillåts enligt ramavtal</w:t>
      </w:r>
      <w:r w:rsidR="00D07CE3">
        <w:rPr>
          <w:i/>
        </w:rPr>
        <w:t xml:space="preserve"> och </w:t>
      </w:r>
      <w:r w:rsidR="00020C3D" w:rsidRPr="00020C3D">
        <w:rPr>
          <w:i/>
        </w:rPr>
        <w:t>allmänna villkor.]</w:t>
      </w:r>
    </w:p>
    <w:p w14:paraId="023F34F9" w14:textId="5FDA5702" w:rsidR="00020C3D" w:rsidRDefault="00020C3D" w:rsidP="00592D6E">
      <w:pPr>
        <w:rPr>
          <w:i/>
        </w:rPr>
      </w:pPr>
      <w:r>
        <w:rPr>
          <w:i/>
        </w:rPr>
        <w:t xml:space="preserve">Se </w:t>
      </w:r>
      <w:r w:rsidR="00DF36B1">
        <w:rPr>
          <w:i/>
        </w:rPr>
        <w:t xml:space="preserve">avropsmallen, </w:t>
      </w:r>
      <w:r w:rsidRPr="00020C3D">
        <w:rPr>
          <w:i/>
        </w:rPr>
        <w:t>Mall för avropsförf</w:t>
      </w:r>
      <w:r w:rsidR="00DA7007">
        <w:rPr>
          <w:i/>
        </w:rPr>
        <w:t xml:space="preserve">rågan </w:t>
      </w:r>
      <w:r w:rsidR="00D07CE3">
        <w:rPr>
          <w:i/>
        </w:rPr>
        <w:t>Identifiering och behörighet</w:t>
      </w:r>
      <w:r w:rsidR="00DF36B1">
        <w:rPr>
          <w:i/>
        </w:rPr>
        <w:t>,</w:t>
      </w:r>
      <w:r>
        <w:rPr>
          <w:i/>
        </w:rPr>
        <w:t xml:space="preserve"> för en sammanställning av punkter som </w:t>
      </w:r>
      <w:r w:rsidR="00C35257">
        <w:rPr>
          <w:i/>
        </w:rPr>
        <w:t>avropande organisation</w:t>
      </w:r>
      <w:r>
        <w:rPr>
          <w:i/>
        </w:rPr>
        <w:t xml:space="preserve"> kan precisera.   </w:t>
      </w:r>
    </w:p>
    <w:p w14:paraId="4DDFF0A0" w14:textId="77777777" w:rsidR="004F70F0" w:rsidRDefault="00812C59" w:rsidP="004F70F0">
      <w:pPr>
        <w:pStyle w:val="Rubrik1"/>
      </w:pPr>
      <w:bookmarkStart w:id="7" w:name="_Toc70682635"/>
      <w:r>
        <w:lastRenderedPageBreak/>
        <w:t>Kunskapsöverföring</w:t>
      </w:r>
      <w:bookmarkEnd w:id="7"/>
    </w:p>
    <w:p w14:paraId="231EFE80" w14:textId="77777777" w:rsidR="006B3BD7" w:rsidRDefault="00592D6E" w:rsidP="00592D6E">
      <w:pPr>
        <w:rPr>
          <w:i/>
        </w:rPr>
      </w:pPr>
      <w:r w:rsidRPr="00B75472">
        <w:rPr>
          <w:i/>
        </w:rPr>
        <w:t>[</w:t>
      </w:r>
      <w:r w:rsidR="00D67B56">
        <w:rPr>
          <w:b/>
          <w:i/>
        </w:rPr>
        <w:t>Anvisning</w:t>
      </w:r>
      <w:r w:rsidR="00AE3AF2" w:rsidRPr="00B75472">
        <w:rPr>
          <w:i/>
        </w:rPr>
        <w:t xml:space="preserve">: </w:t>
      </w:r>
      <w:r w:rsidR="007C7ACF">
        <w:rPr>
          <w:i/>
        </w:rPr>
        <w:t>a</w:t>
      </w:r>
      <w:r w:rsidR="007C7ACF" w:rsidRPr="007C7ACF">
        <w:rPr>
          <w:i/>
        </w:rPr>
        <w:t>nge tidpunkt och innehåll för kunskapsöverföring, användardokumentation etc.]</w:t>
      </w:r>
    </w:p>
    <w:p w14:paraId="77162CD8" w14:textId="77777777" w:rsidR="004F70F0" w:rsidRDefault="00812C59" w:rsidP="004F70F0">
      <w:pPr>
        <w:pStyle w:val="Rubrik1"/>
      </w:pPr>
      <w:bookmarkStart w:id="8" w:name="_Toc70682636"/>
      <w:r>
        <w:t>Ersättning och fakturering</w:t>
      </w:r>
      <w:bookmarkEnd w:id="8"/>
    </w:p>
    <w:p w14:paraId="28C34B16" w14:textId="77777777" w:rsidR="003A7D89" w:rsidRDefault="00592D6E" w:rsidP="003A7D89">
      <w:pPr>
        <w:rPr>
          <w:i/>
        </w:rPr>
      </w:pPr>
      <w:r w:rsidRPr="00B75472">
        <w:rPr>
          <w:i/>
        </w:rPr>
        <w:t>[</w:t>
      </w:r>
      <w:r w:rsidR="00D67B56">
        <w:rPr>
          <w:b/>
          <w:i/>
        </w:rPr>
        <w:t>Anvisning</w:t>
      </w:r>
      <w:r w:rsidR="00CC1944" w:rsidRPr="00B75472">
        <w:rPr>
          <w:i/>
        </w:rPr>
        <w:t xml:space="preserve">: </w:t>
      </w:r>
      <w:r w:rsidR="007C7ACF">
        <w:rPr>
          <w:i/>
        </w:rPr>
        <w:t>a</w:t>
      </w:r>
      <w:r w:rsidR="007C7ACF" w:rsidRPr="007C7ACF">
        <w:rPr>
          <w:i/>
        </w:rPr>
        <w:t>nge villkor gällande pris samt fakturerings- och betalningsvillkor utöver vad som framgår av allmänna villkor.]</w:t>
      </w:r>
    </w:p>
    <w:p w14:paraId="67246521" w14:textId="77777777" w:rsidR="004F70F0" w:rsidRDefault="00812C59" w:rsidP="004F70F0">
      <w:pPr>
        <w:pStyle w:val="Rubrik1"/>
      </w:pPr>
      <w:bookmarkStart w:id="9" w:name="_Toc70682637"/>
      <w:r>
        <w:t>Sekretess</w:t>
      </w:r>
      <w:bookmarkEnd w:id="9"/>
    </w:p>
    <w:p w14:paraId="7A489088" w14:textId="77777777" w:rsidR="00592D6E" w:rsidRPr="00B75472" w:rsidRDefault="00592D6E" w:rsidP="00592D6E">
      <w:pPr>
        <w:rPr>
          <w:i/>
        </w:rPr>
      </w:pPr>
      <w:r w:rsidRPr="00B75472">
        <w:rPr>
          <w:i/>
        </w:rPr>
        <w:t>[</w:t>
      </w:r>
      <w:r w:rsidR="00D67B56">
        <w:rPr>
          <w:b/>
          <w:i/>
        </w:rPr>
        <w:t>Anvisning</w:t>
      </w:r>
      <w:r w:rsidR="00CC1944" w:rsidRPr="00B75472">
        <w:rPr>
          <w:i/>
        </w:rPr>
        <w:t xml:space="preserve">: </w:t>
      </w:r>
      <w:r w:rsidR="007C7ACF">
        <w:rPr>
          <w:i/>
        </w:rPr>
        <w:t>a</w:t>
      </w:r>
      <w:r w:rsidR="007C7ACF" w:rsidRPr="007C7ACF">
        <w:rPr>
          <w:i/>
        </w:rPr>
        <w:t>nge om sekretessförbindelse ska undertecknas av berörd personal hos ramavtalsleverantör.]</w:t>
      </w:r>
    </w:p>
    <w:p w14:paraId="4CDDA0AD" w14:textId="77777777" w:rsidR="004F70F0" w:rsidRDefault="00812C59" w:rsidP="004F70F0">
      <w:pPr>
        <w:pStyle w:val="Rubrik1"/>
      </w:pPr>
      <w:bookmarkStart w:id="10" w:name="_Toc70682638"/>
      <w:r>
        <w:t>Kontraktets gilltighetstid</w:t>
      </w:r>
      <w:bookmarkEnd w:id="10"/>
    </w:p>
    <w:p w14:paraId="6D69DCA5" w14:textId="77777777" w:rsidR="00592D6E" w:rsidRDefault="00592D6E" w:rsidP="005846D5">
      <w:pPr>
        <w:rPr>
          <w:i/>
        </w:rPr>
      </w:pPr>
      <w:r w:rsidRPr="00B75472">
        <w:rPr>
          <w:i/>
        </w:rPr>
        <w:t>[</w:t>
      </w:r>
      <w:r w:rsidR="00D67B56">
        <w:rPr>
          <w:b/>
          <w:i/>
        </w:rPr>
        <w:t>Anvisning</w:t>
      </w:r>
      <w:r w:rsidR="00CC1944" w:rsidRPr="00B75472">
        <w:rPr>
          <w:i/>
        </w:rPr>
        <w:t xml:space="preserve">: ange </w:t>
      </w:r>
      <w:r w:rsidR="005846D5">
        <w:rPr>
          <w:i/>
        </w:rPr>
        <w:t>kontraktets gilltighetstid inklusive eventuella förlängningsoptioner.</w:t>
      </w:r>
      <w:r w:rsidRPr="00B75472">
        <w:rPr>
          <w:i/>
        </w:rPr>
        <w:t>]</w:t>
      </w:r>
    </w:p>
    <w:p w14:paraId="114290F1" w14:textId="77777777" w:rsidR="005846D5" w:rsidRDefault="005846D5" w:rsidP="005846D5">
      <w:r>
        <w:t>Detta kontra</w:t>
      </w:r>
      <w:r w:rsidR="00095F84">
        <w:t>k</w:t>
      </w:r>
      <w:r>
        <w:t xml:space="preserve">t har upprättats i två likalydande exemplar, varav parterna har tagit var sitt. </w:t>
      </w:r>
    </w:p>
    <w:p w14:paraId="41BF2FB6" w14:textId="77777777" w:rsidR="00CE4810" w:rsidRDefault="00CE4810" w:rsidP="00CE4810">
      <w:pPr>
        <w:pStyle w:val="Brdtext"/>
      </w:pPr>
      <w:r>
        <w:t>[Ort och datum]</w:t>
      </w:r>
      <w:r>
        <w:tab/>
      </w:r>
      <w:r>
        <w:tab/>
      </w:r>
      <w:r>
        <w:tab/>
        <w:t>[Ort och datum]</w:t>
      </w:r>
    </w:p>
    <w:p w14:paraId="5E9641DE" w14:textId="77777777" w:rsidR="00CE4810" w:rsidRDefault="00CE4810" w:rsidP="00CE4810">
      <w:pPr>
        <w:pStyle w:val="Brdtext"/>
      </w:pPr>
    </w:p>
    <w:p w14:paraId="4569B8F1" w14:textId="77777777" w:rsidR="00CE4810" w:rsidRDefault="00CE4810" w:rsidP="00CE4810">
      <w:pPr>
        <w:pStyle w:val="Brdtext"/>
      </w:pPr>
    </w:p>
    <w:p w14:paraId="03E8C07C" w14:textId="77777777" w:rsidR="00CE4810" w:rsidRDefault="00CE4810" w:rsidP="00CE4810">
      <w:pPr>
        <w:pStyle w:val="Brdtext"/>
      </w:pPr>
      <w:r>
        <w:t>[</w:t>
      </w:r>
      <w:r w:rsidR="00C35257">
        <w:t>Avropande organisation</w:t>
      </w:r>
      <w:r>
        <w:t>]</w:t>
      </w:r>
      <w:r>
        <w:tab/>
      </w:r>
      <w:r>
        <w:tab/>
      </w:r>
      <w:r>
        <w:tab/>
        <w:t>[Ramavtalsleverantör]</w:t>
      </w:r>
    </w:p>
    <w:p w14:paraId="132CFABD" w14:textId="77777777" w:rsidR="00CE4810" w:rsidRDefault="00CE4810" w:rsidP="00CE4810">
      <w:pPr>
        <w:pStyle w:val="Brdtext"/>
      </w:pPr>
    </w:p>
    <w:p w14:paraId="3F9BE626" w14:textId="77777777" w:rsidR="00CE4810" w:rsidRDefault="00CE4810" w:rsidP="00CE4810">
      <w:pPr>
        <w:pStyle w:val="Brdtext"/>
      </w:pPr>
    </w:p>
    <w:p w14:paraId="5AD91034" w14:textId="77777777" w:rsidR="00CE4810" w:rsidRDefault="00CE4810" w:rsidP="00CE4810">
      <w:pPr>
        <w:pStyle w:val="Brdtext"/>
      </w:pPr>
    </w:p>
    <w:p w14:paraId="544F70E8" w14:textId="77777777" w:rsidR="00CE4810" w:rsidRDefault="00CE4810" w:rsidP="00CE4810">
      <w:pPr>
        <w:pStyle w:val="Brdtext"/>
      </w:pPr>
      <w:r>
        <w:t>_________________</w:t>
      </w:r>
      <w:r>
        <w:tab/>
      </w:r>
      <w:r>
        <w:tab/>
      </w:r>
      <w:r>
        <w:tab/>
        <w:t>__________________</w:t>
      </w:r>
    </w:p>
    <w:p w14:paraId="06AB6234" w14:textId="77777777" w:rsidR="00CE4810" w:rsidRDefault="00CE4810" w:rsidP="00CE4810">
      <w:pPr>
        <w:pStyle w:val="Brdtext"/>
      </w:pPr>
      <w:r>
        <w:t>Signatur</w:t>
      </w:r>
      <w:r>
        <w:tab/>
      </w:r>
      <w:r>
        <w:tab/>
      </w:r>
      <w:r>
        <w:tab/>
      </w:r>
      <w:r>
        <w:tab/>
        <w:t>Signatur</w:t>
      </w:r>
    </w:p>
    <w:p w14:paraId="77E32A45" w14:textId="77777777" w:rsidR="00CE4810" w:rsidRDefault="00CE4810" w:rsidP="00CE4810">
      <w:pPr>
        <w:pStyle w:val="Brdtext"/>
      </w:pPr>
    </w:p>
    <w:p w14:paraId="60D9A0E9" w14:textId="77777777" w:rsidR="00CE4810" w:rsidRDefault="00CE4810" w:rsidP="00CE4810">
      <w:pPr>
        <w:pStyle w:val="Brdtext"/>
      </w:pPr>
    </w:p>
    <w:p w14:paraId="17FEF0A0" w14:textId="77777777" w:rsidR="005846D5" w:rsidRPr="005846D5" w:rsidRDefault="00CE4810" w:rsidP="009B53FC">
      <w:pPr>
        <w:pStyle w:val="Brdtext"/>
      </w:pPr>
      <w:r>
        <w:t>_________________</w:t>
      </w:r>
      <w:r>
        <w:tab/>
      </w:r>
      <w:r>
        <w:tab/>
      </w:r>
      <w:r>
        <w:tab/>
        <w:t>__________________</w:t>
      </w:r>
    </w:p>
    <w:sectPr w:rsidR="005846D5" w:rsidRPr="005846D5" w:rsidSect="00786A94">
      <w:headerReference w:type="default" r:id="rId9"/>
      <w:footerReference w:type="default" r:id="rId10"/>
      <w:footerReference w:type="first" r:id="rId11"/>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EE2A5" w14:textId="77777777" w:rsidR="004E200D" w:rsidRDefault="004E200D" w:rsidP="0005368C">
      <w:r>
        <w:separator/>
      </w:r>
    </w:p>
  </w:endnote>
  <w:endnote w:type="continuationSeparator" w:id="0">
    <w:p w14:paraId="14469D20" w14:textId="77777777" w:rsidR="004E200D" w:rsidRDefault="004E200D"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0"/>
      <w:gridCol w:w="2835"/>
      <w:gridCol w:w="527"/>
      <w:gridCol w:w="2665"/>
    </w:tblGrid>
    <w:tr w:rsidR="00E329C0" w14:paraId="6F0891F3" w14:textId="77777777" w:rsidTr="00202980">
      <w:tc>
        <w:tcPr>
          <w:tcW w:w="4570" w:type="dxa"/>
        </w:tcPr>
        <w:p w14:paraId="67865FDA" w14:textId="7C3A7676" w:rsidR="00E329C0" w:rsidRDefault="00180065" w:rsidP="00EC5E89">
          <w:pPr>
            <w:pStyle w:val="Sidfot"/>
          </w:pPr>
          <w:fldSimple w:instr=" FILENAME  \* FirstCap ">
            <w:r w:rsidR="00C435D1">
              <w:rPr>
                <w:noProof/>
              </w:rPr>
              <w:t>Mall för kontrakt -</w:t>
            </w:r>
            <w:r w:rsidR="00D07CE3">
              <w:rPr>
                <w:noProof/>
              </w:rPr>
              <w:t>Identifiering och behörighet</w:t>
            </w:r>
          </w:fldSimple>
        </w:p>
      </w:tc>
      <w:sdt>
        <w:sdtPr>
          <w:id w:val="1666049207"/>
        </w:sdtPr>
        <w:sdtEndPr/>
        <w:sdtContent>
          <w:tc>
            <w:tcPr>
              <w:tcW w:w="2835" w:type="dxa"/>
            </w:tcPr>
            <w:p w14:paraId="291827E1" w14:textId="0E90E9B7" w:rsidR="00E329C0" w:rsidRDefault="00842C6A" w:rsidP="009F15E4">
              <w:pPr>
                <w:pStyle w:val="Sidfot"/>
              </w:pPr>
              <w:r>
                <w:t>Version 1.</w:t>
              </w:r>
              <w:r w:rsidR="00D07CE3">
                <w:t>0</w:t>
              </w:r>
            </w:p>
          </w:tc>
        </w:sdtContent>
      </w:sdt>
      <w:tc>
        <w:tcPr>
          <w:tcW w:w="527" w:type="dxa"/>
        </w:tcPr>
        <w:p w14:paraId="1EBEBBFB" w14:textId="77777777" w:rsidR="00E329C0" w:rsidRDefault="00E329C0" w:rsidP="003938A2">
          <w:pPr>
            <w:pStyle w:val="Sidfot"/>
          </w:pPr>
        </w:p>
      </w:tc>
      <w:tc>
        <w:tcPr>
          <w:tcW w:w="2665" w:type="dxa"/>
        </w:tcPr>
        <w:p w14:paraId="163E4C7A" w14:textId="77777777" w:rsidR="00E329C0" w:rsidRDefault="00E329C0" w:rsidP="003938A2">
          <w:pPr>
            <w:pStyle w:val="Sidfot"/>
          </w:pPr>
        </w:p>
      </w:tc>
    </w:tr>
    <w:tr w:rsidR="00E329C0" w14:paraId="614FA9E7" w14:textId="77777777" w:rsidTr="00202980">
      <w:tc>
        <w:tcPr>
          <w:tcW w:w="4570" w:type="dxa"/>
        </w:tcPr>
        <w:p w14:paraId="36D408DF" w14:textId="77777777" w:rsidR="00E329C0" w:rsidRDefault="00E329C0">
          <w:pPr>
            <w:pStyle w:val="Sidfot"/>
          </w:pPr>
        </w:p>
      </w:tc>
      <w:tc>
        <w:tcPr>
          <w:tcW w:w="2835" w:type="dxa"/>
        </w:tcPr>
        <w:p w14:paraId="7F651492" w14:textId="77777777" w:rsidR="00E329C0" w:rsidRDefault="00E329C0">
          <w:pPr>
            <w:pStyle w:val="Sidfot"/>
          </w:pPr>
        </w:p>
      </w:tc>
      <w:tc>
        <w:tcPr>
          <w:tcW w:w="527" w:type="dxa"/>
        </w:tcPr>
        <w:p w14:paraId="63D322C4" w14:textId="77777777" w:rsidR="00E329C0" w:rsidRDefault="00E329C0">
          <w:pPr>
            <w:pStyle w:val="Sidfot"/>
          </w:pPr>
        </w:p>
      </w:tc>
      <w:tc>
        <w:tcPr>
          <w:tcW w:w="2665" w:type="dxa"/>
        </w:tcPr>
        <w:p w14:paraId="35E9B19D" w14:textId="77777777" w:rsidR="00E329C0" w:rsidRDefault="00E329C0">
          <w:pPr>
            <w:pStyle w:val="Sidfot"/>
          </w:pPr>
        </w:p>
      </w:tc>
    </w:tr>
  </w:tbl>
  <w:p w14:paraId="4835E2E7" w14:textId="77777777" w:rsidR="00E329C0" w:rsidRDefault="00E329C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E329C0" w14:paraId="58AE360E" w14:textId="77777777" w:rsidTr="00FB43E2">
      <w:tc>
        <w:tcPr>
          <w:tcW w:w="2920" w:type="dxa"/>
        </w:tcPr>
        <w:p w14:paraId="08E49358" w14:textId="77777777" w:rsidR="00E329C0" w:rsidRDefault="00E329C0" w:rsidP="00D368D4">
          <w:pPr>
            <w:pStyle w:val="Sidfot"/>
          </w:pPr>
          <w:r w:rsidRPr="004E5139">
            <w:t>Box 2218, 103 15 Stockholm</w:t>
          </w:r>
        </w:p>
      </w:tc>
      <w:tc>
        <w:tcPr>
          <w:tcW w:w="2779" w:type="dxa"/>
        </w:tcPr>
        <w:p w14:paraId="43F53B02" w14:textId="77777777" w:rsidR="00E329C0" w:rsidRDefault="00E329C0" w:rsidP="00D368D4">
          <w:pPr>
            <w:pStyle w:val="Sidfot"/>
          </w:pPr>
          <w:r>
            <w:t>Fakturaadress:</w:t>
          </w:r>
        </w:p>
      </w:tc>
      <w:tc>
        <w:tcPr>
          <w:tcW w:w="2233" w:type="dxa"/>
        </w:tcPr>
        <w:p w14:paraId="31E5A3BA" w14:textId="77777777" w:rsidR="00E329C0" w:rsidRDefault="00E329C0" w:rsidP="00D368D4">
          <w:pPr>
            <w:pStyle w:val="Sidfot"/>
          </w:pPr>
          <w:r w:rsidRPr="000F30B9">
            <w:t>Telefon 08-700 08 00</w:t>
          </w:r>
        </w:p>
      </w:tc>
      <w:tc>
        <w:tcPr>
          <w:tcW w:w="2665" w:type="dxa"/>
        </w:tcPr>
        <w:p w14:paraId="51C6F4E7" w14:textId="77777777" w:rsidR="00E329C0" w:rsidRDefault="00E329C0" w:rsidP="00D368D4">
          <w:pPr>
            <w:pStyle w:val="Sidfot"/>
          </w:pPr>
          <w:r w:rsidRPr="000F30B9">
            <w:t>Organisationsnummer 202100-0829</w:t>
          </w:r>
        </w:p>
      </w:tc>
    </w:tr>
    <w:tr w:rsidR="00E329C0" w14:paraId="36FFDBC5" w14:textId="77777777" w:rsidTr="00FB43E2">
      <w:tc>
        <w:tcPr>
          <w:tcW w:w="2920" w:type="dxa"/>
        </w:tcPr>
        <w:p w14:paraId="2E5CA5C2" w14:textId="248684F7" w:rsidR="00E329C0" w:rsidRDefault="00F03D3B" w:rsidP="00D368D4">
          <w:pPr>
            <w:pStyle w:val="Sidfot"/>
          </w:pPr>
          <w:r>
            <w:t xml:space="preserve">Slottsbacken </w:t>
          </w:r>
          <w:r w:rsidR="00E329C0" w:rsidRPr="000F30B9">
            <w:t>6, Stockholm</w:t>
          </w:r>
        </w:p>
      </w:tc>
      <w:tc>
        <w:tcPr>
          <w:tcW w:w="2779" w:type="dxa"/>
        </w:tcPr>
        <w:p w14:paraId="334FC1D1" w14:textId="77777777" w:rsidR="00E329C0" w:rsidRDefault="00E329C0" w:rsidP="00D368D4">
          <w:pPr>
            <w:pStyle w:val="Sidfot"/>
          </w:pPr>
          <w:r w:rsidRPr="000F30B9">
            <w:t>Box 2068, 103 15 Stockholm</w:t>
          </w:r>
        </w:p>
      </w:tc>
      <w:tc>
        <w:tcPr>
          <w:tcW w:w="2233" w:type="dxa"/>
        </w:tcPr>
        <w:p w14:paraId="15CB4D90" w14:textId="77777777" w:rsidR="00E329C0" w:rsidRDefault="00E329C0" w:rsidP="00D368D4">
          <w:pPr>
            <w:pStyle w:val="Sidfot"/>
          </w:pPr>
          <w:r w:rsidRPr="000F30B9">
            <w:t>Telefax 08-20 49 69</w:t>
          </w:r>
        </w:p>
      </w:tc>
      <w:tc>
        <w:tcPr>
          <w:tcW w:w="2665" w:type="dxa"/>
        </w:tcPr>
        <w:p w14:paraId="336B5099" w14:textId="77777777" w:rsidR="00E329C0" w:rsidRDefault="00E329C0" w:rsidP="00D368D4">
          <w:pPr>
            <w:pStyle w:val="Sidfot"/>
          </w:pPr>
          <w:r w:rsidRPr="000F30B9">
            <w:t>www.kammarkollegiet.se</w:t>
          </w:r>
        </w:p>
      </w:tc>
    </w:tr>
  </w:tbl>
  <w:p w14:paraId="109ED469" w14:textId="77777777" w:rsidR="00E329C0" w:rsidRDefault="00E329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1E5C5" w14:textId="77777777" w:rsidR="004E200D" w:rsidRDefault="004E200D" w:rsidP="0005368C">
      <w:r>
        <w:separator/>
      </w:r>
    </w:p>
  </w:footnote>
  <w:footnote w:type="continuationSeparator" w:id="0">
    <w:p w14:paraId="292752DF" w14:textId="77777777" w:rsidR="004E200D" w:rsidRDefault="004E200D"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sdtContent>
      <w:p w14:paraId="7E6D42AB" w14:textId="77777777" w:rsidR="00E329C0" w:rsidRDefault="00E329C0">
        <w:pPr>
          <w:pStyle w:val="Sidhuvud"/>
          <w:jc w:val="right"/>
        </w:pPr>
      </w:p>
      <w:p w14:paraId="40A38831" w14:textId="77777777" w:rsidR="00E329C0" w:rsidRDefault="00E329C0">
        <w:pPr>
          <w:pStyle w:val="Sidhuvud"/>
          <w:jc w:val="right"/>
        </w:pPr>
      </w:p>
      <w:p w14:paraId="5CAC9332" w14:textId="77777777" w:rsidR="00E329C0" w:rsidRDefault="00E329C0" w:rsidP="00786A9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CF33F4">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CF33F4">
          <w:rPr>
            <w:b/>
            <w:bCs/>
            <w:noProof/>
          </w:rPr>
          <w:t>5</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A24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15:restartNumberingAfterBreak="0">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15:restartNumberingAfterBreak="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5" w15:restartNumberingAfterBreak="0">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6"/>
  </w:num>
  <w:num w:numId="15">
    <w:abstractNumId w:val="15"/>
  </w:num>
  <w:num w:numId="16">
    <w:abstractNumId w:val="10"/>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521DE"/>
    <w:rsid w:val="00003432"/>
    <w:rsid w:val="00010CB9"/>
    <w:rsid w:val="00020C3D"/>
    <w:rsid w:val="000324D2"/>
    <w:rsid w:val="0003481B"/>
    <w:rsid w:val="00034BA3"/>
    <w:rsid w:val="0004032B"/>
    <w:rsid w:val="00042014"/>
    <w:rsid w:val="00042E0F"/>
    <w:rsid w:val="0005368C"/>
    <w:rsid w:val="00086AD7"/>
    <w:rsid w:val="00086E9C"/>
    <w:rsid w:val="00093A0B"/>
    <w:rsid w:val="00093B35"/>
    <w:rsid w:val="00095F84"/>
    <w:rsid w:val="000A0BEA"/>
    <w:rsid w:val="000B3C16"/>
    <w:rsid w:val="000D0157"/>
    <w:rsid w:val="000D0F16"/>
    <w:rsid w:val="000D2465"/>
    <w:rsid w:val="000D2604"/>
    <w:rsid w:val="000D5555"/>
    <w:rsid w:val="000D6671"/>
    <w:rsid w:val="000E5975"/>
    <w:rsid w:val="000F30B9"/>
    <w:rsid w:val="000F3647"/>
    <w:rsid w:val="00101275"/>
    <w:rsid w:val="0010264E"/>
    <w:rsid w:val="001103B4"/>
    <w:rsid w:val="00110F46"/>
    <w:rsid w:val="001133A1"/>
    <w:rsid w:val="00117060"/>
    <w:rsid w:val="00117D60"/>
    <w:rsid w:val="0012452B"/>
    <w:rsid w:val="00146333"/>
    <w:rsid w:val="00150FC4"/>
    <w:rsid w:val="0016551A"/>
    <w:rsid w:val="00166173"/>
    <w:rsid w:val="00171E65"/>
    <w:rsid w:val="00180065"/>
    <w:rsid w:val="00185238"/>
    <w:rsid w:val="00195BC8"/>
    <w:rsid w:val="001A5182"/>
    <w:rsid w:val="001B318C"/>
    <w:rsid w:val="001C6728"/>
    <w:rsid w:val="001E6111"/>
    <w:rsid w:val="001F7F16"/>
    <w:rsid w:val="00202654"/>
    <w:rsid w:val="00202980"/>
    <w:rsid w:val="00204986"/>
    <w:rsid w:val="00213FF8"/>
    <w:rsid w:val="00221656"/>
    <w:rsid w:val="00223B86"/>
    <w:rsid w:val="00233D0F"/>
    <w:rsid w:val="002542A0"/>
    <w:rsid w:val="00257388"/>
    <w:rsid w:val="0026101F"/>
    <w:rsid w:val="00276A06"/>
    <w:rsid w:val="0027784A"/>
    <w:rsid w:val="00280728"/>
    <w:rsid w:val="0028073D"/>
    <w:rsid w:val="00284912"/>
    <w:rsid w:val="0029214A"/>
    <w:rsid w:val="002B06F1"/>
    <w:rsid w:val="002B1389"/>
    <w:rsid w:val="002C0E50"/>
    <w:rsid w:val="002D0F96"/>
    <w:rsid w:val="002E16A8"/>
    <w:rsid w:val="002F3C43"/>
    <w:rsid w:val="00310696"/>
    <w:rsid w:val="0032614D"/>
    <w:rsid w:val="0033411C"/>
    <w:rsid w:val="00345AE0"/>
    <w:rsid w:val="0035522A"/>
    <w:rsid w:val="003560BA"/>
    <w:rsid w:val="00356739"/>
    <w:rsid w:val="00366C54"/>
    <w:rsid w:val="0037201A"/>
    <w:rsid w:val="00375BCB"/>
    <w:rsid w:val="0037651A"/>
    <w:rsid w:val="003802BD"/>
    <w:rsid w:val="00390BA4"/>
    <w:rsid w:val="003938A2"/>
    <w:rsid w:val="003A3D9C"/>
    <w:rsid w:val="003A676A"/>
    <w:rsid w:val="003A7D89"/>
    <w:rsid w:val="003C0935"/>
    <w:rsid w:val="003C6A89"/>
    <w:rsid w:val="003C6C4F"/>
    <w:rsid w:val="003D554F"/>
    <w:rsid w:val="003E3BF9"/>
    <w:rsid w:val="003E43E6"/>
    <w:rsid w:val="003F3AEB"/>
    <w:rsid w:val="0040311F"/>
    <w:rsid w:val="0040394B"/>
    <w:rsid w:val="004109EA"/>
    <w:rsid w:val="004118F9"/>
    <w:rsid w:val="004120FF"/>
    <w:rsid w:val="00417C06"/>
    <w:rsid w:val="00421C35"/>
    <w:rsid w:val="00427915"/>
    <w:rsid w:val="00435BF3"/>
    <w:rsid w:val="00435E95"/>
    <w:rsid w:val="0044448B"/>
    <w:rsid w:val="00446070"/>
    <w:rsid w:val="004525F8"/>
    <w:rsid w:val="004813AC"/>
    <w:rsid w:val="00486B81"/>
    <w:rsid w:val="004A1E23"/>
    <w:rsid w:val="004E200D"/>
    <w:rsid w:val="004E5139"/>
    <w:rsid w:val="004F6B79"/>
    <w:rsid w:val="004F70F0"/>
    <w:rsid w:val="00504434"/>
    <w:rsid w:val="0052100F"/>
    <w:rsid w:val="00524CC2"/>
    <w:rsid w:val="00531947"/>
    <w:rsid w:val="0053617C"/>
    <w:rsid w:val="005417B6"/>
    <w:rsid w:val="005616AD"/>
    <w:rsid w:val="00572583"/>
    <w:rsid w:val="005846D5"/>
    <w:rsid w:val="00591119"/>
    <w:rsid w:val="00592D6E"/>
    <w:rsid w:val="005C2A49"/>
    <w:rsid w:val="005C7529"/>
    <w:rsid w:val="005E4B1C"/>
    <w:rsid w:val="005E5735"/>
    <w:rsid w:val="005F214D"/>
    <w:rsid w:val="005F4817"/>
    <w:rsid w:val="006040AC"/>
    <w:rsid w:val="00607F11"/>
    <w:rsid w:val="00613B55"/>
    <w:rsid w:val="00615DB9"/>
    <w:rsid w:val="00632AB2"/>
    <w:rsid w:val="006416DE"/>
    <w:rsid w:val="00650A84"/>
    <w:rsid w:val="0066074C"/>
    <w:rsid w:val="006711CB"/>
    <w:rsid w:val="006927D7"/>
    <w:rsid w:val="00697FE7"/>
    <w:rsid w:val="006B3BD7"/>
    <w:rsid w:val="006B4A07"/>
    <w:rsid w:val="006C4F78"/>
    <w:rsid w:val="006E4A95"/>
    <w:rsid w:val="00705416"/>
    <w:rsid w:val="00713F44"/>
    <w:rsid w:val="0072676D"/>
    <w:rsid w:val="00734279"/>
    <w:rsid w:val="00764422"/>
    <w:rsid w:val="00786A94"/>
    <w:rsid w:val="00793211"/>
    <w:rsid w:val="00797A12"/>
    <w:rsid w:val="007A0B05"/>
    <w:rsid w:val="007A3328"/>
    <w:rsid w:val="007C2F1B"/>
    <w:rsid w:val="007C7ACF"/>
    <w:rsid w:val="007D2DCB"/>
    <w:rsid w:val="007D421B"/>
    <w:rsid w:val="007E7CCF"/>
    <w:rsid w:val="007F11F8"/>
    <w:rsid w:val="00810192"/>
    <w:rsid w:val="00812C59"/>
    <w:rsid w:val="00827701"/>
    <w:rsid w:val="008305AA"/>
    <w:rsid w:val="008416A4"/>
    <w:rsid w:val="00842C6A"/>
    <w:rsid w:val="00845EE2"/>
    <w:rsid w:val="008506E5"/>
    <w:rsid w:val="008521DE"/>
    <w:rsid w:val="00862DF3"/>
    <w:rsid w:val="00865682"/>
    <w:rsid w:val="00870B88"/>
    <w:rsid w:val="008711B6"/>
    <w:rsid w:val="008715CC"/>
    <w:rsid w:val="00883923"/>
    <w:rsid w:val="00897CE3"/>
    <w:rsid w:val="008A4435"/>
    <w:rsid w:val="008D47CC"/>
    <w:rsid w:val="008E536F"/>
    <w:rsid w:val="008E60B8"/>
    <w:rsid w:val="00904479"/>
    <w:rsid w:val="009203FC"/>
    <w:rsid w:val="00931FDE"/>
    <w:rsid w:val="0093226C"/>
    <w:rsid w:val="0093348F"/>
    <w:rsid w:val="00936BD8"/>
    <w:rsid w:val="009574CE"/>
    <w:rsid w:val="00981FA7"/>
    <w:rsid w:val="00984226"/>
    <w:rsid w:val="0098743D"/>
    <w:rsid w:val="0099755A"/>
    <w:rsid w:val="009B2B3A"/>
    <w:rsid w:val="009B53FC"/>
    <w:rsid w:val="009B7901"/>
    <w:rsid w:val="009C07EE"/>
    <w:rsid w:val="009C2F59"/>
    <w:rsid w:val="009D37F7"/>
    <w:rsid w:val="009F15E4"/>
    <w:rsid w:val="009F5E59"/>
    <w:rsid w:val="00A05F79"/>
    <w:rsid w:val="00A0776C"/>
    <w:rsid w:val="00A10942"/>
    <w:rsid w:val="00A32261"/>
    <w:rsid w:val="00A34FED"/>
    <w:rsid w:val="00A44A6A"/>
    <w:rsid w:val="00A503E1"/>
    <w:rsid w:val="00A525B1"/>
    <w:rsid w:val="00A74B01"/>
    <w:rsid w:val="00AA1176"/>
    <w:rsid w:val="00AB540C"/>
    <w:rsid w:val="00AC034C"/>
    <w:rsid w:val="00AC13DF"/>
    <w:rsid w:val="00AC2F13"/>
    <w:rsid w:val="00AD7513"/>
    <w:rsid w:val="00AE3AF2"/>
    <w:rsid w:val="00AE7176"/>
    <w:rsid w:val="00AF2B40"/>
    <w:rsid w:val="00B0500E"/>
    <w:rsid w:val="00B15B61"/>
    <w:rsid w:val="00B174D3"/>
    <w:rsid w:val="00B23A4E"/>
    <w:rsid w:val="00B2421D"/>
    <w:rsid w:val="00B27362"/>
    <w:rsid w:val="00B3259F"/>
    <w:rsid w:val="00B367A7"/>
    <w:rsid w:val="00B47CA3"/>
    <w:rsid w:val="00B52FB7"/>
    <w:rsid w:val="00B532BA"/>
    <w:rsid w:val="00B57D61"/>
    <w:rsid w:val="00B749DF"/>
    <w:rsid w:val="00B75472"/>
    <w:rsid w:val="00B90893"/>
    <w:rsid w:val="00BA27ED"/>
    <w:rsid w:val="00BA7B48"/>
    <w:rsid w:val="00BB6827"/>
    <w:rsid w:val="00BB7CD8"/>
    <w:rsid w:val="00BC70DD"/>
    <w:rsid w:val="00BE5387"/>
    <w:rsid w:val="00BF68B9"/>
    <w:rsid w:val="00C125D2"/>
    <w:rsid w:val="00C2701C"/>
    <w:rsid w:val="00C31864"/>
    <w:rsid w:val="00C35257"/>
    <w:rsid w:val="00C435D1"/>
    <w:rsid w:val="00C57819"/>
    <w:rsid w:val="00C64B4C"/>
    <w:rsid w:val="00C72E13"/>
    <w:rsid w:val="00C766FF"/>
    <w:rsid w:val="00C971CC"/>
    <w:rsid w:val="00C972F7"/>
    <w:rsid w:val="00CA1FFF"/>
    <w:rsid w:val="00CA38B9"/>
    <w:rsid w:val="00CB5CB3"/>
    <w:rsid w:val="00CC0521"/>
    <w:rsid w:val="00CC086D"/>
    <w:rsid w:val="00CC1944"/>
    <w:rsid w:val="00CD16DB"/>
    <w:rsid w:val="00CE23BD"/>
    <w:rsid w:val="00CE4810"/>
    <w:rsid w:val="00CF33F4"/>
    <w:rsid w:val="00CF6D5A"/>
    <w:rsid w:val="00D069F5"/>
    <w:rsid w:val="00D07CE3"/>
    <w:rsid w:val="00D1278D"/>
    <w:rsid w:val="00D13038"/>
    <w:rsid w:val="00D13622"/>
    <w:rsid w:val="00D326C0"/>
    <w:rsid w:val="00D368D4"/>
    <w:rsid w:val="00D37725"/>
    <w:rsid w:val="00D42970"/>
    <w:rsid w:val="00D4598D"/>
    <w:rsid w:val="00D5148D"/>
    <w:rsid w:val="00D518F3"/>
    <w:rsid w:val="00D558F8"/>
    <w:rsid w:val="00D67B56"/>
    <w:rsid w:val="00D808FC"/>
    <w:rsid w:val="00D9162E"/>
    <w:rsid w:val="00D94CEA"/>
    <w:rsid w:val="00DA6659"/>
    <w:rsid w:val="00DA7007"/>
    <w:rsid w:val="00DC4856"/>
    <w:rsid w:val="00DC5983"/>
    <w:rsid w:val="00DF2B40"/>
    <w:rsid w:val="00DF36B1"/>
    <w:rsid w:val="00DF419B"/>
    <w:rsid w:val="00E215C2"/>
    <w:rsid w:val="00E21757"/>
    <w:rsid w:val="00E329C0"/>
    <w:rsid w:val="00E32EE6"/>
    <w:rsid w:val="00E33399"/>
    <w:rsid w:val="00E3583F"/>
    <w:rsid w:val="00E44C45"/>
    <w:rsid w:val="00E51A9F"/>
    <w:rsid w:val="00E51F5E"/>
    <w:rsid w:val="00E54727"/>
    <w:rsid w:val="00E56A09"/>
    <w:rsid w:val="00E6143C"/>
    <w:rsid w:val="00E75AB4"/>
    <w:rsid w:val="00E80AB9"/>
    <w:rsid w:val="00E85BD2"/>
    <w:rsid w:val="00E96127"/>
    <w:rsid w:val="00EA30FF"/>
    <w:rsid w:val="00EA31F2"/>
    <w:rsid w:val="00EA7623"/>
    <w:rsid w:val="00EB2540"/>
    <w:rsid w:val="00EB2CE0"/>
    <w:rsid w:val="00EC4AAC"/>
    <w:rsid w:val="00EC5E89"/>
    <w:rsid w:val="00ED52AA"/>
    <w:rsid w:val="00EF31AA"/>
    <w:rsid w:val="00EF661B"/>
    <w:rsid w:val="00F03D3B"/>
    <w:rsid w:val="00F04473"/>
    <w:rsid w:val="00F05A2C"/>
    <w:rsid w:val="00F06250"/>
    <w:rsid w:val="00F10864"/>
    <w:rsid w:val="00F27B33"/>
    <w:rsid w:val="00F31913"/>
    <w:rsid w:val="00F415C8"/>
    <w:rsid w:val="00F46C7B"/>
    <w:rsid w:val="00F73147"/>
    <w:rsid w:val="00F73AB3"/>
    <w:rsid w:val="00F73C34"/>
    <w:rsid w:val="00F752F3"/>
    <w:rsid w:val="00F822F4"/>
    <w:rsid w:val="00FB01E4"/>
    <w:rsid w:val="00FB4279"/>
    <w:rsid w:val="00FB43E2"/>
    <w:rsid w:val="00FB5E86"/>
    <w:rsid w:val="00FB7D70"/>
    <w:rsid w:val="00FD1C2B"/>
    <w:rsid w:val="00FD36BE"/>
    <w:rsid w:val="00FD4457"/>
    <w:rsid w:val="00FD7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CDC8F"/>
  <w15:docId w15:val="{B6018DD7-AAD6-400E-812E-1ADE96A9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kontrakt som Statens inköpscentral rekommenderar för att formalisera resultatet av ett avrop. De punkter som tas upp är de som enligt ramavtalets bilaga allmänna villkor måste och bör regleras särskilt vid varje avrop. Det kan emellertid finnas ytterligare preciseringar och specificeringar som behöver göras. Mallen kan också användas som en checklista beträffande vad ett kontrakt på ramavtalet bör innehålla.  Under varje rubrik hittas anvisningar och förklaringar om vad avsnittet avser. Försättsbladet, anvisningar och förklaringar i kursivstil ska raderas i dokumentet innan det tillämpas.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9BEEF5-8EF6-478D-87D0-4F6DA85E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424049a9-8079-42e6-8c79-136d1591cdc2_sv.dotx</Template>
  <TotalTime>9</TotalTime>
  <Pages>5</Pages>
  <Words>861</Words>
  <Characters>4568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Kontrakt</vt:lpstr>
      <vt:lpstr/>
    </vt:vector>
  </TitlesOfParts>
  <Company>Kammarkollegiet</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Kontrakt</dc:title>
  <dc:subject>Identifiering och behörighet</dc:subject>
  <dc:creator>Zufan Tekle</dc:creator>
  <cp:keywords>Mall; Kontrakt; Programvaror och tjänster; Vård Skola Omsorg</cp:keywords>
  <cp:lastModifiedBy>Pedra Herdegen</cp:lastModifiedBy>
  <cp:revision>9</cp:revision>
  <cp:lastPrinted>2018-11-26T11:34:00Z</cp:lastPrinted>
  <dcterms:created xsi:type="dcterms:W3CDTF">2021-04-29T10:24:00Z</dcterms:created>
  <dcterms:modified xsi:type="dcterms:W3CDTF">2021-04-30T11:44:00Z</dcterms:modified>
  <cp:category>Programvaror och tjänster;Vård Skola Omsorg</cp:category>
  <cp:contentStatus>Publicerat</cp:contentStatus>
</cp:coreProperties>
</file>