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BE2A" w14:textId="489F6CF5" w:rsidR="00B344E7" w:rsidRPr="00B344E7" w:rsidRDefault="00EF245C" w:rsidP="00071875">
      <w:pPr>
        <w:pStyle w:val="Rubrik"/>
        <w:tabs>
          <w:tab w:val="right" w:pos="9070"/>
        </w:tabs>
        <w:jc w:val="left"/>
      </w:pPr>
      <w:r w:rsidRPr="00EF245C">
        <w:t>Kontraktstecknande</w:t>
      </w:r>
      <w:r w:rsidR="00071875">
        <w:tab/>
      </w:r>
    </w:p>
    <w:p w14:paraId="032E56B8" w14:textId="4D34ACFE" w:rsidR="0000416F" w:rsidRPr="00B344E7" w:rsidRDefault="0000416F" w:rsidP="001342F2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 xml:space="preserve">Information om </w:t>
      </w:r>
      <w:r w:rsidR="00B344E7">
        <w:rPr>
          <w:sz w:val="32"/>
          <w:szCs w:val="24"/>
        </w:rPr>
        <w:t>kontrakts</w:t>
      </w:r>
      <w:r w:rsidRPr="00B344E7">
        <w:rPr>
          <w:sz w:val="32"/>
          <w:szCs w:val="24"/>
        </w:rPr>
        <w:t>mallen</w:t>
      </w:r>
    </w:p>
    <w:p w14:paraId="118BB920" w14:textId="0CFDEFDE" w:rsidR="0000416F" w:rsidRDefault="00EF245C" w:rsidP="00892D71">
      <w:pPr>
        <w:rPr>
          <w:rFonts w:cs="Arial"/>
        </w:rPr>
      </w:pPr>
      <w:r w:rsidRPr="0000416F">
        <w:rPr>
          <w:rFonts w:cs="Arial"/>
        </w:rPr>
        <w:t>Detta kontrakt reglerar avrop från ramavtalsområde</w:t>
      </w:r>
      <w:sdt>
        <w:sdtPr>
          <w:rPr>
            <w:rFonts w:cs="Arial"/>
          </w:rPr>
          <w:id w:val="1790706069"/>
          <w:lock w:val="sdtLocked"/>
          <w:placeholder>
            <w:docPart w:val="EF2E5F7F29E3414EB2FD38F8692E90F7"/>
          </w:placeholder>
        </w:sdtPr>
        <w:sdtEndPr/>
        <w:sdtContent>
          <w:r w:rsidR="000940CD" w:rsidRPr="0000416F">
            <w:rPr>
              <w:rFonts w:cs="Arial"/>
            </w:rPr>
            <w:t xml:space="preserve"> </w:t>
          </w:r>
          <w:r w:rsidR="0000416F" w:rsidRPr="0000416F">
            <w:rPr>
              <w:rFonts w:cs="Arial"/>
            </w:rPr>
            <w:t>Revision- och granskningstjänster</w:t>
          </w:r>
          <w:r w:rsidR="00071875">
            <w:rPr>
              <w:rFonts w:cs="Arial"/>
            </w:rPr>
            <w:t xml:space="preserve"> delområde Finansiell revision</w:t>
          </w:r>
        </w:sdtContent>
      </w:sdt>
      <w:r w:rsidRPr="0000416F">
        <w:rPr>
          <w:rFonts w:cs="Arial"/>
        </w:rPr>
        <w:t xml:space="preserve">, dnr: </w:t>
      </w:r>
      <w:sdt>
        <w:sdtPr>
          <w:rPr>
            <w:rFonts w:cs="Arial"/>
          </w:rPr>
          <w:id w:val="-1998948123"/>
          <w:lock w:val="sdtLocked"/>
          <w:placeholder>
            <w:docPart w:val="CD27E95A7997450CAC3DDD2B6125B7EB"/>
          </w:placeholder>
        </w:sdtPr>
        <w:sdtEndPr/>
        <w:sdtContent>
          <w:r w:rsidR="00071875" w:rsidRPr="00705A5A">
            <w:t>23.3-13749-2025</w:t>
          </w:r>
          <w:r w:rsidR="00071875">
            <w:t>.</w:t>
          </w:r>
        </w:sdtContent>
      </w:sdt>
    </w:p>
    <w:p w14:paraId="45F2EF45" w14:textId="49DDBF20" w:rsidR="00892D71" w:rsidRDefault="00284A96" w:rsidP="00892D71">
      <w:pPr>
        <w:pStyle w:val="Rubrik2"/>
        <w:tabs>
          <w:tab w:val="center" w:pos="4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A2F0C">
        <w:rPr>
          <w:rFonts w:ascii="Arial" w:hAnsi="Arial" w:cs="Arial"/>
          <w:sz w:val="20"/>
          <w:szCs w:val="20"/>
        </w:rPr>
        <w:t xml:space="preserve">etta dokument </w:t>
      </w:r>
      <w:r w:rsidR="001342F2">
        <w:rPr>
          <w:rFonts w:ascii="Arial" w:hAnsi="Arial" w:cs="Arial"/>
          <w:sz w:val="20"/>
          <w:szCs w:val="20"/>
        </w:rPr>
        <w:t>utgör</w:t>
      </w:r>
      <w:r w:rsidR="00892D71" w:rsidRPr="0000416F">
        <w:rPr>
          <w:rFonts w:ascii="Arial" w:hAnsi="Arial" w:cs="Arial"/>
          <w:sz w:val="20"/>
          <w:szCs w:val="20"/>
        </w:rPr>
        <w:t xml:space="preserve"> en mall </w:t>
      </w:r>
      <w:r w:rsidR="00EA2F0C">
        <w:rPr>
          <w:rFonts w:ascii="Arial" w:hAnsi="Arial" w:cs="Arial"/>
          <w:sz w:val="20"/>
          <w:szCs w:val="20"/>
        </w:rPr>
        <w:t xml:space="preserve">till </w:t>
      </w:r>
      <w:r w:rsidR="00892D71" w:rsidRPr="0000416F">
        <w:rPr>
          <w:rFonts w:ascii="Arial" w:hAnsi="Arial" w:cs="Arial"/>
          <w:sz w:val="20"/>
          <w:szCs w:val="20"/>
        </w:rPr>
        <w:t>kontrakt som Statens inköpscentral vid Kammarkollegiet rekommenderar för att formalisera resultatet av avropet.</w:t>
      </w:r>
      <w:r w:rsidR="00892D71">
        <w:rPr>
          <w:rFonts w:ascii="Arial" w:hAnsi="Arial" w:cs="Arial"/>
          <w:sz w:val="20"/>
          <w:szCs w:val="20"/>
        </w:rPr>
        <w:t xml:space="preserve"> </w:t>
      </w:r>
      <w:r w:rsidR="00892D71" w:rsidRPr="0000416F">
        <w:rPr>
          <w:rFonts w:ascii="Arial" w:hAnsi="Arial" w:cs="Arial"/>
          <w:sz w:val="20"/>
          <w:szCs w:val="20"/>
        </w:rPr>
        <w:t xml:space="preserve">Det är inte möjligt att avtala bort eller ändra del eller delar av Ramavtalet eller Allmänna villkor annat än där </w:t>
      </w:r>
      <w:r w:rsidR="00EA2F0C">
        <w:rPr>
          <w:rFonts w:ascii="Arial" w:hAnsi="Arial" w:cs="Arial"/>
          <w:sz w:val="20"/>
          <w:szCs w:val="20"/>
        </w:rPr>
        <w:t xml:space="preserve">så </w:t>
      </w:r>
      <w:r w:rsidR="00892D71" w:rsidRPr="0000416F">
        <w:rPr>
          <w:rFonts w:ascii="Arial" w:hAnsi="Arial" w:cs="Arial"/>
          <w:sz w:val="20"/>
          <w:szCs w:val="20"/>
        </w:rPr>
        <w:t xml:space="preserve">anges. Endast preciseringar för specifika avrop är möjligt att göra. Anledningen till detta är att villkoren </w:t>
      </w:r>
      <w:r w:rsidR="00EA2F0C">
        <w:rPr>
          <w:rFonts w:ascii="Arial" w:hAnsi="Arial" w:cs="Arial"/>
          <w:sz w:val="20"/>
          <w:szCs w:val="20"/>
        </w:rPr>
        <w:t>utgör en del av u</w:t>
      </w:r>
      <w:r w:rsidR="00892D71" w:rsidRPr="0000416F">
        <w:rPr>
          <w:rFonts w:ascii="Arial" w:hAnsi="Arial" w:cs="Arial"/>
          <w:sz w:val="20"/>
          <w:szCs w:val="20"/>
        </w:rPr>
        <w:t>pphandlingen och förutsättningarna får</w:t>
      </w:r>
      <w:r w:rsidR="0008592C">
        <w:rPr>
          <w:rFonts w:ascii="Arial" w:hAnsi="Arial" w:cs="Arial"/>
          <w:sz w:val="20"/>
          <w:szCs w:val="20"/>
        </w:rPr>
        <w:t xml:space="preserve"> således</w:t>
      </w:r>
      <w:r w:rsidR="00892D71" w:rsidRPr="0000416F">
        <w:rPr>
          <w:rFonts w:ascii="Arial" w:hAnsi="Arial" w:cs="Arial"/>
          <w:sz w:val="20"/>
          <w:szCs w:val="20"/>
        </w:rPr>
        <w:t xml:space="preserve"> inte ändras i efterhand.</w:t>
      </w:r>
    </w:p>
    <w:p w14:paraId="6CAE06A8" w14:textId="6B423D2F" w:rsidR="00280DD7" w:rsidRDefault="00280DD7" w:rsidP="00280DD7"/>
    <w:p w14:paraId="6732327A" w14:textId="7BB8DAF0" w:rsidR="00280DD7" w:rsidRDefault="00280DD7" w:rsidP="00280DD7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>Parter</w:t>
      </w:r>
    </w:p>
    <w:p w14:paraId="7DB41C80" w14:textId="01B64953" w:rsidR="003679C3" w:rsidRDefault="003679C3" w:rsidP="003679C3"/>
    <w:p w14:paraId="49279B24" w14:textId="757F0152" w:rsidR="003679C3" w:rsidRDefault="003679C3" w:rsidP="003679C3">
      <w:r>
        <w:t>Avropande myndighet:</w:t>
      </w:r>
    </w:p>
    <w:p w14:paraId="24628B0C" w14:textId="10D0B8F7" w:rsidR="003679C3" w:rsidRPr="003679C3" w:rsidRDefault="003679C3" w:rsidP="003679C3">
      <w:r>
        <w:t>Ramavtalsleverantör:</w:t>
      </w:r>
    </w:p>
    <w:p w14:paraId="003E225D" w14:textId="6AB90846" w:rsidR="00280DD7" w:rsidRDefault="00280DD7" w:rsidP="00280DD7"/>
    <w:p w14:paraId="577F5200" w14:textId="391DF190" w:rsidR="00280DD7" w:rsidRPr="00B344E7" w:rsidRDefault="00280DD7" w:rsidP="00280DD7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>Kontaktpersoner</w:t>
      </w:r>
    </w:p>
    <w:tbl>
      <w:tblPr>
        <w:tblpPr w:leftFromText="141" w:rightFromText="141" w:vertAnchor="text" w:horzAnchor="margin" w:tblpY="2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8"/>
        <w:gridCol w:w="3668"/>
      </w:tblGrid>
      <w:tr w:rsidR="00B344E7" w14:paraId="659A96DE" w14:textId="77777777" w:rsidTr="00B344E7">
        <w:tc>
          <w:tcPr>
            <w:tcW w:w="4128" w:type="dxa"/>
            <w:shd w:val="pct5" w:color="auto" w:fill="auto"/>
          </w:tcPr>
          <w:p w14:paraId="6F9D077B" w14:textId="77777777" w:rsidR="00B344E7" w:rsidRDefault="00B344E7" w:rsidP="00B344E7">
            <w:pPr>
              <w:pStyle w:val="Mallnormal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Avropande myndighet</w:t>
            </w:r>
          </w:p>
        </w:tc>
        <w:tc>
          <w:tcPr>
            <w:tcW w:w="3668" w:type="dxa"/>
            <w:shd w:val="pct5" w:color="auto" w:fill="auto"/>
          </w:tcPr>
          <w:p w14:paraId="7634E0A2" w14:textId="77777777" w:rsidR="00B344E7" w:rsidRDefault="00B344E7" w:rsidP="00B344E7">
            <w:pPr>
              <w:pStyle w:val="Mallnormal"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Ramavtalsleverantör</w:t>
            </w:r>
          </w:p>
        </w:tc>
      </w:tr>
      <w:tr w:rsidR="00B344E7" w14:paraId="66A01C53" w14:textId="77777777" w:rsidTr="00B344E7">
        <w:tblPrEx>
          <w:shd w:val="clear" w:color="auto" w:fill="auto"/>
        </w:tblPrEx>
        <w:tc>
          <w:tcPr>
            <w:tcW w:w="4128" w:type="dxa"/>
          </w:tcPr>
          <w:p w14:paraId="769AB1C4" w14:textId="77777777" w:rsidR="00B344E7" w:rsidRDefault="00B344E7" w:rsidP="00B344E7">
            <w:pPr>
              <w:pStyle w:val="Mallnormal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Kontaktperson:</w:t>
            </w:r>
          </w:p>
          <w:p w14:paraId="27A2945B" w14:textId="77777777" w:rsidR="00B344E7" w:rsidRDefault="00B344E7" w:rsidP="00B344E7">
            <w:pPr>
              <w:pStyle w:val="Mall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3668" w:type="dxa"/>
          </w:tcPr>
          <w:p w14:paraId="23222D1E" w14:textId="77777777" w:rsidR="00B344E7" w:rsidRDefault="00B344E7" w:rsidP="00B344E7">
            <w:pPr>
              <w:pStyle w:val="Mallnormal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Kontaktperson:</w:t>
            </w:r>
          </w:p>
          <w:p w14:paraId="7129AB5E" w14:textId="77777777" w:rsidR="00B344E7" w:rsidRDefault="00B344E7" w:rsidP="00B344E7">
            <w:pPr>
              <w:pStyle w:val="Mallnormal"/>
              <w:rPr>
                <w:rFonts w:ascii="Times New Roman" w:hAnsi="Times New Roman"/>
                <w:i/>
                <w:iCs/>
                <w:color w:val="0000FF"/>
                <w:sz w:val="24"/>
              </w:rPr>
            </w:pPr>
          </w:p>
        </w:tc>
      </w:tr>
      <w:tr w:rsidR="00B344E7" w14:paraId="353CFDF2" w14:textId="77777777" w:rsidTr="00B344E7">
        <w:tblPrEx>
          <w:shd w:val="clear" w:color="auto" w:fill="auto"/>
        </w:tblPrEx>
        <w:tc>
          <w:tcPr>
            <w:tcW w:w="4128" w:type="dxa"/>
          </w:tcPr>
          <w:p w14:paraId="276B7AA4" w14:textId="77777777" w:rsidR="00B344E7" w:rsidRDefault="00B344E7" w:rsidP="00B344E7">
            <w:pPr>
              <w:pStyle w:val="Mallnormal"/>
              <w:rPr>
                <w:rFonts w:ascii="Times New Roman" w:hAnsi="Times New Roman"/>
                <w:b/>
                <w:bCs/>
                <w:sz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de-DE"/>
              </w:rPr>
              <w:t>E-post:</w:t>
            </w:r>
          </w:p>
          <w:p w14:paraId="614C9AED" w14:textId="77777777" w:rsidR="00B344E7" w:rsidRDefault="00B344E7" w:rsidP="00B344E7">
            <w:pPr>
              <w:pStyle w:val="Mallnormal"/>
              <w:rPr>
                <w:rFonts w:ascii="Times New Roman" w:hAnsi="Times New Roman"/>
                <w:color w:val="0000FF"/>
                <w:sz w:val="24"/>
                <w:lang w:val="de-DE"/>
              </w:rPr>
            </w:pPr>
          </w:p>
        </w:tc>
        <w:tc>
          <w:tcPr>
            <w:tcW w:w="3668" w:type="dxa"/>
          </w:tcPr>
          <w:p w14:paraId="52E05C86" w14:textId="77777777" w:rsidR="00B344E7" w:rsidRPr="00497FB9" w:rsidRDefault="00B344E7" w:rsidP="00B344E7">
            <w:pPr>
              <w:pStyle w:val="Mallnormal"/>
              <w:rPr>
                <w:rFonts w:ascii="Times New Roman" w:hAnsi="Times New Roman"/>
                <w:iCs/>
                <w:color w:val="0000FF"/>
                <w:sz w:val="24"/>
                <w:lang w:val="de-DE"/>
              </w:rPr>
            </w:pPr>
            <w:r w:rsidRPr="00B344E7">
              <w:rPr>
                <w:rFonts w:ascii="Times New Roman" w:hAnsi="Times New Roman"/>
                <w:b/>
                <w:bCs/>
                <w:sz w:val="24"/>
                <w:lang w:val="de-DE"/>
              </w:rPr>
              <w:t>E-post:</w:t>
            </w:r>
          </w:p>
          <w:p w14:paraId="044A6623" w14:textId="77777777" w:rsidR="00B344E7" w:rsidRDefault="00B344E7" w:rsidP="00B344E7">
            <w:pPr>
              <w:pStyle w:val="Mallnormal"/>
              <w:jc w:val="both"/>
              <w:rPr>
                <w:rFonts w:ascii="Times New Roman" w:hAnsi="Times New Roman"/>
                <w:i/>
                <w:iCs/>
                <w:color w:val="0000FF"/>
                <w:sz w:val="24"/>
                <w:lang w:val="de-DE"/>
              </w:rPr>
            </w:pPr>
          </w:p>
        </w:tc>
      </w:tr>
      <w:tr w:rsidR="00B344E7" w14:paraId="19F61E8D" w14:textId="77777777" w:rsidTr="00B344E7">
        <w:tblPrEx>
          <w:shd w:val="clear" w:color="auto" w:fill="auto"/>
        </w:tblPrEx>
        <w:tc>
          <w:tcPr>
            <w:tcW w:w="4128" w:type="dxa"/>
          </w:tcPr>
          <w:p w14:paraId="7FE6ED59" w14:textId="77777777" w:rsidR="00B344E7" w:rsidRDefault="00B344E7" w:rsidP="00B344E7">
            <w:pPr>
              <w:pStyle w:val="Mallnormal"/>
              <w:tabs>
                <w:tab w:val="clear" w:pos="2211"/>
                <w:tab w:val="left" w:pos="106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Telefonnummer: </w:t>
            </w:r>
            <w:r>
              <w:rPr>
                <w:rFonts w:ascii="Times New Roman" w:hAnsi="Times New Roman"/>
                <w:b/>
                <w:bCs/>
                <w:sz w:val="24"/>
              </w:rPr>
              <w:tab/>
            </w:r>
          </w:p>
        </w:tc>
        <w:tc>
          <w:tcPr>
            <w:tcW w:w="3668" w:type="dxa"/>
          </w:tcPr>
          <w:p w14:paraId="592C77A0" w14:textId="7801D11A" w:rsidR="00B344E7" w:rsidRDefault="00B344E7" w:rsidP="00B344E7">
            <w:pPr>
              <w:pStyle w:val="Mallnormal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Telefonnummer:</w:t>
            </w:r>
          </w:p>
        </w:tc>
      </w:tr>
    </w:tbl>
    <w:p w14:paraId="4CC8E306" w14:textId="51BA427B" w:rsidR="00B344E7" w:rsidRDefault="00B344E7" w:rsidP="00B344E7"/>
    <w:p w14:paraId="719558B3" w14:textId="0AFFCC83" w:rsidR="00B344E7" w:rsidRPr="00B344E7" w:rsidRDefault="00B344E7" w:rsidP="00B344E7"/>
    <w:p w14:paraId="5DA6A3C9" w14:textId="77777777" w:rsidR="00892D71" w:rsidRPr="00892D71" w:rsidRDefault="00892D71" w:rsidP="00892D71"/>
    <w:p w14:paraId="73996E3D" w14:textId="6027144B" w:rsidR="00B344E7" w:rsidRDefault="00B344E7" w:rsidP="00B344E7">
      <w:pPr>
        <w:pStyle w:val="Rubrik1"/>
        <w:ind w:left="720"/>
      </w:pPr>
    </w:p>
    <w:p w14:paraId="56425E15" w14:textId="429CE4B4" w:rsidR="00B344E7" w:rsidRDefault="00B344E7" w:rsidP="00B344E7"/>
    <w:p w14:paraId="17FEB372" w14:textId="2136DF07" w:rsidR="00B344E7" w:rsidRDefault="00B344E7" w:rsidP="00B344E7"/>
    <w:p w14:paraId="5116D560" w14:textId="77777777" w:rsidR="00B344E7" w:rsidRPr="00B344E7" w:rsidRDefault="00B344E7" w:rsidP="00B344E7">
      <w:pPr>
        <w:rPr>
          <w:sz w:val="18"/>
          <w:szCs w:val="18"/>
        </w:rPr>
      </w:pPr>
    </w:p>
    <w:p w14:paraId="7DDFC526" w14:textId="5AD3A428" w:rsidR="00EF245C" w:rsidRPr="00443BB8" w:rsidRDefault="00EF245C" w:rsidP="00B344E7">
      <w:pPr>
        <w:pStyle w:val="Rubrik1"/>
        <w:numPr>
          <w:ilvl w:val="0"/>
          <w:numId w:val="7"/>
        </w:numPr>
      </w:pPr>
      <w:r w:rsidRPr="00B344E7">
        <w:rPr>
          <w:sz w:val="32"/>
          <w:szCs w:val="24"/>
        </w:rPr>
        <w:t>Kontrakt</w:t>
      </w:r>
      <w:r w:rsidR="00280DD7" w:rsidRPr="00B344E7">
        <w:rPr>
          <w:sz w:val="32"/>
          <w:szCs w:val="24"/>
        </w:rPr>
        <w:t xml:space="preserve">shandlingar och </w:t>
      </w:r>
      <w:r w:rsidR="00B344E7" w:rsidRPr="00B344E7">
        <w:rPr>
          <w:sz w:val="32"/>
          <w:szCs w:val="24"/>
        </w:rPr>
        <w:t xml:space="preserve">deras </w:t>
      </w:r>
      <w:r w:rsidR="00280DD7" w:rsidRPr="00B344E7">
        <w:rPr>
          <w:sz w:val="32"/>
          <w:szCs w:val="24"/>
        </w:rPr>
        <w:t>inbördes ordni</w:t>
      </w:r>
      <w:r w:rsidR="00B344E7" w:rsidRPr="00B344E7">
        <w:rPr>
          <w:sz w:val="32"/>
          <w:szCs w:val="24"/>
        </w:rPr>
        <w:t>ng</w:t>
      </w:r>
      <w:r w:rsidR="00C06298">
        <w:tab/>
      </w:r>
    </w:p>
    <w:p w14:paraId="0C9B34B3" w14:textId="77E9EAC7" w:rsidR="00F318CA" w:rsidRDefault="00F318CA" w:rsidP="00F318CA">
      <w:r>
        <w:t>Kontraktet består av nedan listade handlingar. Handlingarna kompletterar varandra om inte omständigheterna föranleder annat. Om handlingarna innehåller uppgifter som strider mot varandra ska handlingarna gälla i nedan angivna ordning</w:t>
      </w:r>
      <w:r w:rsidR="00693DA0">
        <w:t>.</w:t>
      </w:r>
    </w:p>
    <w:p w14:paraId="39416E1A" w14:textId="797C81F0" w:rsidR="00F318CA" w:rsidRDefault="00F318CA" w:rsidP="00EF245C">
      <w:pPr>
        <w:pStyle w:val="Numreradlista"/>
        <w:numPr>
          <w:ilvl w:val="0"/>
          <w:numId w:val="2"/>
        </w:numPr>
      </w:pPr>
      <w:r>
        <w:t>S</w:t>
      </w:r>
      <w:r w:rsidR="00EF245C">
        <w:t>äkerhetsskyddsavtal</w:t>
      </w:r>
      <w:r w:rsidR="0000416F">
        <w:t xml:space="preserve"> (</w:t>
      </w:r>
      <w:r w:rsidR="00CE283F">
        <w:t>SUA</w:t>
      </w:r>
      <w:r w:rsidR="0000416F">
        <w:t>)</w:t>
      </w:r>
      <w:r w:rsidR="00EF245C">
        <w:t xml:space="preserve"> </w:t>
      </w:r>
    </w:p>
    <w:p w14:paraId="1E29A254" w14:textId="234AB268" w:rsidR="00EF245C" w:rsidRDefault="00F318CA" w:rsidP="00EF245C">
      <w:pPr>
        <w:pStyle w:val="Numreradlista"/>
        <w:numPr>
          <w:ilvl w:val="0"/>
          <w:numId w:val="2"/>
        </w:numPr>
      </w:pPr>
      <w:r>
        <w:t>P</w:t>
      </w:r>
      <w:r w:rsidR="00EF245C">
        <w:t>ersonuppgiftsbiträdesavtal</w:t>
      </w:r>
      <w:r w:rsidR="0000416F">
        <w:t xml:space="preserve"> (PUB-avtal)</w:t>
      </w:r>
    </w:p>
    <w:p w14:paraId="3E4543E9" w14:textId="77777777" w:rsidR="00EF245C" w:rsidRPr="00CB7D01" w:rsidRDefault="00EF245C" w:rsidP="00EF245C">
      <w:pPr>
        <w:pStyle w:val="Numreradlista"/>
      </w:pPr>
      <w:r w:rsidRPr="00CB7D01">
        <w:t xml:space="preserve">Skriftliga ändringar och </w:t>
      </w:r>
      <w:r w:rsidR="00F318CA">
        <w:t>kompletteringar</w:t>
      </w:r>
      <w:r w:rsidRPr="00CB7D01">
        <w:t xml:space="preserve"> till Kontrakt</w:t>
      </w:r>
      <w:r w:rsidR="00F318CA">
        <w:t>et med bilagor</w:t>
      </w:r>
      <w:r w:rsidRPr="00CB7D01">
        <w:tab/>
      </w:r>
    </w:p>
    <w:p w14:paraId="024B21DB" w14:textId="77777777" w:rsidR="00EF245C" w:rsidRPr="00CB7D01" w:rsidRDefault="00EF245C" w:rsidP="00EF245C">
      <w:pPr>
        <w:pStyle w:val="Numreradlista"/>
      </w:pPr>
      <w:r w:rsidRPr="00CB7D01">
        <w:t>Kontrakt</w:t>
      </w:r>
      <w:r w:rsidR="00F318CA">
        <w:t>et</w:t>
      </w:r>
      <w:r w:rsidRPr="00CB7D01">
        <w:t xml:space="preserve"> med bilagor</w:t>
      </w:r>
    </w:p>
    <w:p w14:paraId="175E8ABB" w14:textId="77777777" w:rsidR="00EF245C" w:rsidRPr="00CB7D01" w:rsidRDefault="00F318CA" w:rsidP="00EF245C">
      <w:pPr>
        <w:pStyle w:val="Numreradlista"/>
      </w:pPr>
      <w:r w:rsidRPr="00CB7D01">
        <w:t xml:space="preserve">Skriftliga ändringar och </w:t>
      </w:r>
      <w:r>
        <w:t>kompletteringar</w:t>
      </w:r>
      <w:r w:rsidRPr="00CB7D01">
        <w:t xml:space="preserve"> till </w:t>
      </w:r>
      <w:r w:rsidR="00EF245C" w:rsidRPr="00CB7D01">
        <w:t>Avropsförfrågan</w:t>
      </w:r>
      <w:r w:rsidR="00C800BD">
        <w:t xml:space="preserve"> med bilagor</w:t>
      </w:r>
    </w:p>
    <w:p w14:paraId="20FCD5F2" w14:textId="77777777" w:rsidR="00EF245C" w:rsidRPr="00CB7D01" w:rsidRDefault="00EF245C" w:rsidP="00EF245C">
      <w:pPr>
        <w:pStyle w:val="Numreradlista"/>
      </w:pPr>
      <w:r w:rsidRPr="00CB7D01">
        <w:t xml:space="preserve">Avropsförfrågan </w:t>
      </w:r>
      <w:sdt>
        <w:sdtPr>
          <w:id w:val="1223108158"/>
          <w:lock w:val="sdtLocked"/>
          <w:placeholder>
            <w:docPart w:val="ACC8CC1560FC47C788C52950030E05B4"/>
          </w:placeholder>
          <w:showingPlcHdr/>
        </w:sdtPr>
        <w:sdtEndPr/>
        <w:sdtContent>
          <w:r w:rsidRPr="00C06298">
            <w:rPr>
              <w:rStyle w:val="Platshllartext"/>
            </w:rPr>
            <w:t>[diarienr: xxxx]</w:t>
          </w:r>
        </w:sdtContent>
      </w:sdt>
      <w:r w:rsidRPr="00CB7D01">
        <w:t xml:space="preserve"> med bilagor </w:t>
      </w:r>
    </w:p>
    <w:p w14:paraId="1EA85D43" w14:textId="77777777" w:rsidR="00EF245C" w:rsidRPr="00CB7D01" w:rsidRDefault="00C800BD" w:rsidP="00EF245C">
      <w:pPr>
        <w:pStyle w:val="Numreradlista"/>
      </w:pPr>
      <w:r>
        <w:t>T</w:t>
      </w:r>
      <w:r w:rsidR="00EF245C" w:rsidRPr="00CB7D01">
        <w:t>illåtna kompletteringar av Avropssvar</w:t>
      </w:r>
      <w:r>
        <w:t xml:space="preserve"> med bilagor</w:t>
      </w:r>
    </w:p>
    <w:p w14:paraId="3C0E9D98" w14:textId="77777777" w:rsidR="00EF245C" w:rsidRPr="00CB7D01" w:rsidRDefault="00EF245C" w:rsidP="00EF245C">
      <w:pPr>
        <w:pStyle w:val="Numreradlista"/>
      </w:pPr>
      <w:r w:rsidRPr="00CB7D01">
        <w:t xml:space="preserve">Avropssvar </w:t>
      </w:r>
      <w:sdt>
        <w:sdtPr>
          <w:id w:val="-1025865253"/>
          <w:lock w:val="sdtLocked"/>
          <w:placeholder>
            <w:docPart w:val="FDE9885FADCD450188A7E13D6C1650ED"/>
          </w:placeholder>
          <w:showingPlcHdr/>
        </w:sdtPr>
        <w:sdtEndPr/>
        <w:sdtContent>
          <w:r w:rsidRPr="00C06298">
            <w:rPr>
              <w:rStyle w:val="Platshllartext"/>
            </w:rPr>
            <w:t>[diarienr: xxxx]</w:t>
          </w:r>
        </w:sdtContent>
      </w:sdt>
      <w:r w:rsidRPr="00CB7D01">
        <w:t>med bilagor</w:t>
      </w:r>
    </w:p>
    <w:p w14:paraId="17C0AA49" w14:textId="29C17054" w:rsidR="00EF245C" w:rsidRDefault="00C800BD" w:rsidP="00EF245C">
      <w:r>
        <w:t>Ramavtalsleverantörens egna standardvillkor eller liknande samt förbehåll accepteras inte som avtalsinnehåll.</w:t>
      </w:r>
    </w:p>
    <w:p w14:paraId="7CFF0048" w14:textId="5B2717D7" w:rsidR="00AF7B36" w:rsidRDefault="00AF7B36" w:rsidP="00EF245C"/>
    <w:p w14:paraId="44DE8DC3" w14:textId="0CA16E2F" w:rsidR="00AF7B36" w:rsidRPr="00B344E7" w:rsidRDefault="00280DD7" w:rsidP="001342F2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>Kontraktets omfattning</w:t>
      </w:r>
    </w:p>
    <w:p w14:paraId="0092F524" w14:textId="0A5290CF" w:rsidR="00AF7B36" w:rsidRDefault="00AF7B36" w:rsidP="00AF7B36">
      <w:r>
        <w:t>Ange vilket</w:t>
      </w:r>
      <w:r w:rsidR="00F4796E">
        <w:t xml:space="preserve"> delområde</w:t>
      </w:r>
      <w:r>
        <w:t xml:space="preserve"> </w:t>
      </w:r>
      <w:r w:rsidR="001342F2">
        <w:t xml:space="preserve">i Ramavtalet </w:t>
      </w:r>
      <w:r>
        <w:t xml:space="preserve">som är aktuellt för </w:t>
      </w:r>
      <w:r w:rsidR="00280DD7">
        <w:t>kontraktet</w:t>
      </w:r>
      <w:r w:rsidR="00B344E7">
        <w:t xml:space="preserve"> samt en beskrivning av upphandlingsföremålet.</w:t>
      </w:r>
    </w:p>
    <w:p w14:paraId="565BC687" w14:textId="19DBF9D1" w:rsidR="00280DD7" w:rsidRDefault="00280DD7" w:rsidP="00AF7B36"/>
    <w:p w14:paraId="66CC52B7" w14:textId="478E1EA1" w:rsidR="001342F2" w:rsidRDefault="001342F2" w:rsidP="00AF7B36"/>
    <w:p w14:paraId="24273FCB" w14:textId="3860D0A1" w:rsidR="001342F2" w:rsidRPr="00B344E7" w:rsidRDefault="00280DD7" w:rsidP="001342F2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>Kontraktsperiod</w:t>
      </w:r>
    </w:p>
    <w:p w14:paraId="3CC36B3D" w14:textId="2F01514D" w:rsidR="001342F2" w:rsidRDefault="001342F2" w:rsidP="001342F2">
      <w:r>
        <w:t>Ange avtalade tider för start och slut</w:t>
      </w:r>
      <w:r w:rsidR="00280DD7">
        <w:t>förande av kontrakt.</w:t>
      </w:r>
    </w:p>
    <w:p w14:paraId="10AD0A81" w14:textId="26E8DD27" w:rsidR="00B344E7" w:rsidRDefault="00B344E7" w:rsidP="001342F2">
      <w:r>
        <w:t>Avtalsstart: XXXX-XX-XX</w:t>
      </w:r>
    </w:p>
    <w:p w14:paraId="4E78E162" w14:textId="655E4214" w:rsidR="00B344E7" w:rsidRDefault="00B344E7" w:rsidP="001342F2">
      <w:r>
        <w:t>Avtalsslut: XXXX-XX-XX</w:t>
      </w:r>
    </w:p>
    <w:p w14:paraId="51C3D866" w14:textId="77777777" w:rsidR="00280DD7" w:rsidRDefault="00280DD7" w:rsidP="001342F2"/>
    <w:p w14:paraId="7312FCF6" w14:textId="22B0EE77" w:rsidR="001342F2" w:rsidRPr="00B344E7" w:rsidRDefault="001342F2" w:rsidP="001342F2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>Pris</w:t>
      </w:r>
    </w:p>
    <w:p w14:paraId="049F6C86" w14:textId="75BFDBAC" w:rsidR="001342F2" w:rsidRPr="001342F2" w:rsidRDefault="00280DD7" w:rsidP="001342F2">
      <w:r>
        <w:t>Ange avtalat pris.</w:t>
      </w:r>
    </w:p>
    <w:p w14:paraId="3239F2C3" w14:textId="15ABFDE2" w:rsidR="001342F2" w:rsidRDefault="001342F2" w:rsidP="00AF7B36"/>
    <w:p w14:paraId="555172BB" w14:textId="77777777" w:rsidR="00EF245C" w:rsidRPr="00B344E7" w:rsidRDefault="00EF245C" w:rsidP="001342F2">
      <w:pPr>
        <w:pStyle w:val="Rubrik1"/>
        <w:numPr>
          <w:ilvl w:val="0"/>
          <w:numId w:val="7"/>
        </w:numPr>
        <w:rPr>
          <w:sz w:val="32"/>
          <w:szCs w:val="24"/>
        </w:rPr>
      </w:pPr>
      <w:r w:rsidRPr="00B344E7">
        <w:rPr>
          <w:sz w:val="32"/>
          <w:szCs w:val="24"/>
        </w:rPr>
        <w:t>Underskrift</w:t>
      </w:r>
    </w:p>
    <w:p w14:paraId="30AB6353" w14:textId="6ADA99E4" w:rsidR="00EF245C" w:rsidRPr="00213F5F" w:rsidRDefault="00EF245C" w:rsidP="00EF245C">
      <w:pPr>
        <w:rPr>
          <w:rFonts w:cs="Arial"/>
        </w:rPr>
      </w:pPr>
      <w:r w:rsidRPr="00213F5F">
        <w:rPr>
          <w:rFonts w:cs="Arial"/>
        </w:rPr>
        <w:t xml:space="preserve">Underskriften avser ett kontraktstecknande. </w:t>
      </w:r>
      <w:r w:rsidR="00AF7B36">
        <w:rPr>
          <w:rFonts w:cs="Arial"/>
        </w:rPr>
        <w:t xml:space="preserve">Digitala signaturer godtas. </w:t>
      </w:r>
      <w:r w:rsidRPr="00213F5F">
        <w:rPr>
          <w:rFonts w:cs="Arial"/>
        </w:rPr>
        <w:t>Efter undertecknande av bägge parter utgör denna blankett tillsammans med ramavtalets</w:t>
      </w:r>
      <w:r w:rsidR="00414821">
        <w:rPr>
          <w:rFonts w:cs="Arial"/>
        </w:rPr>
        <w:t xml:space="preserve"> allmänna</w:t>
      </w:r>
      <w:r w:rsidRPr="00213F5F">
        <w:rPr>
          <w:rFonts w:cs="Arial"/>
        </w:rPr>
        <w:t xml:space="preserve"> villkor enligt ovan ett kontrakt mellan parterna.</w:t>
      </w:r>
    </w:p>
    <w:p w14:paraId="3A0E3681" w14:textId="4CB38647" w:rsidR="00EF245C" w:rsidRDefault="00EF245C" w:rsidP="00EF245C">
      <w:pPr>
        <w:rPr>
          <w:rFonts w:cs="Arial"/>
        </w:rPr>
      </w:pPr>
      <w:r w:rsidRPr="00213F5F">
        <w:rPr>
          <w:rFonts w:cs="Arial"/>
        </w:rPr>
        <w:t>Detta kontrakt har upprättats i två exemplar varav parterna tagit var sitt.</w:t>
      </w:r>
    </w:p>
    <w:p w14:paraId="1E333F0A" w14:textId="77777777" w:rsidR="0000416F" w:rsidRPr="00F712F0" w:rsidRDefault="0000416F" w:rsidP="00EF245C">
      <w:pPr>
        <w:rPr>
          <w:rFonts w:cs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4"/>
        <w:gridCol w:w="850"/>
        <w:gridCol w:w="3815"/>
      </w:tblGrid>
      <w:tr w:rsidR="00EF245C" w14:paraId="10E7C869" w14:textId="77777777" w:rsidTr="00423B66">
        <w:tc>
          <w:tcPr>
            <w:tcW w:w="4111" w:type="dxa"/>
          </w:tcPr>
          <w:p w14:paraId="4E4DB40D" w14:textId="7805B5B4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 xml:space="preserve">Avropande </w:t>
            </w:r>
            <w:r w:rsidR="00AF7B36">
              <w:rPr>
                <w:rFonts w:cs="Arial"/>
                <w:b/>
              </w:rPr>
              <w:t>myndighet</w:t>
            </w:r>
          </w:p>
        </w:tc>
        <w:tc>
          <w:tcPr>
            <w:tcW w:w="1134" w:type="dxa"/>
            <w:gridSpan w:val="2"/>
          </w:tcPr>
          <w:p w14:paraId="1601319D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</w:tcPr>
          <w:p w14:paraId="46D9142C" w14:textId="7257B4D6" w:rsidR="00EF245C" w:rsidRPr="0085129A" w:rsidRDefault="00AF7B36" w:rsidP="00423B6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Ramavtalsleverantör</w:t>
            </w:r>
          </w:p>
        </w:tc>
      </w:tr>
      <w:tr w:rsidR="00EF245C" w14:paraId="7F584878" w14:textId="77777777" w:rsidTr="00EF245C">
        <w:trPr>
          <w:trHeight w:val="850"/>
        </w:trPr>
        <w:tc>
          <w:tcPr>
            <w:tcW w:w="4111" w:type="dxa"/>
            <w:tcBorders>
              <w:bottom w:val="single" w:sz="4" w:space="0" w:color="auto"/>
            </w:tcBorders>
          </w:tcPr>
          <w:p w14:paraId="27001141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gridSpan w:val="2"/>
          </w:tcPr>
          <w:p w14:paraId="48A2AB6D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3975302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</w:tr>
      <w:tr w:rsidR="00EF245C" w14:paraId="4B1777B6" w14:textId="77777777" w:rsidTr="00423B66">
        <w:trPr>
          <w:trHeight w:val="57"/>
        </w:trPr>
        <w:tc>
          <w:tcPr>
            <w:tcW w:w="4111" w:type="dxa"/>
            <w:tcBorders>
              <w:top w:val="single" w:sz="4" w:space="0" w:color="auto"/>
            </w:tcBorders>
          </w:tcPr>
          <w:p w14:paraId="78E10E23" w14:textId="77777777" w:rsidR="00EF245C" w:rsidRPr="0085129A" w:rsidRDefault="00EF245C" w:rsidP="00423B66">
            <w:pPr>
              <w:pStyle w:val="Sidfot"/>
              <w:rPr>
                <w:b/>
              </w:rPr>
            </w:pPr>
          </w:p>
        </w:tc>
        <w:tc>
          <w:tcPr>
            <w:tcW w:w="1134" w:type="dxa"/>
            <w:gridSpan w:val="2"/>
          </w:tcPr>
          <w:p w14:paraId="6CE8604E" w14:textId="77777777" w:rsidR="00EF245C" w:rsidRPr="0085129A" w:rsidRDefault="00EF245C" w:rsidP="00423B66">
            <w:pPr>
              <w:pStyle w:val="Sidfot"/>
              <w:rPr>
                <w:b/>
              </w:rPr>
            </w:pP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29C37976" w14:textId="77777777" w:rsidR="00EF245C" w:rsidRPr="0085129A" w:rsidRDefault="00EF245C" w:rsidP="00423B66">
            <w:pPr>
              <w:pStyle w:val="Sidfot"/>
              <w:rPr>
                <w:b/>
              </w:rPr>
            </w:pPr>
          </w:p>
        </w:tc>
      </w:tr>
      <w:tr w:rsidR="00EF245C" w14:paraId="58F274F3" w14:textId="77777777" w:rsidTr="00423B66">
        <w:tc>
          <w:tcPr>
            <w:tcW w:w="4111" w:type="dxa"/>
          </w:tcPr>
          <w:p w14:paraId="5E5864C5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Org.nr.</w:t>
            </w:r>
          </w:p>
        </w:tc>
        <w:tc>
          <w:tcPr>
            <w:tcW w:w="1134" w:type="dxa"/>
            <w:gridSpan w:val="2"/>
          </w:tcPr>
          <w:p w14:paraId="001EC9BD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</w:tcPr>
          <w:p w14:paraId="382E07EA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Org.nr.</w:t>
            </w:r>
          </w:p>
        </w:tc>
      </w:tr>
      <w:tr w:rsidR="00EF245C" w14:paraId="7502E25C" w14:textId="77777777" w:rsidTr="00423B66">
        <w:sdt>
          <w:sdtPr>
            <w:rPr>
              <w:rStyle w:val="Platshllartext"/>
            </w:rPr>
            <w:id w:val="-1999025307"/>
            <w:placeholder>
              <w:docPart w:val="F2A0029A63C4435B976E6B768F086AF1"/>
            </w:placeholder>
            <w:showingPlcHdr/>
          </w:sdtPr>
          <w:sdtEndPr>
            <w:rPr>
              <w:rStyle w:val="Platshllartext"/>
            </w:rPr>
          </w:sdtEndPr>
          <w:sdtContent>
            <w:tc>
              <w:tcPr>
                <w:tcW w:w="4111" w:type="dxa"/>
              </w:tcPr>
              <w:p w14:paraId="687D6771" w14:textId="77777777" w:rsidR="00EF245C" w:rsidRPr="00C06298" w:rsidRDefault="00EF245C" w:rsidP="00423B66">
                <w:pPr>
                  <w:rPr>
                    <w:rStyle w:val="Platshllartext"/>
                  </w:rPr>
                </w:pPr>
                <w:r w:rsidRPr="00C06298">
                  <w:rPr>
                    <w:rStyle w:val="Platshllartext"/>
                  </w:rPr>
                  <w:t>Klicka här för att ange.</w:t>
                </w:r>
              </w:p>
            </w:tc>
          </w:sdtContent>
        </w:sdt>
        <w:tc>
          <w:tcPr>
            <w:tcW w:w="1134" w:type="dxa"/>
            <w:gridSpan w:val="2"/>
          </w:tcPr>
          <w:p w14:paraId="2DF639BC" w14:textId="77777777" w:rsidR="00EF245C" w:rsidRDefault="00EF245C" w:rsidP="00423B66">
            <w:pPr>
              <w:rPr>
                <w:rFonts w:cs="Arial"/>
              </w:rPr>
            </w:pPr>
          </w:p>
        </w:tc>
        <w:sdt>
          <w:sdtPr>
            <w:id w:val="166141984"/>
            <w:placeholder>
              <w:docPart w:val="0C3AC7B83E60441980EB0B6359BF92FE"/>
            </w:placeholder>
            <w:showingPlcHdr/>
          </w:sdtPr>
          <w:sdtEndPr/>
          <w:sdtContent>
            <w:tc>
              <w:tcPr>
                <w:tcW w:w="3815" w:type="dxa"/>
              </w:tcPr>
              <w:p w14:paraId="5A11B969" w14:textId="77777777" w:rsidR="00EF245C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ange.</w:t>
                </w:r>
              </w:p>
            </w:tc>
          </w:sdtContent>
        </w:sdt>
      </w:tr>
      <w:tr w:rsidR="00EF245C" w14:paraId="355AB957" w14:textId="77777777" w:rsidTr="00423B66">
        <w:tc>
          <w:tcPr>
            <w:tcW w:w="4111" w:type="dxa"/>
          </w:tcPr>
          <w:p w14:paraId="0AB2CEDF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Ort, datum</w:t>
            </w:r>
          </w:p>
        </w:tc>
        <w:tc>
          <w:tcPr>
            <w:tcW w:w="1134" w:type="dxa"/>
            <w:gridSpan w:val="2"/>
          </w:tcPr>
          <w:p w14:paraId="08B706C6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</w:tcPr>
          <w:p w14:paraId="708B9186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Ort, datum</w:t>
            </w:r>
          </w:p>
        </w:tc>
      </w:tr>
      <w:tr w:rsidR="00EF245C" w14:paraId="205AEE58" w14:textId="77777777" w:rsidTr="00423B66">
        <w:sdt>
          <w:sdtPr>
            <w:id w:val="-1746796604"/>
            <w:placeholder>
              <w:docPart w:val="2F87240E1553457DAAD35233718C3105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74851B97" w14:textId="77777777" w:rsidR="00EF245C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1134" w:type="dxa"/>
            <w:gridSpan w:val="2"/>
          </w:tcPr>
          <w:p w14:paraId="318059A8" w14:textId="77777777" w:rsidR="00EF245C" w:rsidRDefault="00EF245C" w:rsidP="00423B66">
            <w:pPr>
              <w:rPr>
                <w:rFonts w:cs="Arial"/>
              </w:rPr>
            </w:pPr>
          </w:p>
        </w:tc>
        <w:sdt>
          <w:sdtPr>
            <w:id w:val="192742726"/>
            <w:placeholder>
              <w:docPart w:val="7CB84E5B83F84014BDB7F029DB2648C9"/>
            </w:placeholder>
            <w:showingPlcHdr/>
          </w:sdtPr>
          <w:sdtEndPr/>
          <w:sdtContent>
            <w:tc>
              <w:tcPr>
                <w:tcW w:w="3815" w:type="dxa"/>
              </w:tcPr>
              <w:p w14:paraId="23FC47CB" w14:textId="77777777" w:rsidR="00EF245C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EF245C" w14:paraId="46F8BB9A" w14:textId="77777777" w:rsidTr="00423B66">
        <w:tc>
          <w:tcPr>
            <w:tcW w:w="4395" w:type="dxa"/>
            <w:gridSpan w:val="2"/>
          </w:tcPr>
          <w:p w14:paraId="5B767744" w14:textId="77777777" w:rsidR="00EF245C" w:rsidRDefault="00EF245C" w:rsidP="00423B66">
            <w:pPr>
              <w:rPr>
                <w:rFonts w:cs="Arial"/>
              </w:rPr>
            </w:pPr>
            <w:r w:rsidRPr="0085129A">
              <w:rPr>
                <w:rFonts w:cs="Arial"/>
                <w:b/>
              </w:rPr>
              <w:t>Namn, befattning</w:t>
            </w:r>
            <w:r>
              <w:rPr>
                <w:rFonts w:cs="Arial"/>
              </w:rPr>
              <w:br/>
            </w:r>
            <w:r w:rsidRPr="00213F5F">
              <w:rPr>
                <w:rFonts w:cs="Arial"/>
              </w:rPr>
              <w:t>(behörig företrädare för avropande organisation)</w:t>
            </w:r>
          </w:p>
        </w:tc>
        <w:tc>
          <w:tcPr>
            <w:tcW w:w="850" w:type="dxa"/>
          </w:tcPr>
          <w:p w14:paraId="6ACA489D" w14:textId="77777777" w:rsidR="00EF245C" w:rsidRDefault="00EF245C" w:rsidP="00423B66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6D5091DD" w14:textId="77777777" w:rsidR="00EF245C" w:rsidRDefault="00EF245C" w:rsidP="00423B66">
            <w:pPr>
              <w:rPr>
                <w:rFonts w:cs="Arial"/>
              </w:rPr>
            </w:pPr>
            <w:r w:rsidRPr="0085129A">
              <w:rPr>
                <w:rFonts w:cs="Arial"/>
                <w:b/>
              </w:rPr>
              <w:t>Namn, befattning</w:t>
            </w:r>
            <w:r>
              <w:rPr>
                <w:rFonts w:cs="Arial"/>
              </w:rPr>
              <w:br/>
            </w:r>
            <w:r w:rsidRPr="00213F5F">
              <w:rPr>
                <w:rFonts w:cs="Arial"/>
              </w:rPr>
              <w:t>(behörig företrädare för leverantören</w:t>
            </w:r>
            <w:r>
              <w:rPr>
                <w:rFonts w:cs="Arial"/>
              </w:rPr>
              <w:t>)</w:t>
            </w:r>
          </w:p>
        </w:tc>
      </w:tr>
      <w:tr w:rsidR="00EF245C" w14:paraId="178BB0BA" w14:textId="77777777" w:rsidTr="00423B66">
        <w:sdt>
          <w:sdtPr>
            <w:id w:val="40178784"/>
            <w:placeholder>
              <w:docPart w:val="8B4875855AC14B89ADC16CBE67A6DF35"/>
            </w:placeholder>
            <w:showingPlcHdr/>
          </w:sdtPr>
          <w:sdtEndPr/>
          <w:sdtContent>
            <w:tc>
              <w:tcPr>
                <w:tcW w:w="4395" w:type="dxa"/>
                <w:gridSpan w:val="2"/>
              </w:tcPr>
              <w:p w14:paraId="4F41E793" w14:textId="77777777" w:rsidR="00EF245C" w:rsidRPr="00213F5F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850" w:type="dxa"/>
          </w:tcPr>
          <w:p w14:paraId="2E5DCA12" w14:textId="77777777" w:rsidR="00EF245C" w:rsidRDefault="00EF245C" w:rsidP="00423B66">
            <w:pPr>
              <w:rPr>
                <w:rFonts w:cs="Arial"/>
              </w:rPr>
            </w:pPr>
          </w:p>
        </w:tc>
        <w:sdt>
          <w:sdtPr>
            <w:id w:val="100384540"/>
            <w:placeholder>
              <w:docPart w:val="9B76AC70396344938BA16050F5743D2A"/>
            </w:placeholder>
            <w:showingPlcHdr/>
          </w:sdtPr>
          <w:sdtEndPr/>
          <w:sdtContent>
            <w:tc>
              <w:tcPr>
                <w:tcW w:w="3815" w:type="dxa"/>
              </w:tcPr>
              <w:p w14:paraId="5F1DDBF2" w14:textId="77777777" w:rsidR="00EF245C" w:rsidRPr="00213F5F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650792EE" w14:textId="77777777" w:rsidR="00EF245C" w:rsidRDefault="00EF245C" w:rsidP="00EF245C">
      <w:pPr>
        <w:rPr>
          <w:rFonts w:cs="Arial"/>
        </w:rPr>
      </w:pPr>
    </w:p>
    <w:p w14:paraId="6E9C999D" w14:textId="77777777" w:rsidR="00EF245C" w:rsidRPr="00213F5F" w:rsidRDefault="00EF245C" w:rsidP="00EF245C">
      <w:pPr>
        <w:pStyle w:val="Rubrik4"/>
      </w:pPr>
      <w:r w:rsidRPr="00213F5F">
        <w:t>Eventuella bilagor till kontraktet</w:t>
      </w:r>
    </w:p>
    <w:p w14:paraId="08BDFE1F" w14:textId="77777777" w:rsidR="00EF245C" w:rsidRDefault="00071875" w:rsidP="0085352A">
      <w:pPr>
        <w:rPr>
          <w:noProof/>
          <w:lang w:eastAsia="sv-SE"/>
        </w:rPr>
      </w:pPr>
      <w:sdt>
        <w:sdtPr>
          <w:id w:val="799500955"/>
          <w:placeholder>
            <w:docPart w:val="AD9E3D1B42AE43D8A5ED3615852F0E07"/>
          </w:placeholder>
          <w:showingPlcHdr/>
        </w:sdtPr>
        <w:sdtEndPr/>
        <w:sdtContent>
          <w:r w:rsidR="00EF245C" w:rsidRPr="00C06298">
            <w:rPr>
              <w:rStyle w:val="Platshllartext"/>
            </w:rPr>
            <w:t>Klicka här för att ange text.</w:t>
          </w:r>
        </w:sdtContent>
      </w:sdt>
      <w:r w:rsidR="00EF245C" w:rsidRPr="00BB0073">
        <w:rPr>
          <w:noProof/>
          <w:lang w:eastAsia="sv-SE"/>
        </w:rPr>
        <w:t xml:space="preserve"> </w:t>
      </w:r>
    </w:p>
    <w:sdt>
      <w:sdtPr>
        <w:id w:val="1727562749"/>
        <w:placeholder>
          <w:docPart w:val="7FA3D840BD3844D3BF7F5BC2101C9058"/>
        </w:placeholder>
        <w:showingPlcHdr/>
      </w:sdtPr>
      <w:sdtEndPr/>
      <w:sdtContent>
        <w:p w14:paraId="7BCA95E5" w14:textId="77777777" w:rsidR="00EF245C" w:rsidRDefault="00EF245C" w:rsidP="0085352A">
          <w:r w:rsidRPr="00C06298">
            <w:rPr>
              <w:rStyle w:val="Platshllartext"/>
            </w:rPr>
            <w:t>Klicka här för att ange text.</w:t>
          </w:r>
        </w:p>
      </w:sdtContent>
    </w:sdt>
    <w:sdt>
      <w:sdtPr>
        <w:id w:val="1405338167"/>
        <w:placeholder>
          <w:docPart w:val="3A917660F1BA4267820339F21B466162"/>
        </w:placeholder>
        <w:showingPlcHdr/>
      </w:sdtPr>
      <w:sdtEndPr/>
      <w:sdtContent>
        <w:p w14:paraId="25E55998" w14:textId="77777777" w:rsidR="00EF245C" w:rsidRDefault="00EF245C" w:rsidP="0085352A">
          <w:r w:rsidRPr="00C06298">
            <w:rPr>
              <w:rStyle w:val="Platshllartext"/>
            </w:rPr>
            <w:t>Klicka här för att ange text.</w:t>
          </w:r>
        </w:p>
      </w:sdtContent>
    </w:sdt>
    <w:sectPr w:rsidR="00EF245C" w:rsidSect="00C638E4">
      <w:headerReference w:type="default" r:id="rId7"/>
      <w:footerReference w:type="default" r:id="rId8"/>
      <w:headerReference w:type="first" r:id="rId9"/>
      <w:pgSz w:w="11906" w:h="16838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1246" w14:textId="77777777" w:rsidR="00046BF5" w:rsidRDefault="00046BF5" w:rsidP="00D91385">
      <w:pPr>
        <w:spacing w:after="0" w:line="240" w:lineRule="auto"/>
      </w:pPr>
      <w:r>
        <w:separator/>
      </w:r>
    </w:p>
  </w:endnote>
  <w:endnote w:type="continuationSeparator" w:id="0">
    <w:p w14:paraId="0B0500D4" w14:textId="77777777" w:rsidR="00046BF5" w:rsidRDefault="00046BF5" w:rsidP="00D9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439675"/>
      <w:docPartObj>
        <w:docPartGallery w:val="Page Numbers (Bottom of Page)"/>
        <w:docPartUnique/>
      </w:docPartObj>
    </w:sdtPr>
    <w:sdtEndPr/>
    <w:sdtContent>
      <w:p w14:paraId="005D77B4" w14:textId="77777777" w:rsidR="00071875" w:rsidRDefault="009722E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6F">
          <w:rPr>
            <w:noProof/>
          </w:rPr>
          <w:t>1</w:t>
        </w:r>
        <w:r>
          <w:fldChar w:fldCharType="end"/>
        </w:r>
        <w:r>
          <w:t>(</w:t>
        </w:r>
        <w:r w:rsidR="003F494D">
          <w:rPr>
            <w:noProof/>
          </w:rPr>
          <w:fldChar w:fldCharType="begin"/>
        </w:r>
        <w:r w:rsidR="003F494D">
          <w:rPr>
            <w:noProof/>
          </w:rPr>
          <w:instrText xml:space="preserve"> NUMPAGES  \* Arabic  \* MERGEFORMAT </w:instrText>
        </w:r>
        <w:r w:rsidR="003F494D">
          <w:rPr>
            <w:noProof/>
          </w:rPr>
          <w:fldChar w:fldCharType="separate"/>
        </w:r>
        <w:r w:rsidR="00123C6F">
          <w:rPr>
            <w:noProof/>
          </w:rPr>
          <w:t>1</w:t>
        </w:r>
        <w:r w:rsidR="003F494D">
          <w:rPr>
            <w:noProof/>
          </w:rPr>
          <w:fldChar w:fldCharType="end"/>
        </w:r>
        <w:r>
          <w:t>)</w:t>
        </w:r>
      </w:p>
    </w:sdtContent>
  </w:sdt>
  <w:p w14:paraId="1CC5EEB0" w14:textId="77777777" w:rsidR="00071875" w:rsidRDefault="000718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6467" w14:textId="77777777" w:rsidR="00046BF5" w:rsidRDefault="00046BF5" w:rsidP="00D91385">
      <w:pPr>
        <w:spacing w:after="0" w:line="240" w:lineRule="auto"/>
      </w:pPr>
      <w:r>
        <w:separator/>
      </w:r>
    </w:p>
  </w:footnote>
  <w:footnote w:type="continuationSeparator" w:id="0">
    <w:p w14:paraId="0471C5E5" w14:textId="77777777" w:rsidR="00046BF5" w:rsidRDefault="00046BF5" w:rsidP="00D9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263"/>
    </w:tblGrid>
    <w:tr w:rsidR="00AE6BC5" w14:paraId="16A2EDF4" w14:textId="77777777" w:rsidTr="00C638E4">
      <w:tc>
        <w:tcPr>
          <w:tcW w:w="7797" w:type="dxa"/>
        </w:tcPr>
        <w:p w14:paraId="22E9003B" w14:textId="2D9C42F5" w:rsidR="00071875" w:rsidRDefault="009722E6" w:rsidP="000940CD">
          <w:pPr>
            <w:pStyle w:val="Sidhuvud"/>
            <w:ind w:left="0"/>
          </w:pPr>
          <w:r>
            <w:t xml:space="preserve">Ramavtalsområde: </w:t>
          </w:r>
          <w:sdt>
            <w:sdtPr>
              <w:id w:val="-789819748"/>
              <w:lock w:val="sdtLocked"/>
              <w:dataBinding w:prefixMappings="" w:xpath="/Rehngruppen10[1]/Dokumentinfo[1]/Dokumenttyp[1]" w:storeItemID="{E80E211B-0AFB-4AA0-8C25-9C4C4DEC6817}"/>
              <w:text/>
            </w:sdtPr>
            <w:sdtEndPr/>
            <w:sdtContent>
              <w:r w:rsidR="0000416F">
                <w:t>Revision- och granskningstjänster</w:t>
              </w:r>
            </w:sdtContent>
          </w:sdt>
        </w:p>
      </w:tc>
      <w:tc>
        <w:tcPr>
          <w:tcW w:w="1263" w:type="dxa"/>
        </w:tcPr>
        <w:p w14:paraId="5FBAA6EE" w14:textId="3E5EF4BB" w:rsidR="00071875" w:rsidRDefault="003F494D" w:rsidP="00AE6BC5">
          <w:pPr>
            <w:pStyle w:val="Sidhuvud"/>
            <w:ind w:left="0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071875">
            <w:rPr>
              <w:noProof/>
            </w:rPr>
            <w:t>2026-02-01</w:t>
          </w:r>
          <w:r>
            <w:rPr>
              <w:noProof/>
            </w:rPr>
            <w:fldChar w:fldCharType="end"/>
          </w:r>
        </w:p>
      </w:tc>
    </w:tr>
    <w:tr w:rsidR="00AE6BC5" w14:paraId="2E1E19ED" w14:textId="77777777" w:rsidTr="00C638E4">
      <w:tc>
        <w:tcPr>
          <w:tcW w:w="7797" w:type="dxa"/>
        </w:tcPr>
        <w:p w14:paraId="038F55ED" w14:textId="3E932904" w:rsidR="00071875" w:rsidRDefault="009722E6" w:rsidP="000940CD">
          <w:pPr>
            <w:pStyle w:val="Sidhuvud"/>
            <w:ind w:left="0"/>
          </w:pPr>
          <w:r>
            <w:t xml:space="preserve">Kammarkollegiets </w:t>
          </w:r>
          <w:proofErr w:type="spellStart"/>
          <w:r>
            <w:t>diarienr</w:t>
          </w:r>
          <w:proofErr w:type="spellEnd"/>
          <w:r>
            <w:t xml:space="preserve">: </w:t>
          </w:r>
          <w:sdt>
            <w:sdtPr>
              <w:rPr>
                <w:rFonts w:cs="Arial"/>
                <w:szCs w:val="16"/>
              </w:rPr>
              <w:id w:val="249159822"/>
              <w:lock w:val="sdtLocked"/>
            </w:sdtPr>
            <w:sdtEndPr>
              <w:rPr>
                <w:szCs w:val="20"/>
              </w:rPr>
            </w:sdtEndPr>
            <w:sdtContent>
              <w:r w:rsidR="00071875" w:rsidRPr="00705A5A">
                <w:t>23.3-13749-2025</w:t>
              </w:r>
            </w:sdtContent>
          </w:sdt>
        </w:p>
      </w:tc>
      <w:tc>
        <w:tcPr>
          <w:tcW w:w="1263" w:type="dxa"/>
        </w:tcPr>
        <w:p w14:paraId="2CE025FD" w14:textId="77777777" w:rsidR="00071875" w:rsidRDefault="00071875" w:rsidP="007C031F">
          <w:pPr>
            <w:pStyle w:val="Sidhuvud"/>
            <w:ind w:left="0"/>
          </w:pPr>
        </w:p>
      </w:tc>
    </w:tr>
    <w:tr w:rsidR="006C5C5F" w14:paraId="33821AC3" w14:textId="77777777" w:rsidTr="00C638E4">
      <w:tc>
        <w:tcPr>
          <w:tcW w:w="7797" w:type="dxa"/>
        </w:tcPr>
        <w:p w14:paraId="53D569B8" w14:textId="77777777" w:rsidR="00071875" w:rsidRDefault="009722E6" w:rsidP="007C031F">
          <w:pPr>
            <w:pStyle w:val="Sidhuvud"/>
            <w:ind w:left="0"/>
          </w:pPr>
          <w:r>
            <w:t>Referens- /</w:t>
          </w:r>
          <w:proofErr w:type="spellStart"/>
          <w:r>
            <w:t>diarienr</w:t>
          </w:r>
          <w:proofErr w:type="spellEnd"/>
          <w:r>
            <w:t xml:space="preserve"> för avropet: </w:t>
          </w:r>
          <w:sdt>
            <w:sdtPr>
              <w:id w:val="673999828"/>
              <w:lock w:val="sdtLocked"/>
              <w:showingPlcHdr/>
              <w:dataBinding w:prefixMappings="" w:xpath="/Rehngruppen10[1]/Dokumentinfo[1]/Informationsklassificering[1]" w:storeItemID="{E80E211B-0AFB-4AA0-8C25-9C4C4DEC6817}"/>
              <w:text/>
            </w:sdtPr>
            <w:sdtEndPr/>
            <w:sdtContent>
              <w:r w:rsidR="00D91385">
                <w:rPr>
                  <w:rStyle w:val="Platshllartext"/>
                  <w:sz w:val="16"/>
                  <w:szCs w:val="16"/>
                </w:rPr>
                <w:t>Klicka här för att ange text</w:t>
              </w:r>
            </w:sdtContent>
          </w:sdt>
        </w:p>
      </w:tc>
      <w:tc>
        <w:tcPr>
          <w:tcW w:w="1263" w:type="dxa"/>
        </w:tcPr>
        <w:p w14:paraId="3D45A2C4" w14:textId="77777777" w:rsidR="00071875" w:rsidRDefault="00071875" w:rsidP="007C031F">
          <w:pPr>
            <w:pStyle w:val="Sidhuvud"/>
            <w:ind w:left="0"/>
          </w:pPr>
        </w:p>
      </w:tc>
    </w:tr>
  </w:tbl>
  <w:p w14:paraId="21497159" w14:textId="77777777" w:rsidR="00071875" w:rsidRDefault="00071875" w:rsidP="007C031F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329E" w14:textId="77777777" w:rsidR="00071875" w:rsidRDefault="00071875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4BA69C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A97A28"/>
    <w:multiLevelType w:val="hybridMultilevel"/>
    <w:tmpl w:val="151AD380"/>
    <w:lvl w:ilvl="0" w:tplc="6B200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2DCA"/>
    <w:multiLevelType w:val="hybridMultilevel"/>
    <w:tmpl w:val="8F0C4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1115">
    <w:abstractNumId w:val="0"/>
  </w:num>
  <w:num w:numId="2" w16cid:durableId="1813256638">
    <w:abstractNumId w:val="0"/>
    <w:lvlOverride w:ilvl="0">
      <w:startOverride w:val="1"/>
    </w:lvlOverride>
  </w:num>
  <w:num w:numId="3" w16cid:durableId="1252737248">
    <w:abstractNumId w:val="0"/>
  </w:num>
  <w:num w:numId="4" w16cid:durableId="2066105103">
    <w:abstractNumId w:val="1"/>
  </w:num>
  <w:num w:numId="5" w16cid:durableId="1623153914">
    <w:abstractNumId w:val="1"/>
  </w:num>
  <w:num w:numId="6" w16cid:durableId="896091483">
    <w:abstractNumId w:val="3"/>
  </w:num>
  <w:num w:numId="7" w16cid:durableId="83168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4"/>
    <w:rsid w:val="0000416F"/>
    <w:rsid w:val="00046BF5"/>
    <w:rsid w:val="00071875"/>
    <w:rsid w:val="0008592C"/>
    <w:rsid w:val="000940CD"/>
    <w:rsid w:val="000F0B08"/>
    <w:rsid w:val="00123C6F"/>
    <w:rsid w:val="001342F2"/>
    <w:rsid w:val="00280DD7"/>
    <w:rsid w:val="00284A96"/>
    <w:rsid w:val="002D0CAB"/>
    <w:rsid w:val="003679C3"/>
    <w:rsid w:val="003F494D"/>
    <w:rsid w:val="00414821"/>
    <w:rsid w:val="0047051A"/>
    <w:rsid w:val="004C42D5"/>
    <w:rsid w:val="00527AF2"/>
    <w:rsid w:val="00693DA0"/>
    <w:rsid w:val="00737C7A"/>
    <w:rsid w:val="0085352A"/>
    <w:rsid w:val="00855DB9"/>
    <w:rsid w:val="00892D71"/>
    <w:rsid w:val="008E2F46"/>
    <w:rsid w:val="00930ABE"/>
    <w:rsid w:val="009722E6"/>
    <w:rsid w:val="00A07AD3"/>
    <w:rsid w:val="00AF7B36"/>
    <w:rsid w:val="00B344E7"/>
    <w:rsid w:val="00B80CEB"/>
    <w:rsid w:val="00BB1A16"/>
    <w:rsid w:val="00C06298"/>
    <w:rsid w:val="00C800BD"/>
    <w:rsid w:val="00CE283F"/>
    <w:rsid w:val="00D41A28"/>
    <w:rsid w:val="00D91385"/>
    <w:rsid w:val="00DA6548"/>
    <w:rsid w:val="00E07167"/>
    <w:rsid w:val="00E37B74"/>
    <w:rsid w:val="00E414A4"/>
    <w:rsid w:val="00EA2F0C"/>
    <w:rsid w:val="00EA3DF9"/>
    <w:rsid w:val="00EF245C"/>
    <w:rsid w:val="00F1357F"/>
    <w:rsid w:val="00F318CA"/>
    <w:rsid w:val="00F4796E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E1D4"/>
  <w15:docId w15:val="{4D819CC0-8C30-4597-8023-D4A3E407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5C"/>
    <w:pPr>
      <w:spacing w:after="120" w:line="240" w:lineRule="atLeast"/>
    </w:pPr>
    <w:rPr>
      <w:rFonts w:ascii="Arial" w:hAnsi="Arial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F245C"/>
    <w:pPr>
      <w:keepNext/>
      <w:keepLines/>
      <w:spacing w:before="120"/>
      <w:contextualSpacing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EF245C"/>
    <w:pPr>
      <w:keepNext/>
      <w:keepLines/>
      <w:spacing w:before="360"/>
      <w:contextualSpacing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F245C"/>
    <w:pPr>
      <w:keepNext/>
      <w:keepLines/>
      <w:spacing w:before="520" w:after="40"/>
      <w:contextualSpacing/>
      <w:jc w:val="center"/>
      <w:outlineLvl w:val="2"/>
    </w:pPr>
    <w:rPr>
      <w:rFonts w:asciiTheme="majorHAnsi" w:eastAsiaTheme="majorEastAsia" w:hAnsiTheme="majorHAnsi" w:cstheme="majorBidi"/>
      <w:bCs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F245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EF245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EF245C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EF245C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EF245C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F245C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F245C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EF245C"/>
    <w:rPr>
      <w:rFonts w:asciiTheme="majorHAnsi" w:eastAsiaTheme="majorEastAsia" w:hAnsiTheme="majorHAnsi" w:cstheme="majorBidi"/>
      <w:bCs/>
      <w:iCs/>
      <w:sz w:val="24"/>
      <w:szCs w:val="20"/>
    </w:rPr>
  </w:style>
  <w:style w:type="paragraph" w:styleId="Sidhuvud">
    <w:name w:val="header"/>
    <w:basedOn w:val="Normal"/>
    <w:link w:val="SidhuvudChar"/>
    <w:uiPriority w:val="99"/>
    <w:rsid w:val="00EF245C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EF245C"/>
    <w:rPr>
      <w:rFonts w:asciiTheme="majorHAnsi" w:hAnsiTheme="majorHAnsi"/>
      <w:sz w:val="16"/>
      <w:szCs w:val="20"/>
    </w:rPr>
  </w:style>
  <w:style w:type="paragraph" w:styleId="Sidfot">
    <w:name w:val="footer"/>
    <w:basedOn w:val="Normal"/>
    <w:link w:val="SidfotChar"/>
    <w:uiPriority w:val="99"/>
    <w:rsid w:val="00EF245C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F245C"/>
    <w:rPr>
      <w:rFonts w:asciiTheme="majorHAnsi" w:hAnsiTheme="majorHAnsi"/>
      <w:sz w:val="16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245C"/>
    <w:pPr>
      <w:keepNext/>
      <w:keepLines/>
      <w:spacing w:before="240" w:after="240"/>
      <w:jc w:val="center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245C"/>
    <w:rPr>
      <w:rFonts w:asciiTheme="majorHAnsi" w:eastAsiaTheme="majorEastAsia" w:hAnsiTheme="majorHAnsi" w:cstheme="majorBidi"/>
      <w:iCs/>
      <w:sz w:val="36"/>
      <w:szCs w:val="24"/>
    </w:rPr>
  </w:style>
  <w:style w:type="table" w:styleId="Tabellrutnt">
    <w:name w:val="Table Grid"/>
    <w:basedOn w:val="Normaltabell"/>
    <w:uiPriority w:val="59"/>
    <w:rsid w:val="00EF245C"/>
    <w:pPr>
      <w:spacing w:after="260" w:line="26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C06298"/>
    <w:rPr>
      <w:rFonts w:ascii="Arial" w:hAnsi="Arial"/>
      <w:color w:val="808080"/>
      <w:sz w:val="20"/>
      <w:bdr w:val="none" w:sz="0" w:space="0" w:color="auto"/>
      <w:shd w:val="clear" w:color="auto" w:fill="FFFFCC"/>
    </w:rPr>
  </w:style>
  <w:style w:type="paragraph" w:styleId="Numreradlista">
    <w:name w:val="List Number"/>
    <w:basedOn w:val="Normal"/>
    <w:uiPriority w:val="99"/>
    <w:qFormat/>
    <w:rsid w:val="00EF245C"/>
    <w:pPr>
      <w:numPr>
        <w:numId w:val="3"/>
      </w:numPr>
      <w:spacing w:line="280" w:lineRule="atLeast"/>
      <w:ind w:left="357" w:hanging="357"/>
      <w:contextualSpacing/>
    </w:pPr>
  </w:style>
  <w:style w:type="paragraph" w:styleId="Adress-brev">
    <w:name w:val="envelope address"/>
    <w:basedOn w:val="Normal"/>
    <w:uiPriority w:val="99"/>
    <w:rsid w:val="00EF245C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EF24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245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rsid w:val="00EF245C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Betoning">
    <w:name w:val="Emphasis"/>
    <w:uiPriority w:val="20"/>
    <w:rsid w:val="00EF245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kenstitel">
    <w:name w:val="Book Title"/>
    <w:uiPriority w:val="33"/>
    <w:rsid w:val="00EF245C"/>
    <w:rPr>
      <w:i/>
      <w:i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rsid w:val="00EF245C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EF245C"/>
    <w:rPr>
      <w:rFonts w:ascii="Arial" w:hAnsi="Arial"/>
      <w:i/>
      <w:iCs/>
      <w:sz w:val="20"/>
      <w:szCs w:val="20"/>
    </w:rPr>
  </w:style>
  <w:style w:type="character" w:styleId="Diskretbetoning">
    <w:name w:val="Subtle Emphasis"/>
    <w:uiPriority w:val="19"/>
    <w:rsid w:val="00EF245C"/>
    <w:rPr>
      <w:i/>
      <w:iCs/>
    </w:rPr>
  </w:style>
  <w:style w:type="character" w:styleId="Diskretreferens">
    <w:name w:val="Subtle Reference"/>
    <w:uiPriority w:val="31"/>
    <w:rsid w:val="00EF245C"/>
    <w:rPr>
      <w:smallCaps/>
    </w:rPr>
  </w:style>
  <w:style w:type="character" w:customStyle="1" w:styleId="DOKUMENTTITEL">
    <w:name w:val="DOKUMENTTITEL"/>
    <w:basedOn w:val="Standardstycketeckensnitt"/>
    <w:uiPriority w:val="1"/>
    <w:rsid w:val="00EF245C"/>
    <w:rPr>
      <w:caps/>
      <w:smallCaps w:val="0"/>
    </w:rPr>
  </w:style>
  <w:style w:type="paragraph" w:styleId="Figurfrteckning">
    <w:name w:val="table of figures"/>
    <w:basedOn w:val="Normal"/>
    <w:next w:val="Normal"/>
    <w:uiPriority w:val="99"/>
    <w:unhideWhenUsed/>
    <w:rsid w:val="00EF245C"/>
    <w:pPr>
      <w:spacing w:after="0"/>
    </w:pPr>
  </w:style>
  <w:style w:type="character" w:styleId="Fotnotsreferens">
    <w:name w:val="footnote reference"/>
    <w:basedOn w:val="Standardstycketeckensnitt"/>
    <w:uiPriority w:val="99"/>
    <w:rsid w:val="00EF245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EF245C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F245C"/>
    <w:rPr>
      <w:rFonts w:ascii="Arial" w:hAnsi="Arial"/>
      <w:sz w:val="18"/>
      <w:szCs w:val="20"/>
    </w:rPr>
  </w:style>
  <w:style w:type="character" w:styleId="Hyperlnk">
    <w:name w:val="Hyperlink"/>
    <w:basedOn w:val="Standardstycketeckensnitt"/>
    <w:uiPriority w:val="99"/>
    <w:unhideWhenUsed/>
    <w:rsid w:val="00EF245C"/>
    <w:rPr>
      <w:color w:val="5F5F5F" w:themeColor="hyperlink"/>
      <w:u w:val="single"/>
    </w:rPr>
  </w:style>
  <w:style w:type="paragraph" w:styleId="Ingetavstnd">
    <w:name w:val="No Spacing"/>
    <w:basedOn w:val="Normal"/>
    <w:uiPriority w:val="1"/>
    <w:qFormat/>
    <w:rsid w:val="00EF245C"/>
    <w:pPr>
      <w:spacing w:after="0" w:line="240" w:lineRule="auto"/>
    </w:pPr>
  </w:style>
  <w:style w:type="paragraph" w:styleId="Innehll1">
    <w:name w:val="toc 1"/>
    <w:basedOn w:val="Normal"/>
    <w:next w:val="Normal"/>
    <w:uiPriority w:val="39"/>
    <w:rsid w:val="00EF245C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EF245C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EF245C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EF245C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EF245C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EF245C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EF245C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EF245C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EF245C"/>
    <w:pPr>
      <w:spacing w:after="100"/>
      <w:ind w:left="1758"/>
    </w:pPr>
    <w:rPr>
      <w:rFonts w:asciiTheme="majorHAnsi" w:hAnsiTheme="majorHAnsi"/>
      <w:sz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EF245C"/>
    <w:rPr>
      <w:rFonts w:asciiTheme="majorHAnsi" w:eastAsiaTheme="majorEastAsia" w:hAnsiTheme="majorHAnsi" w:cstheme="majorBidi"/>
      <w:bCs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qFormat/>
    <w:rsid w:val="00EF245C"/>
    <w:pPr>
      <w:spacing w:after="320" w:line="720" w:lineRule="atLeast"/>
      <w:outlineLvl w:val="9"/>
    </w:pPr>
    <w:rPr>
      <w:lang w:bidi="en-US"/>
    </w:rPr>
  </w:style>
  <w:style w:type="paragraph" w:styleId="Liststycke">
    <w:name w:val="List Paragraph"/>
    <w:basedOn w:val="Normal"/>
    <w:uiPriority w:val="34"/>
    <w:rsid w:val="00EF245C"/>
    <w:pPr>
      <w:ind w:left="720"/>
      <w:contextualSpacing/>
    </w:pPr>
  </w:style>
  <w:style w:type="paragraph" w:styleId="Punktlista">
    <w:name w:val="List Bullet"/>
    <w:basedOn w:val="Normal"/>
    <w:uiPriority w:val="99"/>
    <w:qFormat/>
    <w:rsid w:val="00EF245C"/>
    <w:pPr>
      <w:numPr>
        <w:numId w:val="5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EF245C"/>
    <w:pPr>
      <w:keepNext/>
      <w:keepLines/>
      <w:spacing w:before="360" w:after="240" w:line="720" w:lineRule="atLeast"/>
      <w:contextualSpacing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F245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EF245C"/>
    <w:rPr>
      <w:rFonts w:asciiTheme="majorHAnsi" w:eastAsiaTheme="majorEastAsia" w:hAnsiTheme="majorHAnsi" w:cstheme="majorBidi"/>
      <w:bCs/>
      <w:sz w:val="26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EF245C"/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245C"/>
    <w:rPr>
      <w:rFonts w:asciiTheme="majorHAnsi" w:eastAsiaTheme="majorEastAsia" w:hAnsiTheme="majorHAnsi" w:cstheme="majorBidi"/>
      <w:bCs/>
      <w:i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245C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245C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245C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gnatur">
    <w:name w:val="Signature"/>
    <w:basedOn w:val="Ingetavstnd"/>
    <w:link w:val="SignaturChar"/>
    <w:uiPriority w:val="99"/>
    <w:rsid w:val="00EF245C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EF245C"/>
    <w:rPr>
      <w:rFonts w:ascii="Arial" w:hAnsi="Arial"/>
      <w:sz w:val="20"/>
      <w:szCs w:val="20"/>
    </w:rPr>
  </w:style>
  <w:style w:type="character" w:styleId="Stark">
    <w:name w:val="Strong"/>
    <w:uiPriority w:val="22"/>
    <w:rsid w:val="00EF245C"/>
    <w:rPr>
      <w:b/>
      <w:bCs/>
    </w:rPr>
  </w:style>
  <w:style w:type="character" w:styleId="Starkbetoning">
    <w:name w:val="Intense Emphasis"/>
    <w:uiPriority w:val="21"/>
    <w:rsid w:val="00EF245C"/>
    <w:rPr>
      <w:b/>
      <w:bCs/>
    </w:rPr>
  </w:style>
  <w:style w:type="character" w:styleId="Starkreferens">
    <w:name w:val="Intense Reference"/>
    <w:uiPriority w:val="32"/>
    <w:rsid w:val="00EF245C"/>
    <w:rPr>
      <w:smallCaps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EF24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245C"/>
    <w:rPr>
      <w:rFonts w:ascii="Arial" w:hAnsi="Arial"/>
      <w:b/>
      <w:bCs/>
      <w:i/>
      <w:iCs/>
      <w:sz w:val="20"/>
      <w:szCs w:val="20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EF245C"/>
    <w:pPr>
      <w:spacing w:after="40"/>
    </w:pPr>
    <w:rPr>
      <w:rFonts w:asciiTheme="majorHAnsi" w:hAnsiTheme="majorHAns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41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416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416F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41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416F"/>
    <w:rPr>
      <w:rFonts w:ascii="Arial" w:hAnsi="Arial"/>
      <w:b/>
      <w:bCs/>
      <w:sz w:val="20"/>
      <w:szCs w:val="20"/>
    </w:rPr>
  </w:style>
  <w:style w:type="paragraph" w:customStyle="1" w:styleId="Mallnormal">
    <w:name w:val="Mall normal"/>
    <w:basedOn w:val="Normal"/>
    <w:rsid w:val="00B344E7"/>
    <w:pPr>
      <w:tabs>
        <w:tab w:val="left" w:pos="2211"/>
        <w:tab w:val="left" w:pos="5046"/>
        <w:tab w:val="left" w:pos="7655"/>
      </w:tabs>
      <w:spacing w:after="0" w:line="240" w:lineRule="auto"/>
    </w:pPr>
    <w:rPr>
      <w:rFonts w:eastAsia="Times New Roman" w:cs="Times New Roman"/>
      <w:sz w:val="22"/>
      <w:lang w:eastAsia="sv-SE"/>
    </w:rPr>
  </w:style>
  <w:style w:type="paragraph" w:styleId="Revision">
    <w:name w:val="Revision"/>
    <w:hidden/>
    <w:uiPriority w:val="99"/>
    <w:semiHidden/>
    <w:rsid w:val="0008592C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jogre\Downloads\M0147D-Kontraktsteckna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2E5F7F29E3414EB2FD38F8692E9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951BF-B6F5-400E-B781-876182F9604B}"/>
      </w:docPartPr>
      <w:docPartBody>
        <w:p w:rsidR="00837D21" w:rsidRDefault="003E00B4">
          <w:pPr>
            <w:pStyle w:val="EF2E5F7F29E3414EB2FD38F8692E90F7"/>
          </w:pPr>
          <w:r>
            <w:rPr>
              <w:rStyle w:val="Platshllartext"/>
            </w:rPr>
            <w:t>[ramavtalsområde]</w:t>
          </w:r>
        </w:p>
      </w:docPartBody>
    </w:docPart>
    <w:docPart>
      <w:docPartPr>
        <w:name w:val="CD27E95A7997450CAC3DDD2B6125B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8E9E7-90BB-4EE8-A8DE-C65E10AD2DEA}"/>
      </w:docPartPr>
      <w:docPartBody>
        <w:p w:rsidR="00837D21" w:rsidRDefault="003E00B4">
          <w:pPr>
            <w:pStyle w:val="CD27E95A7997450CAC3DDD2B6125B7EB"/>
          </w:pPr>
          <w:r>
            <w:rPr>
              <w:rStyle w:val="Platshllartext"/>
            </w:rPr>
            <w:t>[diarienr</w:t>
          </w:r>
          <w:r w:rsidRPr="0043484D">
            <w:rPr>
              <w:rStyle w:val="Platshllartext"/>
            </w:rPr>
            <w:t>.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ACC8CC1560FC47C788C52950030E0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770C2-8470-4A7B-A10A-B0783A9C34FB}"/>
      </w:docPartPr>
      <w:docPartBody>
        <w:p w:rsidR="00837D21" w:rsidRDefault="003E00B4">
          <w:pPr>
            <w:pStyle w:val="ACC8CC1560FC47C788C52950030E05B4"/>
          </w:pPr>
          <w:r w:rsidRPr="00C06298">
            <w:rPr>
              <w:rStyle w:val="Platshllartext"/>
            </w:rPr>
            <w:t>[diarienr: xxxx]</w:t>
          </w:r>
        </w:p>
      </w:docPartBody>
    </w:docPart>
    <w:docPart>
      <w:docPartPr>
        <w:name w:val="FDE9885FADCD450188A7E13D6C165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E54E9-F7D3-4778-89EE-9E2BDB90672F}"/>
      </w:docPartPr>
      <w:docPartBody>
        <w:p w:rsidR="00837D21" w:rsidRDefault="003E00B4">
          <w:pPr>
            <w:pStyle w:val="FDE9885FADCD450188A7E13D6C1650ED"/>
          </w:pPr>
          <w:r w:rsidRPr="00C06298">
            <w:rPr>
              <w:rStyle w:val="Platshllartext"/>
            </w:rPr>
            <w:t>[diarienr: xxxx]</w:t>
          </w:r>
        </w:p>
      </w:docPartBody>
    </w:docPart>
    <w:docPart>
      <w:docPartPr>
        <w:name w:val="F2A0029A63C4435B976E6B768F086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9644F-CE73-4F17-9524-21A86F91E930}"/>
      </w:docPartPr>
      <w:docPartBody>
        <w:p w:rsidR="00837D21" w:rsidRDefault="003E00B4">
          <w:pPr>
            <w:pStyle w:val="F2A0029A63C4435B976E6B768F086AF1"/>
          </w:pPr>
          <w:r w:rsidRPr="00C06298">
            <w:rPr>
              <w:rStyle w:val="Platshllartext"/>
            </w:rPr>
            <w:t>Klicka här för att ange.</w:t>
          </w:r>
        </w:p>
      </w:docPartBody>
    </w:docPart>
    <w:docPart>
      <w:docPartPr>
        <w:name w:val="0C3AC7B83E60441980EB0B6359BF9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82A0F-155A-4434-8990-03701AE72A42}"/>
      </w:docPartPr>
      <w:docPartBody>
        <w:p w:rsidR="00837D21" w:rsidRDefault="003E00B4">
          <w:pPr>
            <w:pStyle w:val="0C3AC7B83E60441980EB0B6359BF92FE"/>
          </w:pPr>
          <w:r w:rsidRPr="00C06298">
            <w:rPr>
              <w:rStyle w:val="Platshllartext"/>
            </w:rPr>
            <w:t>Klicka här för att ange.</w:t>
          </w:r>
        </w:p>
      </w:docPartBody>
    </w:docPart>
    <w:docPart>
      <w:docPartPr>
        <w:name w:val="2F87240E1553457DAAD35233718C3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66541-8F85-4FA9-8877-A65FBD4A33D1}"/>
      </w:docPartPr>
      <w:docPartBody>
        <w:p w:rsidR="00837D21" w:rsidRDefault="003E00B4">
          <w:pPr>
            <w:pStyle w:val="2F87240E1553457DAAD35233718C3105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B84E5B83F84014BDB7F029DB264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B4797-4F54-4E36-860F-11E585CDDB0B}"/>
      </w:docPartPr>
      <w:docPartBody>
        <w:p w:rsidR="00837D21" w:rsidRDefault="003E00B4">
          <w:pPr>
            <w:pStyle w:val="7CB84E5B83F84014BDB7F029DB2648C9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B4875855AC14B89ADC16CBE67A6D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83A7D-976A-444F-A7FD-8180DD24FC1E}"/>
      </w:docPartPr>
      <w:docPartBody>
        <w:p w:rsidR="00837D21" w:rsidRDefault="003E00B4">
          <w:pPr>
            <w:pStyle w:val="8B4875855AC14B89ADC16CBE67A6DF35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76AC70396344938BA16050F5743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15BFF-D1FC-430D-8EA2-92DE2A3C4CDC}"/>
      </w:docPartPr>
      <w:docPartBody>
        <w:p w:rsidR="00837D21" w:rsidRDefault="003E00B4">
          <w:pPr>
            <w:pStyle w:val="9B76AC70396344938BA16050F5743D2A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9E3D1B42AE43D8A5ED3615852F0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5DEAC-8F62-4393-B8BD-66CA1437477A}"/>
      </w:docPartPr>
      <w:docPartBody>
        <w:p w:rsidR="00837D21" w:rsidRDefault="003E00B4">
          <w:pPr>
            <w:pStyle w:val="AD9E3D1B42AE43D8A5ED3615852F0E07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A3D840BD3844D3BF7F5BC2101C9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FF53D-8AAA-4587-A025-3EE28D7B406B}"/>
      </w:docPartPr>
      <w:docPartBody>
        <w:p w:rsidR="00837D21" w:rsidRDefault="003E00B4">
          <w:pPr>
            <w:pStyle w:val="7FA3D840BD3844D3BF7F5BC2101C9058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917660F1BA4267820339F21B466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66956-B9F0-4F62-9B1C-2F3A73BDF720}"/>
      </w:docPartPr>
      <w:docPartBody>
        <w:p w:rsidR="00837D21" w:rsidRDefault="003E00B4">
          <w:pPr>
            <w:pStyle w:val="3A917660F1BA4267820339F21B466162"/>
          </w:pPr>
          <w:r w:rsidRPr="00C0629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B4"/>
    <w:rsid w:val="003E00B4"/>
    <w:rsid w:val="005974F1"/>
    <w:rsid w:val="00837D21"/>
    <w:rsid w:val="009520CB"/>
    <w:rsid w:val="00D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5974F1"/>
    <w:rPr>
      <w:rFonts w:ascii="Arial" w:hAnsi="Arial"/>
      <w:color w:val="808080"/>
      <w:sz w:val="20"/>
      <w:bdr w:val="none" w:sz="0" w:space="0" w:color="auto"/>
      <w:shd w:val="clear" w:color="auto" w:fill="FFFFCC"/>
    </w:rPr>
  </w:style>
  <w:style w:type="paragraph" w:customStyle="1" w:styleId="EF2E5F7F29E3414EB2FD38F8692E90F7">
    <w:name w:val="EF2E5F7F29E3414EB2FD38F8692E90F7"/>
  </w:style>
  <w:style w:type="paragraph" w:customStyle="1" w:styleId="CD27E95A7997450CAC3DDD2B6125B7EB">
    <w:name w:val="CD27E95A7997450CAC3DDD2B6125B7EB"/>
  </w:style>
  <w:style w:type="paragraph" w:customStyle="1" w:styleId="ACC8CC1560FC47C788C52950030E05B4">
    <w:name w:val="ACC8CC1560FC47C788C52950030E05B4"/>
  </w:style>
  <w:style w:type="paragraph" w:customStyle="1" w:styleId="FDE9885FADCD450188A7E13D6C1650ED">
    <w:name w:val="FDE9885FADCD450188A7E13D6C1650ED"/>
  </w:style>
  <w:style w:type="paragraph" w:customStyle="1" w:styleId="F2A0029A63C4435B976E6B768F086AF1">
    <w:name w:val="F2A0029A63C4435B976E6B768F086AF1"/>
  </w:style>
  <w:style w:type="paragraph" w:customStyle="1" w:styleId="0C3AC7B83E60441980EB0B6359BF92FE">
    <w:name w:val="0C3AC7B83E60441980EB0B6359BF92FE"/>
  </w:style>
  <w:style w:type="paragraph" w:customStyle="1" w:styleId="2F87240E1553457DAAD35233718C3105">
    <w:name w:val="2F87240E1553457DAAD35233718C3105"/>
  </w:style>
  <w:style w:type="paragraph" w:customStyle="1" w:styleId="7CB84E5B83F84014BDB7F029DB2648C9">
    <w:name w:val="7CB84E5B83F84014BDB7F029DB2648C9"/>
  </w:style>
  <w:style w:type="paragraph" w:customStyle="1" w:styleId="8B4875855AC14B89ADC16CBE67A6DF35">
    <w:name w:val="8B4875855AC14B89ADC16CBE67A6DF35"/>
  </w:style>
  <w:style w:type="paragraph" w:customStyle="1" w:styleId="9B76AC70396344938BA16050F5743D2A">
    <w:name w:val="9B76AC70396344938BA16050F5743D2A"/>
  </w:style>
  <w:style w:type="paragraph" w:customStyle="1" w:styleId="AD9E3D1B42AE43D8A5ED3615852F0E07">
    <w:name w:val="AD9E3D1B42AE43D8A5ED3615852F0E07"/>
  </w:style>
  <w:style w:type="paragraph" w:customStyle="1" w:styleId="7FA3D840BD3844D3BF7F5BC2101C9058">
    <w:name w:val="7FA3D840BD3844D3BF7F5BC2101C9058"/>
  </w:style>
  <w:style w:type="paragraph" w:customStyle="1" w:styleId="3A917660F1BA4267820339F21B466162">
    <w:name w:val="3A917660F1BA4267820339F21B466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M0147D-Kontraktstecknande.dotx</Template>
  <TotalTime>6</TotalTime>
  <Pages>2</Pages>
  <Words>436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Kammarkollegiet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Matilda Sjögren</dc:creator>
  <cp:lastModifiedBy>Rebecka Lindvall</cp:lastModifiedBy>
  <cp:revision>3</cp:revision>
  <dcterms:created xsi:type="dcterms:W3CDTF">2023-08-08T11:45:00Z</dcterms:created>
  <dcterms:modified xsi:type="dcterms:W3CDTF">2026-02-01T18:24:00Z</dcterms:modified>
</cp:coreProperties>
</file>